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DEF8" w14:textId="77777777" w:rsidR="00427805" w:rsidRDefault="00427805" w:rsidP="00427805">
      <w:pPr>
        <w:pStyle w:val="Kop1zondernummerBFT"/>
      </w:pPr>
      <w:r w:rsidRPr="00427805">
        <w:t>Klokkenluidersregeling BFT</w:t>
      </w:r>
    </w:p>
    <w:p w14:paraId="056CC885" w14:textId="6283E2BC" w:rsidR="00427805" w:rsidRPr="00427805" w:rsidRDefault="00427805" w:rsidP="00427805">
      <w:pPr>
        <w:pStyle w:val="BasistekstBFT"/>
        <w:jc w:val="right"/>
      </w:pPr>
      <w:r>
        <w:t>Maart 2025</w:t>
      </w:r>
    </w:p>
    <w:p w14:paraId="180FA85D" w14:textId="77777777" w:rsidR="00427805" w:rsidRPr="00427805" w:rsidRDefault="00427805" w:rsidP="00427805">
      <w:pPr>
        <w:pStyle w:val="Kop2zondernummerBFT"/>
      </w:pPr>
      <w:r w:rsidRPr="00427805">
        <w:t>Artikel 1: Definities</w:t>
      </w:r>
    </w:p>
    <w:p w14:paraId="18DD62DF" w14:textId="77777777" w:rsidR="00427805" w:rsidRDefault="00427805" w:rsidP="00427805">
      <w:pPr>
        <w:pStyle w:val="BasistekstBFT"/>
      </w:pPr>
      <w:r w:rsidRPr="00427805">
        <w:t>1.1 Organisatie: BFT, autoriteit voor financieel-juridisch toezicht, gevestigd te Utrecht en ingeschreven</w:t>
      </w:r>
      <w:r>
        <w:t xml:space="preserve"> </w:t>
      </w:r>
      <w:r w:rsidRPr="00427805">
        <w:t>bij de Kamer van Koophandel onder nummer 30276467.</w:t>
      </w:r>
    </w:p>
    <w:p w14:paraId="09F8B103" w14:textId="6093958E" w:rsidR="00427805" w:rsidRPr="00427805" w:rsidRDefault="00427805" w:rsidP="00427805">
      <w:pPr>
        <w:pStyle w:val="BasistekstBFT"/>
      </w:pPr>
      <w:r w:rsidRPr="00427805">
        <w:t>1.2 Bevoegd gezag: de directie van het BFT.</w:t>
      </w:r>
    </w:p>
    <w:p w14:paraId="63E40D57" w14:textId="4922362F" w:rsidR="00427805" w:rsidRPr="00427805" w:rsidRDefault="00427805" w:rsidP="00427805">
      <w:pPr>
        <w:pStyle w:val="BasistekstBFT"/>
      </w:pPr>
      <w:r w:rsidRPr="00427805">
        <w:t>1.3 Klokkenluider: Een voormalige, toekomstige of huidige werkrelatie die te goeder trouw een melding</w:t>
      </w:r>
      <w:r>
        <w:t xml:space="preserve"> </w:t>
      </w:r>
      <w:r w:rsidRPr="00427805">
        <w:t>doet van een vermoeden van een misstand binnen het BFT. Bijvoorbeeld werknemer, stagiair, externe</w:t>
      </w:r>
      <w:r>
        <w:t xml:space="preserve"> </w:t>
      </w:r>
      <w:r w:rsidRPr="00427805">
        <w:t>inhuur of sollicitant.</w:t>
      </w:r>
    </w:p>
    <w:p w14:paraId="41277064" w14:textId="2E0F5A78" w:rsidR="00427805" w:rsidRPr="00427805" w:rsidRDefault="00427805" w:rsidP="00427805">
      <w:pPr>
        <w:pStyle w:val="BasistekstBFT"/>
      </w:pPr>
      <w:r w:rsidRPr="00427805">
        <w:t>1.4 Vertrouwenspersoon: Een onafhankelijke aangewezen persoon werkzaam bij de Arbodienst</w:t>
      </w:r>
      <w:r>
        <w:t xml:space="preserve">. </w:t>
      </w:r>
      <w:r w:rsidRPr="00427805">
        <w:t>Perspectief Groep B.V. (bij wie klokkenluiders terecht kunnen voor ondersteuning en advies bij het doen</w:t>
      </w:r>
      <w:r>
        <w:t xml:space="preserve"> </w:t>
      </w:r>
      <w:r w:rsidRPr="00427805">
        <w:t>van een melding).</w:t>
      </w:r>
    </w:p>
    <w:p w14:paraId="6CBD443B" w14:textId="2A976B3A" w:rsidR="00427805" w:rsidRPr="00427805" w:rsidRDefault="00427805" w:rsidP="00427805">
      <w:pPr>
        <w:pStyle w:val="BasistekstBFT"/>
      </w:pPr>
      <w:r w:rsidRPr="00427805">
        <w:t>1.5 Melding: de melding van een vermoeden van een misstand of informatie over een inbreuk op het</w:t>
      </w:r>
      <w:r>
        <w:t xml:space="preserve"> </w:t>
      </w:r>
      <w:r w:rsidRPr="00427805">
        <w:t>Unierecht door een melder.</w:t>
      </w:r>
    </w:p>
    <w:p w14:paraId="02D91713" w14:textId="32CE736C" w:rsidR="00427805" w:rsidRPr="00427805" w:rsidRDefault="00427805" w:rsidP="00427805">
      <w:pPr>
        <w:pStyle w:val="BasistekstBFT"/>
      </w:pPr>
      <w:r w:rsidRPr="00427805">
        <w:t>1.6 Vermoeden van een misstand: vermoeden van een inbreuk op Unierecht of maatschappelijke</w:t>
      </w:r>
      <w:r>
        <w:t xml:space="preserve"> </w:t>
      </w:r>
      <w:r w:rsidRPr="00427805">
        <w:t>misstand als bedoeld in artikel 1 van de Wet bescherming klokkenluiders (‘</w:t>
      </w:r>
      <w:proofErr w:type="spellStart"/>
      <w:r w:rsidRPr="00427805">
        <w:t>Wbk</w:t>
      </w:r>
      <w:proofErr w:type="spellEnd"/>
      <w:r w:rsidRPr="00427805">
        <w:t>’).</w:t>
      </w:r>
    </w:p>
    <w:p w14:paraId="6861F825" w14:textId="1A6A0205" w:rsidR="00427805" w:rsidRPr="00427805" w:rsidRDefault="00427805" w:rsidP="00427805">
      <w:pPr>
        <w:pStyle w:val="BasistekstBFT"/>
      </w:pPr>
      <w:r w:rsidRPr="00427805">
        <w:t xml:space="preserve">1.7 Benadeling: onder ‘benadeling’ wordt in ieder geval verstaan de in artikel 17da </w:t>
      </w:r>
      <w:proofErr w:type="spellStart"/>
      <w:r w:rsidRPr="00427805">
        <w:t>Wbk</w:t>
      </w:r>
      <w:proofErr w:type="spellEnd"/>
      <w:r w:rsidRPr="00427805">
        <w:t xml:space="preserve"> genoemde</w:t>
      </w:r>
      <w:r>
        <w:t xml:space="preserve"> o</w:t>
      </w:r>
      <w:r w:rsidRPr="00427805">
        <w:t>mstandigheden</w:t>
      </w:r>
      <w:r>
        <w:t>.</w:t>
      </w:r>
    </w:p>
    <w:p w14:paraId="11799975" w14:textId="77777777" w:rsidR="00427805" w:rsidRPr="00427805" w:rsidRDefault="00427805" w:rsidP="00427805">
      <w:pPr>
        <w:pStyle w:val="Kop2zondernummerBFT"/>
      </w:pPr>
      <w:r w:rsidRPr="00427805">
        <w:t>Artikel 2: Doel en Toepassingsgebied</w:t>
      </w:r>
    </w:p>
    <w:p w14:paraId="17D9994C" w14:textId="0CCC18B8" w:rsidR="00427805" w:rsidRPr="00427805" w:rsidRDefault="00427805" w:rsidP="00427805">
      <w:pPr>
        <w:pStyle w:val="BasistekstBFT"/>
      </w:pPr>
      <w:r w:rsidRPr="00427805">
        <w:t xml:space="preserve">2.1 Het doel van deze klokkenluidersregeling is het faciliteren van het melden van misstanden </w:t>
      </w:r>
      <w:proofErr w:type="gramStart"/>
      <w:r w:rsidRPr="00427805">
        <w:t>binnen</w:t>
      </w:r>
      <w:r>
        <w:t xml:space="preserve"> </w:t>
      </w:r>
      <w:r w:rsidRPr="00427805">
        <w:t xml:space="preserve"> BFT</w:t>
      </w:r>
      <w:proofErr w:type="gramEnd"/>
      <w:r w:rsidRPr="00427805">
        <w:t xml:space="preserve"> en het beschermen van klokkenluiders tegen benadeling.</w:t>
      </w:r>
    </w:p>
    <w:p w14:paraId="0F27ECBA" w14:textId="16CA4DCE" w:rsidR="00427805" w:rsidRPr="00427805" w:rsidRDefault="00427805" w:rsidP="00427805">
      <w:pPr>
        <w:pStyle w:val="BasistekstBFT"/>
      </w:pPr>
      <w:r w:rsidRPr="00427805">
        <w:t>2.2 Deze klokkenluidersregeling is van toepassing op alle huidige, voormalige en toekomstige</w:t>
      </w:r>
      <w:r>
        <w:t xml:space="preserve"> </w:t>
      </w:r>
      <w:r w:rsidRPr="00427805">
        <w:t>werkrelaties van het BFT.</w:t>
      </w:r>
    </w:p>
    <w:p w14:paraId="09B151A2" w14:textId="77777777" w:rsidR="00427805" w:rsidRPr="00427805" w:rsidRDefault="00427805" w:rsidP="00427805">
      <w:pPr>
        <w:pStyle w:val="Kop2zondernummerBFT"/>
      </w:pPr>
      <w:r w:rsidRPr="00427805">
        <w:t>Artikel 3: Melding van Misstanden</w:t>
      </w:r>
    </w:p>
    <w:p w14:paraId="4D1221BC" w14:textId="7E86A71F" w:rsidR="00427805" w:rsidRPr="00427805" w:rsidRDefault="00427805" w:rsidP="00427805">
      <w:pPr>
        <w:pStyle w:val="BasistekstBFT"/>
      </w:pPr>
      <w:r w:rsidRPr="00427805">
        <w:t>3.1 Een klokkenluider die een vermoeden heeft van een misstand binnen het BFT kan dit melden bij zijn</w:t>
      </w:r>
      <w:r>
        <w:t xml:space="preserve"> </w:t>
      </w:r>
      <w:r w:rsidRPr="00427805">
        <w:t>direct leidinggevende, bij een hogere leidinggevende, de directie of bij de vertrouwenspersoon van BFT. De melder kan ook rechtsreeks een melding doen bij de afdeling onderzoek van het Huis voor</w:t>
      </w:r>
      <w:r>
        <w:t xml:space="preserve"> </w:t>
      </w:r>
      <w:r w:rsidRPr="00427805">
        <w:t xml:space="preserve">klokkenluiders of een andere daartoe bevoegde instantie (zie art. 2c </w:t>
      </w:r>
      <w:proofErr w:type="spellStart"/>
      <w:r w:rsidRPr="00427805">
        <w:t>Wbk</w:t>
      </w:r>
      <w:proofErr w:type="spellEnd"/>
      <w:r w:rsidRPr="00427805">
        <w:t>).</w:t>
      </w:r>
    </w:p>
    <w:p w14:paraId="15D4D79D" w14:textId="6937B4E8" w:rsidR="00427805" w:rsidRPr="00427805" w:rsidRDefault="00427805" w:rsidP="00427805">
      <w:pPr>
        <w:pStyle w:val="BasistekstBFT"/>
      </w:pPr>
      <w:r w:rsidRPr="00427805">
        <w:t>3.2 Degene bij wie een melding is gedaan, stelt het bevoegd gezag onverwijld in kennis van de melding</w:t>
      </w:r>
      <w:r>
        <w:t xml:space="preserve"> </w:t>
      </w:r>
      <w:r w:rsidRPr="00427805">
        <w:t>en de datum waarop deze is ontvangen.</w:t>
      </w:r>
    </w:p>
    <w:p w14:paraId="2CD5964A" w14:textId="22F2DD0C" w:rsidR="00427805" w:rsidRPr="00427805" w:rsidRDefault="00427805" w:rsidP="00427805">
      <w:pPr>
        <w:pStyle w:val="BasistekstBFT"/>
      </w:pPr>
      <w:r w:rsidRPr="00427805">
        <w:lastRenderedPageBreak/>
        <w:t>3.3 De melding kan zowel mondeling als schriftelijk worden gedaan. Bij schriftelijke melding kan gebruik</w:t>
      </w:r>
      <w:r>
        <w:t xml:space="preserve"> </w:t>
      </w:r>
      <w:r w:rsidRPr="00427805">
        <w:t>worden gemaakt van een daarvoor bestemd formulier. Een mondelinge melding kan telefonisch, via een</w:t>
      </w:r>
      <w:r>
        <w:t xml:space="preserve"> </w:t>
      </w:r>
      <w:r w:rsidRPr="00427805">
        <w:t>andere spraakregistratie of op verzoek op een locatie worden gedaan.</w:t>
      </w:r>
    </w:p>
    <w:p w14:paraId="6C69A4E5" w14:textId="4830F42F" w:rsidR="00427805" w:rsidRPr="00427805" w:rsidRDefault="00427805" w:rsidP="00427805">
      <w:pPr>
        <w:pStyle w:val="BasistekstBFT"/>
      </w:pPr>
      <w:r w:rsidRPr="00427805">
        <w:t>3.3.1 Bij een mondelinge melding wordt aan de melder gevraagd of er een opname of transcriptie</w:t>
      </w:r>
      <w:r>
        <w:t xml:space="preserve"> </w:t>
      </w:r>
      <w:r w:rsidRPr="00427805">
        <w:t>gemaakt mag worden van de melding. Bij een schriftelijke vastlegging wordt deze achteraf ter controle,</w:t>
      </w:r>
      <w:r>
        <w:t xml:space="preserve"> </w:t>
      </w:r>
      <w:r w:rsidRPr="00427805">
        <w:t>correctie en goedkeuring voorgelegd aan de melder.</w:t>
      </w:r>
    </w:p>
    <w:p w14:paraId="760E16D6" w14:textId="46E047A2" w:rsidR="00427805" w:rsidRPr="00427805" w:rsidRDefault="00427805" w:rsidP="00427805">
      <w:pPr>
        <w:pStyle w:val="BasistekstBFT"/>
      </w:pPr>
      <w:r w:rsidRPr="00427805">
        <w:t>3.4 De identiteit van de klokkenluider zal vertrouwelijk worden behandeld, tenzij de klokkenluider</w:t>
      </w:r>
      <w:r>
        <w:t xml:space="preserve"> </w:t>
      </w:r>
      <w:r w:rsidRPr="00427805">
        <w:t>uitdrukkelijk toestemming geeft om zijn/haar identiteit bekend te maken.</w:t>
      </w:r>
    </w:p>
    <w:p w14:paraId="3C5D2A67" w14:textId="47376148" w:rsidR="00427805" w:rsidRPr="00427805" w:rsidRDefault="00427805" w:rsidP="00427805">
      <w:pPr>
        <w:pStyle w:val="BasistekstBFT"/>
      </w:pPr>
      <w:r w:rsidRPr="00427805">
        <w:t>3.5 De melding wordt anoniem opgenomen in het Register Gemelde Misstanden, tenzij de klokkenluider</w:t>
      </w:r>
      <w:r>
        <w:t xml:space="preserve"> </w:t>
      </w:r>
      <w:r w:rsidRPr="00427805">
        <w:t xml:space="preserve">toestemming geeft </w:t>
      </w:r>
      <w:proofErr w:type="gramStart"/>
      <w:r w:rsidRPr="00427805">
        <w:t>conform</w:t>
      </w:r>
      <w:proofErr w:type="gramEnd"/>
      <w:r w:rsidRPr="00427805">
        <w:t xml:space="preserve"> bepaling 3.4. Toegang tot en registratie in het register zijn belegd bij de HR</w:t>
      </w:r>
      <w:r>
        <w:t xml:space="preserve"> </w:t>
      </w:r>
      <w:r w:rsidRPr="00427805">
        <w:t>Adviseur.</w:t>
      </w:r>
    </w:p>
    <w:p w14:paraId="1FFD0719" w14:textId="77777777" w:rsidR="00427805" w:rsidRPr="00427805" w:rsidRDefault="00427805" w:rsidP="00427805">
      <w:pPr>
        <w:pStyle w:val="Kop2zondernummerBFT"/>
      </w:pPr>
      <w:r w:rsidRPr="00427805">
        <w:t>Artikel 4: Vertrouwelijkheid</w:t>
      </w:r>
    </w:p>
    <w:p w14:paraId="627DABC2" w14:textId="0A0C97B4" w:rsidR="00427805" w:rsidRPr="00427805" w:rsidRDefault="00427805" w:rsidP="00427805">
      <w:pPr>
        <w:pStyle w:val="BasistekstBFT"/>
      </w:pPr>
      <w:r w:rsidRPr="00427805">
        <w:t>4.1 Alle betrokkenen bij het meldingsproces, waaronder de vertrouwenspersoon, de leden van een door</w:t>
      </w:r>
      <w:r>
        <w:t xml:space="preserve"> </w:t>
      </w:r>
      <w:r w:rsidRPr="00427805">
        <w:t>het bevoegd gezag in te stellen onderzoekscommissie en eventuele externe deskundigen, zijn verplicht</w:t>
      </w:r>
      <w:r>
        <w:t xml:space="preserve"> </w:t>
      </w:r>
      <w:r w:rsidRPr="00427805">
        <w:t>tot strikte vertrouwelijkheid met betrekking tot de melding en het onderzoek.</w:t>
      </w:r>
    </w:p>
    <w:p w14:paraId="1FEDD932" w14:textId="02B224C4" w:rsidR="00427805" w:rsidRDefault="00427805" w:rsidP="00427805">
      <w:pPr>
        <w:pStyle w:val="BasistekstBFT"/>
      </w:pPr>
      <w:r w:rsidRPr="00427805">
        <w:t>4.2 Betrokkenen bij informatievragen zijn verplicht tot vertrouwelijkheid ten aanzien van verzoeker</w:t>
      </w:r>
      <w:r>
        <w:t>.</w:t>
      </w:r>
    </w:p>
    <w:p w14:paraId="3CEC1865" w14:textId="35711FB0" w:rsidR="00427805" w:rsidRPr="00427805" w:rsidRDefault="00427805" w:rsidP="00427805">
      <w:pPr>
        <w:pStyle w:val="BasistekstBFT"/>
      </w:pPr>
      <w:r w:rsidRPr="00427805">
        <w:t>4.3 Vertrouwelijke informatie over de melding mag alleen worden gedeeld met personen die direct</w:t>
      </w:r>
      <w:r>
        <w:t xml:space="preserve"> </w:t>
      </w:r>
      <w:r w:rsidRPr="00427805">
        <w:t>betrokken zijn bij het onderzoek en de afhandeling van de melding.</w:t>
      </w:r>
    </w:p>
    <w:p w14:paraId="4870B009" w14:textId="77777777" w:rsidR="00427805" w:rsidRPr="00427805" w:rsidRDefault="00427805" w:rsidP="00427805">
      <w:pPr>
        <w:pStyle w:val="Kop2zondernummerBFT"/>
      </w:pPr>
      <w:r w:rsidRPr="00427805">
        <w:t>Artikel 5: Onderzoek en Afhandeling</w:t>
      </w:r>
    </w:p>
    <w:p w14:paraId="2447EF97" w14:textId="515CDB74" w:rsidR="00427805" w:rsidRPr="00427805" w:rsidRDefault="00427805" w:rsidP="00427805">
      <w:pPr>
        <w:pStyle w:val="BasistekstBFT"/>
      </w:pPr>
      <w:r w:rsidRPr="00427805">
        <w:t>5.1 Het bevoegd gezag bevestigt binnen zeven dagen de ontvangst van de melding aan melder. Het</w:t>
      </w:r>
      <w:r>
        <w:t xml:space="preserve"> </w:t>
      </w:r>
      <w:r w:rsidRPr="00427805">
        <w:t>bevoegd gezag informeert de persoon of personen op wie de melding betrekking heeft over de melding,</w:t>
      </w:r>
      <w:r>
        <w:t xml:space="preserve"> </w:t>
      </w:r>
      <w:r w:rsidRPr="00427805">
        <w:t>tenzij daardoor een onderzoeksbelang of een belang van de melder onnodig of onevenredig kan worden</w:t>
      </w:r>
      <w:r>
        <w:t xml:space="preserve"> </w:t>
      </w:r>
      <w:r w:rsidRPr="00427805">
        <w:t>geschaad.</w:t>
      </w:r>
    </w:p>
    <w:p w14:paraId="76BF4885" w14:textId="77777777" w:rsidR="00427805" w:rsidRPr="00427805" w:rsidRDefault="00427805" w:rsidP="00427805">
      <w:pPr>
        <w:pStyle w:val="BasistekstBFT"/>
      </w:pPr>
      <w:r w:rsidRPr="00427805">
        <w:t>5.2 Het bevoegd gezag stelt onverwijld een onderzoek in naar de melding, tenzij:</w:t>
      </w:r>
    </w:p>
    <w:p w14:paraId="234E2043" w14:textId="77777777" w:rsidR="00427805" w:rsidRPr="00427805" w:rsidRDefault="00427805" w:rsidP="00427805">
      <w:pPr>
        <w:pStyle w:val="BasistekstBFT"/>
      </w:pPr>
      <w:r w:rsidRPr="00427805">
        <w:t>a) De melding kennelijk ongegrond is;</w:t>
      </w:r>
    </w:p>
    <w:p w14:paraId="07386D41" w14:textId="77777777" w:rsidR="00427805" w:rsidRPr="00427805" w:rsidRDefault="00427805" w:rsidP="00427805">
      <w:pPr>
        <w:pStyle w:val="BasistekstBFT"/>
      </w:pPr>
      <w:r w:rsidRPr="00427805">
        <w:t>b) De melding kennelijk onredelijk laat is gedaan.</w:t>
      </w:r>
    </w:p>
    <w:p w14:paraId="5D627541" w14:textId="7DD96F03" w:rsidR="00427805" w:rsidRPr="00427805" w:rsidRDefault="00427805" w:rsidP="00427805">
      <w:pPr>
        <w:pStyle w:val="BasistekstBFT"/>
      </w:pPr>
      <w:r w:rsidRPr="00427805">
        <w:t>5.3 Het bevoegd gezag stelt de melder, al dan niet via de vertrouwenspersoon, doorlopend en in ieder</w:t>
      </w:r>
      <w:r>
        <w:t xml:space="preserve"> </w:t>
      </w:r>
      <w:r w:rsidRPr="00427805">
        <w:t>geval binnen een redelijke termijn, van ten hoogste drie maanden na verzending van de</w:t>
      </w:r>
      <w:r>
        <w:t xml:space="preserve"> </w:t>
      </w:r>
      <w:r w:rsidRPr="00427805">
        <w:t>ontvangstbevestiging als bedoeld in 5.1 schriftelijk en gemotiveerd in kennis van informatie over de</w:t>
      </w:r>
      <w:r>
        <w:t xml:space="preserve"> </w:t>
      </w:r>
      <w:r w:rsidRPr="00427805">
        <w:t>verdere behandeling van de melding. Het bevoegd gezag doet, in het voorkomend geval, de mededeling</w:t>
      </w:r>
      <w:r>
        <w:t xml:space="preserve"> </w:t>
      </w:r>
      <w:r w:rsidRPr="00427805">
        <w:t>van het achterwege laten van een onderzoek dan wel de bevindingen van het onderzoek, het oordeel</w:t>
      </w:r>
      <w:r>
        <w:t xml:space="preserve"> </w:t>
      </w:r>
      <w:r w:rsidRPr="00427805">
        <w:t>daarover en de eventuele consequenties die daaraan worden verbonden.</w:t>
      </w:r>
    </w:p>
    <w:p w14:paraId="70624821" w14:textId="352C8599" w:rsidR="00427805" w:rsidRPr="00427805" w:rsidRDefault="00427805" w:rsidP="00427805">
      <w:pPr>
        <w:pStyle w:val="BasistekstBFT"/>
      </w:pPr>
      <w:r w:rsidRPr="00427805">
        <w:t>5.4 Het bevoegd gezag zal de melding zorgvuldig -laten- onderzoeken, eventueel door een in te stellen</w:t>
      </w:r>
      <w:r>
        <w:t xml:space="preserve"> </w:t>
      </w:r>
      <w:r w:rsidRPr="00427805">
        <w:t>onderzoekscommissie waarbij alle relevante informatie zal worden verzameld. Het onderzoek wordt</w:t>
      </w:r>
      <w:r>
        <w:t xml:space="preserve"> </w:t>
      </w:r>
      <w:r w:rsidRPr="00427805">
        <w:t>niet verricht door een persoon die mogelijk betrokken is of is geweest bij de vermoedelijke misstand of</w:t>
      </w:r>
      <w:r>
        <w:t xml:space="preserve"> </w:t>
      </w:r>
      <w:r w:rsidRPr="00427805">
        <w:t>inbreuk op het Unierecht of op onvoldoende afstand staat van de te onderzoeken kwestie of personen.</w:t>
      </w:r>
    </w:p>
    <w:p w14:paraId="05761EC4" w14:textId="77777777" w:rsidR="00427805" w:rsidRPr="00427805" w:rsidRDefault="00427805" w:rsidP="00427805">
      <w:pPr>
        <w:pStyle w:val="Kop2zondernummerBFT"/>
      </w:pPr>
      <w:r w:rsidRPr="00427805">
        <w:lastRenderedPageBreak/>
        <w:t>Artikel 6: Bescherming van Klokkenluiders</w:t>
      </w:r>
    </w:p>
    <w:p w14:paraId="173B85AE" w14:textId="3420243B" w:rsidR="00427805" w:rsidRPr="00427805" w:rsidRDefault="00427805" w:rsidP="00427805">
      <w:pPr>
        <w:pStyle w:val="BasistekstBFT"/>
      </w:pPr>
      <w:r w:rsidRPr="00427805">
        <w:t>6.1 BFT zal ervoor zorgen dat klokkenluiders die te goeder trouw een melding doen, beschermd worden</w:t>
      </w:r>
      <w:r>
        <w:t xml:space="preserve"> </w:t>
      </w:r>
      <w:r w:rsidRPr="00427805">
        <w:t>tegen benadeling in hun rechtspositie, zoals pesterijen, intimidatie, demotie of ontslag.</w:t>
      </w:r>
    </w:p>
    <w:p w14:paraId="253CB936" w14:textId="2E0080C0" w:rsidR="00427805" w:rsidRPr="00427805" w:rsidRDefault="00427805" w:rsidP="00427805">
      <w:pPr>
        <w:pStyle w:val="BasistekstBFT"/>
      </w:pPr>
      <w:r w:rsidRPr="00427805">
        <w:t>6.2 Klokkenluiders die menen dat er sprake is van benadeling kunnen een procedure starten bij de</w:t>
      </w:r>
      <w:r>
        <w:t xml:space="preserve"> </w:t>
      </w:r>
      <w:r w:rsidRPr="00427805">
        <w:t>geschillencommissie of de kantonrechter.</w:t>
      </w:r>
    </w:p>
    <w:p w14:paraId="250A3074" w14:textId="210634F5" w:rsidR="00427805" w:rsidRPr="00427805" w:rsidRDefault="00427805" w:rsidP="00427805">
      <w:pPr>
        <w:pStyle w:val="BasistekstBFT"/>
      </w:pPr>
      <w:r w:rsidRPr="00427805">
        <w:t>6.2.1 Klokkenluiders kunnen financieel worden ondersteund bij het voeren van procedures. De CAO Rijk</w:t>
      </w:r>
      <w:r>
        <w:t xml:space="preserve"> </w:t>
      </w:r>
      <w:r w:rsidRPr="00427805">
        <w:t>heeft daartoe vaste tegemoetkomingen vastgesteld (13.2 CAO Rijk).</w:t>
      </w:r>
    </w:p>
    <w:p w14:paraId="12F1A6BD" w14:textId="77777777" w:rsidR="00427805" w:rsidRPr="00427805" w:rsidRDefault="00427805" w:rsidP="00427805">
      <w:pPr>
        <w:pStyle w:val="Kop2zondernummerBFT"/>
      </w:pPr>
      <w:r w:rsidRPr="00427805">
        <w:t>Artikel 7: Communicatie</w:t>
      </w:r>
    </w:p>
    <w:p w14:paraId="5B9656E8" w14:textId="77777777" w:rsidR="00427805" w:rsidRPr="00427805" w:rsidRDefault="00427805" w:rsidP="00427805">
      <w:pPr>
        <w:pStyle w:val="BasistekstBFT"/>
      </w:pPr>
      <w:r w:rsidRPr="00427805">
        <w:t>7.1 BFT zal de interne klokkenluidersregeling actief bekendmaken aan alle werkrelaties.</w:t>
      </w:r>
    </w:p>
    <w:p w14:paraId="2044C150" w14:textId="444210F7" w:rsidR="00427805" w:rsidRPr="00427805" w:rsidRDefault="00427805" w:rsidP="00427805">
      <w:pPr>
        <w:pStyle w:val="BasistekstBFT"/>
      </w:pPr>
      <w:r w:rsidRPr="00427805">
        <w:t>7.2 Werkrelaties kunnen in vertrouwen ten aanzien van de regeling intern advies krijgen bij</w:t>
      </w:r>
      <w:r>
        <w:t xml:space="preserve"> </w:t>
      </w:r>
      <w:r w:rsidRPr="00427805">
        <w:t>leidinggevende of HR-adviseur, extern via de vertrouwenspersoon.</w:t>
      </w:r>
    </w:p>
    <w:p w14:paraId="08B8CFCA" w14:textId="77777777" w:rsidR="00427805" w:rsidRPr="00427805" w:rsidRDefault="00427805" w:rsidP="00427805">
      <w:pPr>
        <w:pStyle w:val="Kop2zondernummerBFT"/>
      </w:pPr>
      <w:r w:rsidRPr="00427805">
        <w:t>Artikel 8: Slotbepalingen</w:t>
      </w:r>
    </w:p>
    <w:p w14:paraId="350834ED" w14:textId="77777777" w:rsidR="00427805" w:rsidRPr="00427805" w:rsidRDefault="00427805" w:rsidP="00427805">
      <w:pPr>
        <w:pStyle w:val="BasistekstBFT"/>
      </w:pPr>
      <w:r w:rsidRPr="00427805">
        <w:t>8.1 Deze klokkenluidersregeling treedt in werking op 1 maart 2025.</w:t>
      </w:r>
    </w:p>
    <w:p w14:paraId="16E338F3" w14:textId="77777777" w:rsidR="00427805" w:rsidRPr="00427805" w:rsidRDefault="00427805" w:rsidP="00427805">
      <w:pPr>
        <w:pStyle w:val="BasistekstBFT"/>
      </w:pPr>
      <w:r w:rsidRPr="00427805">
        <w:t>8.2 Deze klokkenluidersregeling zal geplaatst worden op het intranet van BFT.</w:t>
      </w:r>
    </w:p>
    <w:p w14:paraId="328DBBCA" w14:textId="77777777" w:rsidR="00020EF7" w:rsidRDefault="00020EF7" w:rsidP="0051199D">
      <w:pPr>
        <w:pStyle w:val="BasistekstBFT"/>
      </w:pPr>
    </w:p>
    <w:sectPr w:rsidR="00020EF7" w:rsidSect="0051199D">
      <w:footerReference w:type="default" r:id="rId9"/>
      <w:headerReference w:type="first" r:id="rId10"/>
      <w:footerReference w:type="first" r:id="rId11"/>
      <w:pgSz w:w="11906" w:h="16838" w:code="9"/>
      <w:pgMar w:top="1298" w:right="1588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8F59" w14:textId="77777777" w:rsidR="00427805" w:rsidRDefault="00427805" w:rsidP="007910B2">
      <w:pPr>
        <w:spacing w:line="240" w:lineRule="auto"/>
      </w:pPr>
      <w:r>
        <w:separator/>
      </w:r>
    </w:p>
  </w:endnote>
  <w:endnote w:type="continuationSeparator" w:id="0">
    <w:p w14:paraId="3698555E" w14:textId="77777777" w:rsidR="00427805" w:rsidRDefault="00427805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4543" w14:textId="325AD068" w:rsidR="00427805" w:rsidRDefault="00427805" w:rsidP="00427805">
    <w:pPr>
      <w:pStyle w:val="Bijschrift"/>
    </w:pPr>
    <w:r>
      <w:t>Klokkenluidersregeling maart 2025</w:t>
    </w:r>
  </w:p>
  <w:p w14:paraId="00B53B71" w14:textId="4FA970D7" w:rsidR="00427805" w:rsidRDefault="00427805">
    <w:pPr>
      <w:pStyle w:val="Voettekst"/>
    </w:pPr>
  </w:p>
  <w:p w14:paraId="2E6B3362" w14:textId="77777777" w:rsidR="00AF32DE" w:rsidRDefault="00AF32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6081"/>
      <w:tblW w:w="164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</w:tblGrid>
    <w:tr w:rsidR="00AF32DE" w:rsidRPr="00B14025" w14:paraId="2EED6290" w14:textId="77777777" w:rsidTr="00AF32DE">
      <w:trPr>
        <w:trHeight w:val="220"/>
      </w:trPr>
      <w:tc>
        <w:tcPr>
          <w:tcW w:w="1644" w:type="dxa"/>
          <w:tcMar>
            <w:right w:w="357" w:type="dxa"/>
          </w:tcMar>
        </w:tcPr>
        <w:p w14:paraId="5BA39DE6" w14:textId="77777777" w:rsidR="00AF32DE" w:rsidRPr="00B14025" w:rsidRDefault="00AF32DE" w:rsidP="00AF32DE">
          <w:pPr>
            <w:pStyle w:val="PaginanummerBFT"/>
          </w:pPr>
          <w:r w:rsidRPr="003E134A">
            <w:rPr>
              <w:rStyle w:val="PaginanummerkopjeBFT"/>
            </w:rPr>
            <w:t>Pagina</w:t>
          </w:r>
          <w:r>
            <w:rPr>
              <w:rStyle w:val="PaginanummerkopjeBFT"/>
            </w:rPr>
            <w:t xml:space="preserve"> </w:t>
          </w:r>
          <w:r w:rsidRPr="00C00B5D">
            <w:fldChar w:fldCharType="begin"/>
          </w:r>
          <w:r w:rsidRPr="00C00B5D">
            <w:instrText xml:space="preserve"> PAGE  </w:instrText>
          </w:r>
          <w:r w:rsidRPr="00C00B5D">
            <w:fldChar w:fldCharType="separate"/>
          </w:r>
          <w:r w:rsidRPr="00C00B5D">
            <w:rPr>
              <w:noProof/>
            </w:rPr>
            <w:t>2</w:t>
          </w:r>
          <w:r w:rsidRPr="00C00B5D">
            <w:fldChar w:fldCharType="end"/>
          </w:r>
          <w:r w:rsidRPr="00C00B5D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Pr="00C00B5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63EAF844" w14:textId="77777777" w:rsidR="00AF32DE" w:rsidRDefault="00AF32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EBA8" w14:textId="77777777" w:rsidR="00427805" w:rsidRPr="008C51EA" w:rsidRDefault="00427805" w:rsidP="007A433F">
      <w:pPr>
        <w:spacing w:before="280" w:after="0" w:line="140" w:lineRule="exact"/>
        <w:rPr>
          <w:color w:val="FF24C2" w:themeColor="accent3"/>
        </w:rPr>
      </w:pPr>
      <w:r w:rsidRPr="00D63C8B">
        <w:rPr>
          <w:color w:val="FF24C2" w:themeColor="accent3"/>
          <w:spacing w:val="-110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  <w:r w:rsidRPr="008C51EA">
        <w:rPr>
          <w:color w:val="FF24C2" w:themeColor="accent3"/>
        </w:rPr>
        <w:sym w:font="Symbol" w:char="F0BE"/>
      </w:r>
    </w:p>
  </w:footnote>
  <w:footnote w:type="continuationSeparator" w:id="0">
    <w:p w14:paraId="4DD76C42" w14:textId="77777777" w:rsidR="00427805" w:rsidRPr="00DC7F50" w:rsidRDefault="00427805" w:rsidP="007A433F">
      <w:pPr>
        <w:spacing w:before="280" w:after="0" w:line="140" w:lineRule="exact"/>
        <w:rPr>
          <w:color w:val="FF24C2" w:themeColor="accent3"/>
        </w:rPr>
      </w:pPr>
      <w:r w:rsidRPr="00DC7F50">
        <w:rPr>
          <w:color w:val="FF24C2" w:themeColor="accent3"/>
          <w:spacing w:val="-110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  <w:r w:rsidRPr="00DC7F50">
        <w:rPr>
          <w:color w:val="FF24C2" w:themeColor="accent3"/>
        </w:rPr>
        <w:sym w:font="Symbol" w:char="F0BE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75C5" w14:textId="77777777" w:rsidR="003F0593" w:rsidRDefault="003F0593" w:rsidP="003F0593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0" wp14:anchorId="74C1BCF1" wp14:editId="477A63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497600"/>
              <wp:effectExtent l="0" t="0" r="0" b="0"/>
              <wp:wrapTopAndBottom/>
              <wp:docPr id="5" name="JE2411070947JU header brief p1.em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3196590" y="340360"/>
                          <a:ext cx="1188085" cy="540385"/>
                        </a:xfrm>
                        <a:custGeom>
                          <a:avLst/>
                          <a:gdLst>
                            <a:gd name="T0" fmla="*/ 3741 w 3741"/>
                            <a:gd name="T1" fmla="*/ 302 h 1701"/>
                            <a:gd name="T2" fmla="*/ 3363 w 3741"/>
                            <a:gd name="T3" fmla="*/ 323 h 1701"/>
                            <a:gd name="T4" fmla="*/ 3342 w 3741"/>
                            <a:gd name="T5" fmla="*/ 1478 h 1701"/>
                            <a:gd name="T6" fmla="*/ 2984 w 3741"/>
                            <a:gd name="T7" fmla="*/ 1701 h 1701"/>
                            <a:gd name="T8" fmla="*/ 2963 w 3741"/>
                            <a:gd name="T9" fmla="*/ 344 h 1701"/>
                            <a:gd name="T10" fmla="*/ 2584 w 3741"/>
                            <a:gd name="T11" fmla="*/ 323 h 1701"/>
                            <a:gd name="T12" fmla="*/ 2563 w 3741"/>
                            <a:gd name="T13" fmla="*/ 21 h 1701"/>
                            <a:gd name="T14" fmla="*/ 3720 w 3741"/>
                            <a:gd name="T15" fmla="*/ 0 h 1701"/>
                            <a:gd name="T16" fmla="*/ 1253 w 3741"/>
                            <a:gd name="T17" fmla="*/ 944 h 1701"/>
                            <a:gd name="T18" fmla="*/ 1120 w 3741"/>
                            <a:gd name="T19" fmla="*/ 1569 h 1701"/>
                            <a:gd name="T20" fmla="*/ 21 w 3741"/>
                            <a:gd name="T21" fmla="*/ 1701 h 1701"/>
                            <a:gd name="T22" fmla="*/ 0 w 3741"/>
                            <a:gd name="T23" fmla="*/ 21 h 1701"/>
                            <a:gd name="T24" fmla="*/ 506 w 3741"/>
                            <a:gd name="T25" fmla="*/ 0 h 1701"/>
                            <a:gd name="T26" fmla="*/ 1059 w 3741"/>
                            <a:gd name="T27" fmla="*/ 101 h 1701"/>
                            <a:gd name="T28" fmla="*/ 1263 w 3741"/>
                            <a:gd name="T29" fmla="*/ 467 h 1701"/>
                            <a:gd name="T30" fmla="*/ 1253 w 3741"/>
                            <a:gd name="T31" fmla="*/ 944 h 1701"/>
                            <a:gd name="T32" fmla="*/ 546 w 3741"/>
                            <a:gd name="T33" fmla="*/ 671 h 1701"/>
                            <a:gd name="T34" fmla="*/ 901 w 3741"/>
                            <a:gd name="T35" fmla="*/ 484 h 1701"/>
                            <a:gd name="T36" fmla="*/ 565 w 3741"/>
                            <a:gd name="T37" fmla="*/ 302 h 1701"/>
                            <a:gd name="T38" fmla="*/ 381 w 3741"/>
                            <a:gd name="T39" fmla="*/ 309 h 1701"/>
                            <a:gd name="T40" fmla="*/ 932 w 3741"/>
                            <a:gd name="T41" fmla="*/ 1169 h 1701"/>
                            <a:gd name="T42" fmla="*/ 599 w 3741"/>
                            <a:gd name="T43" fmla="*/ 956 h 1701"/>
                            <a:gd name="T44" fmla="*/ 381 w 3741"/>
                            <a:gd name="T45" fmla="*/ 1385 h 1701"/>
                            <a:gd name="T46" fmla="*/ 558 w 3741"/>
                            <a:gd name="T47" fmla="*/ 1394 h 1701"/>
                            <a:gd name="T48" fmla="*/ 932 w 3741"/>
                            <a:gd name="T49" fmla="*/ 1169 h 1701"/>
                            <a:gd name="T50" fmla="*/ 1919 w 3741"/>
                            <a:gd name="T51" fmla="*/ 0 h 1701"/>
                            <a:gd name="T52" fmla="*/ 1459 w 3741"/>
                            <a:gd name="T53" fmla="*/ 1680 h 1701"/>
                            <a:gd name="T54" fmla="*/ 1817 w 3741"/>
                            <a:gd name="T55" fmla="*/ 1701 h 1701"/>
                            <a:gd name="T56" fmla="*/ 1839 w 3741"/>
                            <a:gd name="T57" fmla="*/ 994 h 1701"/>
                            <a:gd name="T58" fmla="*/ 2308 w 3741"/>
                            <a:gd name="T59" fmla="*/ 973 h 1701"/>
                            <a:gd name="T60" fmla="*/ 2329 w 3741"/>
                            <a:gd name="T61" fmla="*/ 676 h 1701"/>
                            <a:gd name="T62" fmla="*/ 1860 w 3741"/>
                            <a:gd name="T63" fmla="*/ 655 h 1701"/>
                            <a:gd name="T64" fmla="*/ 1839 w 3741"/>
                            <a:gd name="T65" fmla="*/ 340 h 1701"/>
                            <a:gd name="T66" fmla="*/ 2391 w 3741"/>
                            <a:gd name="T67" fmla="*/ 318 h 1701"/>
                            <a:gd name="T68" fmla="*/ 2412 w 3741"/>
                            <a:gd name="T69" fmla="*/ 2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41" h="1701">
                              <a:moveTo>
                                <a:pt x="3741" y="21"/>
                              </a:moveTo>
                              <a:cubicBezTo>
                                <a:pt x="3741" y="302"/>
                                <a:pt x="3741" y="302"/>
                                <a:pt x="3741" y="302"/>
                              </a:cubicBezTo>
                              <a:cubicBezTo>
                                <a:pt x="3741" y="314"/>
                                <a:pt x="3732" y="323"/>
                                <a:pt x="3720" y="323"/>
                              </a:cubicBezTo>
                              <a:cubicBezTo>
                                <a:pt x="3363" y="323"/>
                                <a:pt x="3363" y="323"/>
                                <a:pt x="3363" y="323"/>
                              </a:cubicBezTo>
                              <a:cubicBezTo>
                                <a:pt x="3351" y="323"/>
                                <a:pt x="3342" y="333"/>
                                <a:pt x="3342" y="344"/>
                              </a:cubicBezTo>
                              <a:cubicBezTo>
                                <a:pt x="3342" y="1478"/>
                                <a:pt x="3342" y="1478"/>
                                <a:pt x="3342" y="1478"/>
                              </a:cubicBezTo>
                              <a:cubicBezTo>
                                <a:pt x="3327" y="1604"/>
                                <a:pt x="3221" y="1701"/>
                                <a:pt x="3091" y="1701"/>
                              </a:cubicBezTo>
                              <a:cubicBezTo>
                                <a:pt x="2984" y="1701"/>
                                <a:pt x="2984" y="1701"/>
                                <a:pt x="2984" y="1701"/>
                              </a:cubicBezTo>
                              <a:cubicBezTo>
                                <a:pt x="2972" y="1701"/>
                                <a:pt x="2963" y="1691"/>
                                <a:pt x="2963" y="1680"/>
                              </a:cubicBezTo>
                              <a:cubicBezTo>
                                <a:pt x="2963" y="344"/>
                                <a:pt x="2963" y="344"/>
                                <a:pt x="2963" y="344"/>
                              </a:cubicBezTo>
                              <a:cubicBezTo>
                                <a:pt x="2963" y="333"/>
                                <a:pt x="2953" y="323"/>
                                <a:pt x="2941" y="323"/>
                              </a:cubicBezTo>
                              <a:cubicBezTo>
                                <a:pt x="2584" y="323"/>
                                <a:pt x="2584" y="323"/>
                                <a:pt x="2584" y="323"/>
                              </a:cubicBezTo>
                              <a:cubicBezTo>
                                <a:pt x="2572" y="323"/>
                                <a:pt x="2563" y="314"/>
                                <a:pt x="2563" y="302"/>
                              </a:cubicBezTo>
                              <a:cubicBezTo>
                                <a:pt x="2563" y="21"/>
                                <a:pt x="2563" y="21"/>
                                <a:pt x="2563" y="21"/>
                              </a:cubicBezTo>
                              <a:cubicBezTo>
                                <a:pt x="2563" y="10"/>
                                <a:pt x="2572" y="0"/>
                                <a:pt x="2584" y="0"/>
                              </a:cubicBezTo>
                              <a:cubicBezTo>
                                <a:pt x="3720" y="0"/>
                                <a:pt x="3720" y="0"/>
                                <a:pt x="3720" y="0"/>
                              </a:cubicBezTo>
                              <a:cubicBezTo>
                                <a:pt x="3732" y="0"/>
                                <a:pt x="3741" y="10"/>
                                <a:pt x="3741" y="21"/>
                              </a:cubicBezTo>
                              <a:close/>
                              <a:moveTo>
                                <a:pt x="1253" y="944"/>
                              </a:moveTo>
                              <a:cubicBezTo>
                                <a:pt x="1292" y="1013"/>
                                <a:pt x="1311" y="1090"/>
                                <a:pt x="1311" y="1176"/>
                              </a:cubicBezTo>
                              <a:cubicBezTo>
                                <a:pt x="1311" y="1350"/>
                                <a:pt x="1247" y="1481"/>
                                <a:pt x="1120" y="1569"/>
                              </a:cubicBezTo>
                              <a:cubicBezTo>
                                <a:pt x="993" y="1657"/>
                                <a:pt x="804" y="1701"/>
                                <a:pt x="553" y="1701"/>
                              </a:cubicBezTo>
                              <a:cubicBezTo>
                                <a:pt x="21" y="1701"/>
                                <a:pt x="21" y="1701"/>
                                <a:pt x="21" y="1701"/>
                              </a:cubicBezTo>
                              <a:cubicBezTo>
                                <a:pt x="9" y="1701"/>
                                <a:pt x="0" y="1691"/>
                                <a:pt x="0" y="1680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10"/>
                                <a:pt x="9" y="0"/>
                                <a:pt x="21" y="0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611" y="0"/>
                                <a:pt x="741" y="8"/>
                                <a:pt x="830" y="23"/>
                              </a:cubicBezTo>
                              <a:cubicBezTo>
                                <a:pt x="919" y="38"/>
                                <a:pt x="995" y="64"/>
                                <a:pt x="1059" y="101"/>
                              </a:cubicBezTo>
                              <a:cubicBezTo>
                                <a:pt x="1123" y="138"/>
                                <a:pt x="1173" y="186"/>
                                <a:pt x="1209" y="246"/>
                              </a:cubicBezTo>
                              <a:cubicBezTo>
                                <a:pt x="1245" y="306"/>
                                <a:pt x="1263" y="379"/>
                                <a:pt x="1263" y="467"/>
                              </a:cubicBezTo>
                              <a:cubicBezTo>
                                <a:pt x="1263" y="600"/>
                                <a:pt x="1166" y="704"/>
                                <a:pt x="1038" y="781"/>
                              </a:cubicBezTo>
                              <a:cubicBezTo>
                                <a:pt x="1143" y="821"/>
                                <a:pt x="1215" y="875"/>
                                <a:pt x="1253" y="944"/>
                              </a:cubicBezTo>
                              <a:close/>
                              <a:moveTo>
                                <a:pt x="381" y="671"/>
                              </a:moveTo>
                              <a:cubicBezTo>
                                <a:pt x="546" y="671"/>
                                <a:pt x="546" y="671"/>
                                <a:pt x="546" y="671"/>
                              </a:cubicBezTo>
                              <a:cubicBezTo>
                                <a:pt x="661" y="671"/>
                                <a:pt x="777" y="656"/>
                                <a:pt x="827" y="627"/>
                              </a:cubicBezTo>
                              <a:cubicBezTo>
                                <a:pt x="876" y="597"/>
                                <a:pt x="901" y="550"/>
                                <a:pt x="901" y="484"/>
                              </a:cubicBezTo>
                              <a:cubicBezTo>
                                <a:pt x="901" y="417"/>
                                <a:pt x="875" y="370"/>
                                <a:pt x="824" y="343"/>
                              </a:cubicBezTo>
                              <a:cubicBezTo>
                                <a:pt x="773" y="316"/>
                                <a:pt x="665" y="302"/>
                                <a:pt x="565" y="302"/>
                              </a:cubicBezTo>
                              <a:cubicBezTo>
                                <a:pt x="533" y="302"/>
                                <a:pt x="499" y="302"/>
                                <a:pt x="462" y="303"/>
                              </a:cubicBezTo>
                              <a:cubicBezTo>
                                <a:pt x="426" y="304"/>
                                <a:pt x="410" y="306"/>
                                <a:pt x="381" y="309"/>
                              </a:cubicBezTo>
                              <a:lnTo>
                                <a:pt x="381" y="671"/>
                              </a:lnTo>
                              <a:close/>
                              <a:moveTo>
                                <a:pt x="932" y="1169"/>
                              </a:moveTo>
                              <a:cubicBezTo>
                                <a:pt x="932" y="1092"/>
                                <a:pt x="903" y="1038"/>
                                <a:pt x="846" y="1005"/>
                              </a:cubicBezTo>
                              <a:cubicBezTo>
                                <a:pt x="788" y="972"/>
                                <a:pt x="706" y="956"/>
                                <a:pt x="599" y="956"/>
                              </a:cubicBezTo>
                              <a:cubicBezTo>
                                <a:pt x="381" y="956"/>
                                <a:pt x="381" y="956"/>
                                <a:pt x="381" y="956"/>
                              </a:cubicBezTo>
                              <a:cubicBezTo>
                                <a:pt x="381" y="1385"/>
                                <a:pt x="381" y="1385"/>
                                <a:pt x="381" y="1385"/>
                              </a:cubicBezTo>
                              <a:cubicBezTo>
                                <a:pt x="408" y="1388"/>
                                <a:pt x="421" y="1390"/>
                                <a:pt x="453" y="1392"/>
                              </a:cubicBezTo>
                              <a:cubicBezTo>
                                <a:pt x="485" y="1393"/>
                                <a:pt x="520" y="1394"/>
                                <a:pt x="558" y="1394"/>
                              </a:cubicBezTo>
                              <a:cubicBezTo>
                                <a:pt x="670" y="1394"/>
                                <a:pt x="760" y="1378"/>
                                <a:pt x="829" y="1346"/>
                              </a:cubicBezTo>
                              <a:cubicBezTo>
                                <a:pt x="898" y="1314"/>
                                <a:pt x="932" y="1255"/>
                                <a:pt x="932" y="1169"/>
                              </a:cubicBezTo>
                              <a:close/>
                              <a:moveTo>
                                <a:pt x="2391" y="0"/>
                              </a:moveTo>
                              <a:cubicBezTo>
                                <a:pt x="1919" y="0"/>
                                <a:pt x="1919" y="0"/>
                                <a:pt x="1919" y="0"/>
                              </a:cubicBezTo>
                              <a:cubicBezTo>
                                <a:pt x="1665" y="0"/>
                                <a:pt x="1459" y="206"/>
                                <a:pt x="1459" y="459"/>
                              </a:cubicBezTo>
                              <a:cubicBezTo>
                                <a:pt x="1459" y="1680"/>
                                <a:pt x="1459" y="1680"/>
                                <a:pt x="1459" y="1680"/>
                              </a:cubicBezTo>
                              <a:cubicBezTo>
                                <a:pt x="1459" y="1691"/>
                                <a:pt x="1469" y="1701"/>
                                <a:pt x="1481" y="1701"/>
                              </a:cubicBezTo>
                              <a:cubicBezTo>
                                <a:pt x="1817" y="1701"/>
                                <a:pt x="1817" y="1701"/>
                                <a:pt x="1817" y="1701"/>
                              </a:cubicBezTo>
                              <a:cubicBezTo>
                                <a:pt x="1829" y="1701"/>
                                <a:pt x="1839" y="1691"/>
                                <a:pt x="1839" y="1680"/>
                              </a:cubicBezTo>
                              <a:cubicBezTo>
                                <a:pt x="1839" y="994"/>
                                <a:pt x="1839" y="994"/>
                                <a:pt x="1839" y="994"/>
                              </a:cubicBezTo>
                              <a:cubicBezTo>
                                <a:pt x="1839" y="982"/>
                                <a:pt x="1848" y="973"/>
                                <a:pt x="1860" y="973"/>
                              </a:cubicBezTo>
                              <a:cubicBezTo>
                                <a:pt x="2308" y="973"/>
                                <a:pt x="2308" y="973"/>
                                <a:pt x="2308" y="973"/>
                              </a:cubicBezTo>
                              <a:cubicBezTo>
                                <a:pt x="2320" y="973"/>
                                <a:pt x="2329" y="963"/>
                                <a:pt x="2329" y="951"/>
                              </a:cubicBezTo>
                              <a:cubicBezTo>
                                <a:pt x="2329" y="676"/>
                                <a:pt x="2329" y="676"/>
                                <a:pt x="2329" y="676"/>
                              </a:cubicBezTo>
                              <a:cubicBezTo>
                                <a:pt x="2329" y="664"/>
                                <a:pt x="2320" y="655"/>
                                <a:pt x="2308" y="655"/>
                              </a:cubicBezTo>
                              <a:cubicBezTo>
                                <a:pt x="1860" y="655"/>
                                <a:pt x="1860" y="655"/>
                                <a:pt x="1860" y="655"/>
                              </a:cubicBezTo>
                              <a:cubicBezTo>
                                <a:pt x="1848" y="655"/>
                                <a:pt x="1839" y="645"/>
                                <a:pt x="1839" y="633"/>
                              </a:cubicBezTo>
                              <a:cubicBezTo>
                                <a:pt x="1839" y="340"/>
                                <a:pt x="1839" y="340"/>
                                <a:pt x="1839" y="340"/>
                              </a:cubicBezTo>
                              <a:cubicBezTo>
                                <a:pt x="1839" y="328"/>
                                <a:pt x="1848" y="318"/>
                                <a:pt x="1860" y="318"/>
                              </a:cubicBezTo>
                              <a:cubicBezTo>
                                <a:pt x="2391" y="318"/>
                                <a:pt x="2391" y="318"/>
                                <a:pt x="2391" y="318"/>
                              </a:cubicBezTo>
                              <a:cubicBezTo>
                                <a:pt x="2402" y="318"/>
                                <a:pt x="2412" y="309"/>
                                <a:pt x="2412" y="297"/>
                              </a:cubicBezTo>
                              <a:cubicBezTo>
                                <a:pt x="2412" y="21"/>
                                <a:pt x="2412" y="21"/>
                                <a:pt x="2412" y="21"/>
                              </a:cubicBezTo>
                              <a:cubicBezTo>
                                <a:pt x="2412" y="10"/>
                                <a:pt x="2402" y="0"/>
                                <a:pt x="23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3D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3776980" y="700405"/>
                          <a:ext cx="857885" cy="599440"/>
                        </a:xfrm>
                        <a:custGeom>
                          <a:avLst/>
                          <a:gdLst>
                            <a:gd name="T0" fmla="*/ 20 w 2702"/>
                            <a:gd name="T1" fmla="*/ 1002 h 1887"/>
                            <a:gd name="T2" fmla="*/ 40 w 2702"/>
                            <a:gd name="T3" fmla="*/ 1121 h 1887"/>
                            <a:gd name="T4" fmla="*/ 175 w 2702"/>
                            <a:gd name="T5" fmla="*/ 1051 h 1887"/>
                            <a:gd name="T6" fmla="*/ 189 w 2702"/>
                            <a:gd name="T7" fmla="*/ 1103 h 1887"/>
                            <a:gd name="T8" fmla="*/ 450 w 2702"/>
                            <a:gd name="T9" fmla="*/ 1081 h 1887"/>
                            <a:gd name="T10" fmla="*/ 622 w 2702"/>
                            <a:gd name="T11" fmla="*/ 1007 h 1887"/>
                            <a:gd name="T12" fmla="*/ 574 w 2702"/>
                            <a:gd name="T13" fmla="*/ 1074 h 1887"/>
                            <a:gd name="T14" fmla="*/ 746 w 2702"/>
                            <a:gd name="T15" fmla="*/ 961 h 1887"/>
                            <a:gd name="T16" fmla="*/ 793 w 2702"/>
                            <a:gd name="T17" fmla="*/ 936 h 1887"/>
                            <a:gd name="T18" fmla="*/ 919 w 2702"/>
                            <a:gd name="T19" fmla="*/ 1000 h 1887"/>
                            <a:gd name="T20" fmla="*/ 1096 w 2702"/>
                            <a:gd name="T21" fmla="*/ 1124 h 1887"/>
                            <a:gd name="T22" fmla="*/ 1044 w 2702"/>
                            <a:gd name="T23" fmla="*/ 964 h 1887"/>
                            <a:gd name="T24" fmla="*/ 1042 w 2702"/>
                            <a:gd name="T25" fmla="*/ 1026 h 1887"/>
                            <a:gd name="T26" fmla="*/ 1201 w 2702"/>
                            <a:gd name="T27" fmla="*/ 943 h 1887"/>
                            <a:gd name="T28" fmla="*/ 1309 w 2702"/>
                            <a:gd name="T29" fmla="*/ 1055 h 1887"/>
                            <a:gd name="T30" fmla="*/ 1507 w 2702"/>
                            <a:gd name="T31" fmla="*/ 988 h 1887"/>
                            <a:gd name="T32" fmla="*/ 1630 w 2702"/>
                            <a:gd name="T33" fmla="*/ 1007 h 1887"/>
                            <a:gd name="T34" fmla="*/ 1678 w 2702"/>
                            <a:gd name="T35" fmla="*/ 1074 h 1887"/>
                            <a:gd name="T36" fmla="*/ 1939 w 2702"/>
                            <a:gd name="T37" fmla="*/ 981 h 1887"/>
                            <a:gd name="T38" fmla="*/ 1907 w 2702"/>
                            <a:gd name="T39" fmla="*/ 1074 h 1887"/>
                            <a:gd name="T40" fmla="*/ 2091 w 2702"/>
                            <a:gd name="T41" fmla="*/ 1002 h 1887"/>
                            <a:gd name="T42" fmla="*/ 55 w 2702"/>
                            <a:gd name="T43" fmla="*/ 1336 h 1887"/>
                            <a:gd name="T44" fmla="*/ 277 w 2702"/>
                            <a:gd name="T45" fmla="*/ 1379 h 1887"/>
                            <a:gd name="T46" fmla="*/ 2097 w 2702"/>
                            <a:gd name="T47" fmla="*/ 1347 h 1887"/>
                            <a:gd name="T48" fmla="*/ 2142 w 2702"/>
                            <a:gd name="T49" fmla="*/ 1496 h 1887"/>
                            <a:gd name="T50" fmla="*/ 2229 w 2702"/>
                            <a:gd name="T51" fmla="*/ 1344 h 1887"/>
                            <a:gd name="T52" fmla="*/ 2428 w 2702"/>
                            <a:gd name="T53" fmla="*/ 1482 h 1887"/>
                            <a:gd name="T54" fmla="*/ 2463 w 2702"/>
                            <a:gd name="T55" fmla="*/ 1455 h 1887"/>
                            <a:gd name="T56" fmla="*/ 498 w 2702"/>
                            <a:gd name="T57" fmla="*/ 1502 h 1887"/>
                            <a:gd name="T58" fmla="*/ 475 w 2702"/>
                            <a:gd name="T59" fmla="*/ 1383 h 1887"/>
                            <a:gd name="T60" fmla="*/ 482 w 2702"/>
                            <a:gd name="T61" fmla="*/ 1435 h 1887"/>
                            <a:gd name="T62" fmla="*/ 2611 w 2702"/>
                            <a:gd name="T63" fmla="*/ 1344 h 1887"/>
                            <a:gd name="T64" fmla="*/ 2292 w 2702"/>
                            <a:gd name="T65" fmla="*/ 1467 h 1887"/>
                            <a:gd name="T66" fmla="*/ 2368 w 2702"/>
                            <a:gd name="T67" fmla="*/ 1382 h 1887"/>
                            <a:gd name="T68" fmla="*/ 2206 w 2702"/>
                            <a:gd name="T69" fmla="*/ 1324 h 1887"/>
                            <a:gd name="T70" fmla="*/ 1957 w 2702"/>
                            <a:gd name="T71" fmla="*/ 1279 h 1887"/>
                            <a:gd name="T72" fmla="*/ 1511 w 2702"/>
                            <a:gd name="T73" fmla="*/ 1557 h 1887"/>
                            <a:gd name="T74" fmla="*/ 1222 w 2702"/>
                            <a:gd name="T75" fmla="*/ 1339 h 1887"/>
                            <a:gd name="T76" fmla="*/ 1260 w 2702"/>
                            <a:gd name="T77" fmla="*/ 1465 h 1887"/>
                            <a:gd name="T78" fmla="*/ 1236 w 2702"/>
                            <a:gd name="T79" fmla="*/ 1379 h 1887"/>
                            <a:gd name="T80" fmla="*/ 1087 w 2702"/>
                            <a:gd name="T81" fmla="*/ 1502 h 1887"/>
                            <a:gd name="T82" fmla="*/ 995 w 2702"/>
                            <a:gd name="T83" fmla="*/ 1361 h 1887"/>
                            <a:gd name="T84" fmla="*/ 1069 w 2702"/>
                            <a:gd name="T85" fmla="*/ 1386 h 1887"/>
                            <a:gd name="T86" fmla="*/ 1498 w 2702"/>
                            <a:gd name="T87" fmla="*/ 1432 h 1887"/>
                            <a:gd name="T88" fmla="*/ 1374 w 2702"/>
                            <a:gd name="T89" fmla="*/ 1440 h 1887"/>
                            <a:gd name="T90" fmla="*/ 565 w 2702"/>
                            <a:gd name="T91" fmla="*/ 1501 h 1887"/>
                            <a:gd name="T92" fmla="*/ 843 w 2702"/>
                            <a:gd name="T93" fmla="*/ 1503 h 1887"/>
                            <a:gd name="T94" fmla="*/ 820 w 2702"/>
                            <a:gd name="T95" fmla="*/ 1378 h 1887"/>
                            <a:gd name="T96" fmla="*/ 1834 w 2702"/>
                            <a:gd name="T97" fmla="*/ 1501 h 1887"/>
                            <a:gd name="T98" fmla="*/ 1626 w 2702"/>
                            <a:gd name="T99" fmla="*/ 1484 h 1887"/>
                            <a:gd name="T100" fmla="*/ 71 w 2702"/>
                            <a:gd name="T101" fmla="*/ 1886 h 1887"/>
                            <a:gd name="T102" fmla="*/ 93 w 2702"/>
                            <a:gd name="T103" fmla="*/ 1847 h 1887"/>
                            <a:gd name="T104" fmla="*/ 265 w 2702"/>
                            <a:gd name="T105" fmla="*/ 1864 h 1887"/>
                            <a:gd name="T106" fmla="*/ 388 w 2702"/>
                            <a:gd name="T107" fmla="*/ 1720 h 1887"/>
                            <a:gd name="T108" fmla="*/ 426 w 2702"/>
                            <a:gd name="T109" fmla="*/ 1846 h 1887"/>
                            <a:gd name="T110" fmla="*/ 402 w 2702"/>
                            <a:gd name="T111" fmla="*/ 1760 h 1887"/>
                            <a:gd name="T112" fmla="*/ 488 w 2702"/>
                            <a:gd name="T113" fmla="*/ 1762 h 1887"/>
                            <a:gd name="T114" fmla="*/ 649 w 2702"/>
                            <a:gd name="T115" fmla="*/ 1660 h 1887"/>
                            <a:gd name="T116" fmla="*/ 729 w 2702"/>
                            <a:gd name="T117" fmla="*/ 1836 h 1887"/>
                            <a:gd name="T118" fmla="*/ 811 w 2702"/>
                            <a:gd name="T119" fmla="*/ 1848 h 1887"/>
                            <a:gd name="T120" fmla="*/ 882 w 2702"/>
                            <a:gd name="T121" fmla="*/ 1657 h 1887"/>
                            <a:gd name="T122" fmla="*/ 1060 w 2702"/>
                            <a:gd name="T123" fmla="*/ 1846 h 1887"/>
                            <a:gd name="T124" fmla="*/ 2054 w 2702"/>
                            <a:gd name="T125" fmla="*/ 564 h 18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02" h="1887">
                              <a:moveTo>
                                <a:pt x="40" y="1121"/>
                              </a:moveTo>
                              <a:cubicBezTo>
                                <a:pt x="48" y="1123"/>
                                <a:pt x="58" y="1124"/>
                                <a:pt x="68" y="1124"/>
                              </a:cubicBezTo>
                              <a:cubicBezTo>
                                <a:pt x="84" y="1124"/>
                                <a:pt x="98" y="1123"/>
                                <a:pt x="109" y="1121"/>
                              </a:cubicBezTo>
                              <a:cubicBezTo>
                                <a:pt x="121" y="1119"/>
                                <a:pt x="129" y="1117"/>
                                <a:pt x="136" y="1116"/>
                              </a:cubicBezTo>
                              <a:cubicBezTo>
                                <a:pt x="136" y="1023"/>
                                <a:pt x="136" y="1023"/>
                                <a:pt x="136" y="1023"/>
                              </a:cubicBezTo>
                              <a:cubicBezTo>
                                <a:pt x="136" y="1013"/>
                                <a:pt x="135" y="1004"/>
                                <a:pt x="133" y="996"/>
                              </a:cubicBezTo>
                              <a:cubicBezTo>
                                <a:pt x="130" y="988"/>
                                <a:pt x="127" y="981"/>
                                <a:pt x="121" y="976"/>
                              </a:cubicBezTo>
                              <a:cubicBezTo>
                                <a:pt x="116" y="970"/>
                                <a:pt x="109" y="966"/>
                                <a:pt x="100" y="963"/>
                              </a:cubicBezTo>
                              <a:cubicBezTo>
                                <a:pt x="91" y="960"/>
                                <a:pt x="80" y="958"/>
                                <a:pt x="67" y="958"/>
                              </a:cubicBezTo>
                              <a:cubicBezTo>
                                <a:pt x="62" y="958"/>
                                <a:pt x="57" y="959"/>
                                <a:pt x="52" y="959"/>
                              </a:cubicBezTo>
                              <a:cubicBezTo>
                                <a:pt x="47" y="960"/>
                                <a:pt x="42" y="960"/>
                                <a:pt x="37" y="961"/>
                              </a:cubicBezTo>
                              <a:cubicBezTo>
                                <a:pt x="33" y="962"/>
                                <a:pt x="28" y="962"/>
                                <a:pt x="24" y="963"/>
                              </a:cubicBezTo>
                              <a:cubicBezTo>
                                <a:pt x="21" y="964"/>
                                <a:pt x="17" y="965"/>
                                <a:pt x="15" y="966"/>
                              </a:cubicBezTo>
                              <a:cubicBezTo>
                                <a:pt x="20" y="1002"/>
                                <a:pt x="20" y="1002"/>
                                <a:pt x="20" y="1002"/>
                              </a:cubicBezTo>
                              <a:cubicBezTo>
                                <a:pt x="26" y="1000"/>
                                <a:pt x="32" y="998"/>
                                <a:pt x="40" y="997"/>
                              </a:cubicBezTo>
                              <a:cubicBezTo>
                                <a:pt x="47" y="996"/>
                                <a:pt x="54" y="996"/>
                                <a:pt x="62" y="996"/>
                              </a:cubicBezTo>
                              <a:cubicBezTo>
                                <a:pt x="73" y="996"/>
                                <a:pt x="81" y="998"/>
                                <a:pt x="86" y="1002"/>
                              </a:cubicBezTo>
                              <a:cubicBezTo>
                                <a:pt x="91" y="1007"/>
                                <a:pt x="93" y="1013"/>
                                <a:pt x="93" y="1021"/>
                              </a:cubicBezTo>
                              <a:cubicBezTo>
                                <a:pt x="93" y="1025"/>
                                <a:pt x="93" y="1025"/>
                                <a:pt x="93" y="1025"/>
                              </a:cubicBezTo>
                              <a:cubicBezTo>
                                <a:pt x="90" y="1024"/>
                                <a:pt x="87" y="1024"/>
                                <a:pt x="82" y="1023"/>
                              </a:cubicBezTo>
                              <a:cubicBezTo>
                                <a:pt x="78" y="1023"/>
                                <a:pt x="72" y="1022"/>
                                <a:pt x="67" y="1022"/>
                              </a:cubicBezTo>
                              <a:cubicBezTo>
                                <a:pt x="58" y="1022"/>
                                <a:pt x="50" y="1023"/>
                                <a:pt x="42" y="1025"/>
                              </a:cubicBezTo>
                              <a:cubicBezTo>
                                <a:pt x="34" y="1027"/>
                                <a:pt x="27" y="1029"/>
                                <a:pt x="20" y="1033"/>
                              </a:cubicBezTo>
                              <a:cubicBezTo>
                                <a:pt x="14" y="1037"/>
                                <a:pt x="9" y="1042"/>
                                <a:pt x="6" y="1048"/>
                              </a:cubicBezTo>
                              <a:cubicBezTo>
                                <a:pt x="2" y="1055"/>
                                <a:pt x="0" y="1063"/>
                                <a:pt x="0" y="1072"/>
                              </a:cubicBezTo>
                              <a:cubicBezTo>
                                <a:pt x="0" y="1081"/>
                                <a:pt x="2" y="1089"/>
                                <a:pt x="5" y="1096"/>
                              </a:cubicBezTo>
                              <a:cubicBezTo>
                                <a:pt x="8" y="1103"/>
                                <a:pt x="13" y="1108"/>
                                <a:pt x="19" y="1112"/>
                              </a:cubicBezTo>
                              <a:cubicBezTo>
                                <a:pt x="25" y="1116"/>
                                <a:pt x="32" y="1119"/>
                                <a:pt x="40" y="1121"/>
                              </a:cubicBezTo>
                              <a:close/>
                              <a:moveTo>
                                <a:pt x="47" y="1062"/>
                              </a:moveTo>
                              <a:cubicBezTo>
                                <a:pt x="48" y="1059"/>
                                <a:pt x="51" y="1057"/>
                                <a:pt x="53" y="1056"/>
                              </a:cubicBezTo>
                              <a:cubicBezTo>
                                <a:pt x="56" y="1055"/>
                                <a:pt x="59" y="1054"/>
                                <a:pt x="63" y="1053"/>
                              </a:cubicBezTo>
                              <a:cubicBezTo>
                                <a:pt x="67" y="1053"/>
                                <a:pt x="71" y="1052"/>
                                <a:pt x="75" y="1052"/>
                              </a:cubicBezTo>
                              <a:cubicBezTo>
                                <a:pt x="78" y="1052"/>
                                <a:pt x="81" y="1053"/>
                                <a:pt x="85" y="1053"/>
                              </a:cubicBezTo>
                              <a:cubicBezTo>
                                <a:pt x="88" y="1053"/>
                                <a:pt x="91" y="1054"/>
                                <a:pt x="93" y="1054"/>
                              </a:cubicBezTo>
                              <a:cubicBezTo>
                                <a:pt x="93" y="1088"/>
                                <a:pt x="93" y="1088"/>
                                <a:pt x="93" y="1088"/>
                              </a:cubicBezTo>
                              <a:cubicBezTo>
                                <a:pt x="91" y="1088"/>
                                <a:pt x="87" y="1089"/>
                                <a:pt x="83" y="1089"/>
                              </a:cubicBezTo>
                              <a:cubicBezTo>
                                <a:pt x="79" y="1089"/>
                                <a:pt x="75" y="1089"/>
                                <a:pt x="71" y="1089"/>
                              </a:cubicBezTo>
                              <a:cubicBezTo>
                                <a:pt x="63" y="1089"/>
                                <a:pt x="56" y="1088"/>
                                <a:pt x="51" y="1085"/>
                              </a:cubicBezTo>
                              <a:cubicBezTo>
                                <a:pt x="47" y="1082"/>
                                <a:pt x="44" y="1078"/>
                                <a:pt x="44" y="1071"/>
                              </a:cubicBezTo>
                              <a:cubicBezTo>
                                <a:pt x="44" y="1067"/>
                                <a:pt x="45" y="1064"/>
                                <a:pt x="47" y="1062"/>
                              </a:cubicBezTo>
                              <a:close/>
                              <a:moveTo>
                                <a:pt x="178" y="1080"/>
                              </a:moveTo>
                              <a:cubicBezTo>
                                <a:pt x="176" y="1071"/>
                                <a:pt x="175" y="1061"/>
                                <a:pt x="175" y="1051"/>
                              </a:cubicBezTo>
                              <a:cubicBezTo>
                                <a:pt x="175" y="963"/>
                                <a:pt x="175" y="963"/>
                                <a:pt x="175" y="963"/>
                              </a:cubicBezTo>
                              <a:cubicBezTo>
                                <a:pt x="220" y="963"/>
                                <a:pt x="220" y="963"/>
                                <a:pt x="220" y="963"/>
                              </a:cubicBezTo>
                              <a:cubicBezTo>
                                <a:pt x="220" y="1045"/>
                                <a:pt x="220" y="1045"/>
                                <a:pt x="220" y="1045"/>
                              </a:cubicBezTo>
                              <a:cubicBezTo>
                                <a:pt x="220" y="1059"/>
                                <a:pt x="221" y="1070"/>
                                <a:pt x="225" y="1076"/>
                              </a:cubicBezTo>
                              <a:cubicBezTo>
                                <a:pt x="229" y="1083"/>
                                <a:pt x="236" y="1086"/>
                                <a:pt x="247" y="1086"/>
                              </a:cubicBezTo>
                              <a:cubicBezTo>
                                <a:pt x="250" y="1086"/>
                                <a:pt x="253" y="1086"/>
                                <a:pt x="257" y="1085"/>
                              </a:cubicBezTo>
                              <a:cubicBezTo>
                                <a:pt x="260" y="1085"/>
                                <a:pt x="264" y="1085"/>
                                <a:pt x="266" y="1084"/>
                              </a:cubicBezTo>
                              <a:cubicBezTo>
                                <a:pt x="266" y="963"/>
                                <a:pt x="266" y="963"/>
                                <a:pt x="266" y="963"/>
                              </a:cubicBezTo>
                              <a:cubicBezTo>
                                <a:pt x="311" y="963"/>
                                <a:pt x="311" y="963"/>
                                <a:pt x="311" y="963"/>
                              </a:cubicBezTo>
                              <a:cubicBezTo>
                                <a:pt x="311" y="1115"/>
                                <a:pt x="311" y="1115"/>
                                <a:pt x="311" y="1115"/>
                              </a:cubicBezTo>
                              <a:cubicBezTo>
                                <a:pt x="303" y="1117"/>
                                <a:pt x="294" y="1119"/>
                                <a:pt x="282" y="1121"/>
                              </a:cubicBezTo>
                              <a:cubicBezTo>
                                <a:pt x="270" y="1123"/>
                                <a:pt x="257" y="1124"/>
                                <a:pt x="244" y="1124"/>
                              </a:cubicBezTo>
                              <a:cubicBezTo>
                                <a:pt x="230" y="1124"/>
                                <a:pt x="219" y="1122"/>
                                <a:pt x="210" y="1119"/>
                              </a:cubicBezTo>
                              <a:cubicBezTo>
                                <a:pt x="202" y="1115"/>
                                <a:pt x="194" y="1110"/>
                                <a:pt x="189" y="1103"/>
                              </a:cubicBezTo>
                              <a:cubicBezTo>
                                <a:pt x="184" y="1097"/>
                                <a:pt x="180" y="1089"/>
                                <a:pt x="178" y="1080"/>
                              </a:cubicBezTo>
                              <a:close/>
                              <a:moveTo>
                                <a:pt x="354" y="1084"/>
                              </a:moveTo>
                              <a:cubicBezTo>
                                <a:pt x="352" y="1075"/>
                                <a:pt x="352" y="1066"/>
                                <a:pt x="352" y="1056"/>
                              </a:cubicBezTo>
                              <a:cubicBezTo>
                                <a:pt x="352" y="923"/>
                                <a:pt x="352" y="923"/>
                                <a:pt x="352" y="923"/>
                              </a:cubicBezTo>
                              <a:cubicBezTo>
                                <a:pt x="396" y="916"/>
                                <a:pt x="396" y="916"/>
                                <a:pt x="396" y="916"/>
                              </a:cubicBezTo>
                              <a:cubicBezTo>
                                <a:pt x="396" y="963"/>
                                <a:pt x="396" y="963"/>
                                <a:pt x="396" y="963"/>
                              </a:cubicBezTo>
                              <a:cubicBezTo>
                                <a:pt x="450" y="963"/>
                                <a:pt x="450" y="963"/>
                                <a:pt x="450" y="963"/>
                              </a:cubicBezTo>
                              <a:cubicBezTo>
                                <a:pt x="450" y="1000"/>
                                <a:pt x="450" y="1000"/>
                                <a:pt x="450" y="1000"/>
                              </a:cubicBezTo>
                              <a:cubicBezTo>
                                <a:pt x="396" y="1000"/>
                                <a:pt x="396" y="1000"/>
                                <a:pt x="396" y="1000"/>
                              </a:cubicBezTo>
                              <a:cubicBezTo>
                                <a:pt x="396" y="1055"/>
                                <a:pt x="396" y="1055"/>
                                <a:pt x="396" y="1055"/>
                              </a:cubicBezTo>
                              <a:cubicBezTo>
                                <a:pt x="396" y="1065"/>
                                <a:pt x="398" y="1072"/>
                                <a:pt x="401" y="1078"/>
                              </a:cubicBezTo>
                              <a:cubicBezTo>
                                <a:pt x="405" y="1083"/>
                                <a:pt x="411" y="1086"/>
                                <a:pt x="421" y="1086"/>
                              </a:cubicBezTo>
                              <a:cubicBezTo>
                                <a:pt x="426" y="1086"/>
                                <a:pt x="431" y="1086"/>
                                <a:pt x="436" y="1085"/>
                              </a:cubicBezTo>
                              <a:cubicBezTo>
                                <a:pt x="441" y="1084"/>
                                <a:pt x="446" y="1083"/>
                                <a:pt x="450" y="1081"/>
                              </a:cubicBezTo>
                              <a:cubicBezTo>
                                <a:pt x="456" y="1116"/>
                                <a:pt x="456" y="1116"/>
                                <a:pt x="456" y="1116"/>
                              </a:cubicBezTo>
                              <a:cubicBezTo>
                                <a:pt x="451" y="1118"/>
                                <a:pt x="445" y="1120"/>
                                <a:pt x="438" y="1122"/>
                              </a:cubicBezTo>
                              <a:cubicBezTo>
                                <a:pt x="432" y="1123"/>
                                <a:pt x="424" y="1124"/>
                                <a:pt x="414" y="1124"/>
                              </a:cubicBezTo>
                              <a:cubicBezTo>
                                <a:pt x="402" y="1124"/>
                                <a:pt x="392" y="1122"/>
                                <a:pt x="384" y="1119"/>
                              </a:cubicBezTo>
                              <a:cubicBezTo>
                                <a:pt x="376" y="1116"/>
                                <a:pt x="369" y="1111"/>
                                <a:pt x="364" y="1105"/>
                              </a:cubicBezTo>
                              <a:cubicBezTo>
                                <a:pt x="360" y="1099"/>
                                <a:pt x="356" y="1092"/>
                                <a:pt x="354" y="1084"/>
                              </a:cubicBezTo>
                              <a:close/>
                              <a:moveTo>
                                <a:pt x="495" y="1102"/>
                              </a:moveTo>
                              <a:cubicBezTo>
                                <a:pt x="501" y="1109"/>
                                <a:pt x="510" y="1115"/>
                                <a:pt x="519" y="1119"/>
                              </a:cubicBezTo>
                              <a:cubicBezTo>
                                <a:pt x="529" y="1123"/>
                                <a:pt x="539" y="1125"/>
                                <a:pt x="551" y="1125"/>
                              </a:cubicBezTo>
                              <a:cubicBezTo>
                                <a:pt x="563" y="1125"/>
                                <a:pt x="573" y="1123"/>
                                <a:pt x="583" y="1119"/>
                              </a:cubicBezTo>
                              <a:cubicBezTo>
                                <a:pt x="592" y="1115"/>
                                <a:pt x="600" y="1109"/>
                                <a:pt x="607" y="1102"/>
                              </a:cubicBezTo>
                              <a:cubicBezTo>
                                <a:pt x="614" y="1094"/>
                                <a:pt x="619" y="1086"/>
                                <a:pt x="623" y="1075"/>
                              </a:cubicBezTo>
                              <a:cubicBezTo>
                                <a:pt x="626" y="1065"/>
                                <a:pt x="628" y="1054"/>
                                <a:pt x="628" y="1041"/>
                              </a:cubicBezTo>
                              <a:cubicBezTo>
                                <a:pt x="628" y="1029"/>
                                <a:pt x="626" y="1017"/>
                                <a:pt x="622" y="1007"/>
                              </a:cubicBezTo>
                              <a:cubicBezTo>
                                <a:pt x="619" y="997"/>
                                <a:pt x="613" y="988"/>
                                <a:pt x="607" y="981"/>
                              </a:cubicBezTo>
                              <a:cubicBezTo>
                                <a:pt x="600" y="974"/>
                                <a:pt x="592" y="968"/>
                                <a:pt x="582" y="964"/>
                              </a:cubicBezTo>
                              <a:cubicBezTo>
                                <a:pt x="573" y="960"/>
                                <a:pt x="562" y="958"/>
                                <a:pt x="551" y="958"/>
                              </a:cubicBezTo>
                              <a:cubicBezTo>
                                <a:pt x="540" y="958"/>
                                <a:pt x="529" y="960"/>
                                <a:pt x="520" y="964"/>
                              </a:cubicBezTo>
                              <a:cubicBezTo>
                                <a:pt x="510" y="968"/>
                                <a:pt x="502" y="974"/>
                                <a:pt x="495" y="981"/>
                              </a:cubicBezTo>
                              <a:cubicBezTo>
                                <a:pt x="488" y="988"/>
                                <a:pt x="483" y="997"/>
                                <a:pt x="479" y="1007"/>
                              </a:cubicBezTo>
                              <a:cubicBezTo>
                                <a:pt x="475" y="1017"/>
                                <a:pt x="473" y="1029"/>
                                <a:pt x="473" y="1041"/>
                              </a:cubicBezTo>
                              <a:cubicBezTo>
                                <a:pt x="473" y="1054"/>
                                <a:pt x="475" y="1065"/>
                                <a:pt x="479" y="1075"/>
                              </a:cubicBezTo>
                              <a:cubicBezTo>
                                <a:pt x="483" y="1086"/>
                                <a:pt x="488" y="1094"/>
                                <a:pt x="495" y="1102"/>
                              </a:cubicBezTo>
                              <a:close/>
                              <a:moveTo>
                                <a:pt x="527" y="1009"/>
                              </a:moveTo>
                              <a:cubicBezTo>
                                <a:pt x="533" y="1001"/>
                                <a:pt x="541" y="997"/>
                                <a:pt x="551" y="997"/>
                              </a:cubicBezTo>
                              <a:cubicBezTo>
                                <a:pt x="561" y="997"/>
                                <a:pt x="569" y="1001"/>
                                <a:pt x="574" y="1009"/>
                              </a:cubicBezTo>
                              <a:cubicBezTo>
                                <a:pt x="580" y="1017"/>
                                <a:pt x="583" y="1027"/>
                                <a:pt x="583" y="1041"/>
                              </a:cubicBezTo>
                              <a:cubicBezTo>
                                <a:pt x="583" y="1055"/>
                                <a:pt x="580" y="1066"/>
                                <a:pt x="574" y="1074"/>
                              </a:cubicBezTo>
                              <a:cubicBezTo>
                                <a:pt x="569" y="1082"/>
                                <a:pt x="561" y="1086"/>
                                <a:pt x="551" y="1086"/>
                              </a:cubicBezTo>
                              <a:cubicBezTo>
                                <a:pt x="541" y="1086"/>
                                <a:pt x="533" y="1082"/>
                                <a:pt x="527" y="1074"/>
                              </a:cubicBezTo>
                              <a:cubicBezTo>
                                <a:pt x="521" y="1066"/>
                                <a:pt x="519" y="1055"/>
                                <a:pt x="519" y="1041"/>
                              </a:cubicBezTo>
                              <a:cubicBezTo>
                                <a:pt x="519" y="1027"/>
                                <a:pt x="521" y="1017"/>
                                <a:pt x="527" y="1009"/>
                              </a:cubicBezTo>
                              <a:close/>
                              <a:moveTo>
                                <a:pt x="726" y="997"/>
                              </a:moveTo>
                              <a:cubicBezTo>
                                <a:pt x="723" y="997"/>
                                <a:pt x="720" y="998"/>
                                <a:pt x="716" y="998"/>
                              </a:cubicBezTo>
                              <a:cubicBezTo>
                                <a:pt x="712" y="999"/>
                                <a:pt x="709" y="999"/>
                                <a:pt x="707" y="1000"/>
                              </a:cubicBezTo>
                              <a:cubicBezTo>
                                <a:pt x="707" y="1120"/>
                                <a:pt x="707" y="1120"/>
                                <a:pt x="707" y="1120"/>
                              </a:cubicBezTo>
                              <a:cubicBezTo>
                                <a:pt x="663" y="1120"/>
                                <a:pt x="663" y="1120"/>
                                <a:pt x="663" y="1120"/>
                              </a:cubicBezTo>
                              <a:cubicBezTo>
                                <a:pt x="663" y="971"/>
                                <a:pt x="663" y="971"/>
                                <a:pt x="663" y="971"/>
                              </a:cubicBezTo>
                              <a:cubicBezTo>
                                <a:pt x="671" y="968"/>
                                <a:pt x="680" y="966"/>
                                <a:pt x="691" y="963"/>
                              </a:cubicBezTo>
                              <a:cubicBezTo>
                                <a:pt x="702" y="961"/>
                                <a:pt x="714" y="959"/>
                                <a:pt x="727" y="959"/>
                              </a:cubicBezTo>
                              <a:cubicBezTo>
                                <a:pt x="730" y="959"/>
                                <a:pt x="733" y="959"/>
                                <a:pt x="736" y="960"/>
                              </a:cubicBezTo>
                              <a:cubicBezTo>
                                <a:pt x="740" y="960"/>
                                <a:pt x="743" y="960"/>
                                <a:pt x="746" y="961"/>
                              </a:cubicBezTo>
                              <a:cubicBezTo>
                                <a:pt x="750" y="961"/>
                                <a:pt x="753" y="962"/>
                                <a:pt x="757" y="963"/>
                              </a:cubicBezTo>
                              <a:cubicBezTo>
                                <a:pt x="760" y="963"/>
                                <a:pt x="763" y="964"/>
                                <a:pt x="765" y="965"/>
                              </a:cubicBezTo>
                              <a:cubicBezTo>
                                <a:pt x="758" y="1002"/>
                                <a:pt x="758" y="1002"/>
                                <a:pt x="758" y="1002"/>
                              </a:cubicBezTo>
                              <a:cubicBezTo>
                                <a:pt x="754" y="1001"/>
                                <a:pt x="749" y="1000"/>
                                <a:pt x="744" y="999"/>
                              </a:cubicBezTo>
                              <a:cubicBezTo>
                                <a:pt x="738" y="998"/>
                                <a:pt x="732" y="997"/>
                                <a:pt x="726" y="997"/>
                              </a:cubicBezTo>
                              <a:close/>
                              <a:moveTo>
                                <a:pt x="793" y="936"/>
                              </a:moveTo>
                              <a:cubicBezTo>
                                <a:pt x="787" y="932"/>
                                <a:pt x="785" y="925"/>
                                <a:pt x="785" y="917"/>
                              </a:cubicBezTo>
                              <a:cubicBezTo>
                                <a:pt x="785" y="909"/>
                                <a:pt x="787" y="902"/>
                                <a:pt x="793" y="898"/>
                              </a:cubicBezTo>
                              <a:cubicBezTo>
                                <a:pt x="798" y="893"/>
                                <a:pt x="804" y="891"/>
                                <a:pt x="811" y="891"/>
                              </a:cubicBezTo>
                              <a:cubicBezTo>
                                <a:pt x="819" y="891"/>
                                <a:pt x="825" y="893"/>
                                <a:pt x="830" y="898"/>
                              </a:cubicBezTo>
                              <a:cubicBezTo>
                                <a:pt x="836" y="902"/>
                                <a:pt x="838" y="909"/>
                                <a:pt x="838" y="917"/>
                              </a:cubicBezTo>
                              <a:cubicBezTo>
                                <a:pt x="838" y="925"/>
                                <a:pt x="836" y="932"/>
                                <a:pt x="830" y="936"/>
                              </a:cubicBezTo>
                              <a:cubicBezTo>
                                <a:pt x="825" y="941"/>
                                <a:pt x="819" y="943"/>
                                <a:pt x="811" y="943"/>
                              </a:cubicBezTo>
                              <a:cubicBezTo>
                                <a:pt x="804" y="943"/>
                                <a:pt x="798" y="941"/>
                                <a:pt x="793" y="936"/>
                              </a:cubicBezTo>
                              <a:close/>
                              <a:moveTo>
                                <a:pt x="789" y="963"/>
                              </a:moveTo>
                              <a:cubicBezTo>
                                <a:pt x="834" y="963"/>
                                <a:pt x="834" y="963"/>
                                <a:pt x="834" y="963"/>
                              </a:cubicBezTo>
                              <a:cubicBezTo>
                                <a:pt x="834" y="1120"/>
                                <a:pt x="834" y="1120"/>
                                <a:pt x="834" y="1120"/>
                              </a:cubicBezTo>
                              <a:cubicBezTo>
                                <a:pt x="789" y="1120"/>
                                <a:pt x="789" y="1120"/>
                                <a:pt x="789" y="1120"/>
                              </a:cubicBezTo>
                              <a:lnTo>
                                <a:pt x="789" y="963"/>
                              </a:lnTo>
                              <a:close/>
                              <a:moveTo>
                                <a:pt x="887" y="1105"/>
                              </a:moveTo>
                              <a:cubicBezTo>
                                <a:pt x="883" y="1099"/>
                                <a:pt x="879" y="1092"/>
                                <a:pt x="877" y="1084"/>
                              </a:cubicBezTo>
                              <a:cubicBezTo>
                                <a:pt x="875" y="1075"/>
                                <a:pt x="874" y="1066"/>
                                <a:pt x="874" y="1056"/>
                              </a:cubicBezTo>
                              <a:cubicBezTo>
                                <a:pt x="874" y="923"/>
                                <a:pt x="874" y="923"/>
                                <a:pt x="874" y="923"/>
                              </a:cubicBezTo>
                              <a:cubicBezTo>
                                <a:pt x="919" y="916"/>
                                <a:pt x="919" y="916"/>
                                <a:pt x="919" y="916"/>
                              </a:cubicBezTo>
                              <a:cubicBezTo>
                                <a:pt x="919" y="963"/>
                                <a:pt x="919" y="963"/>
                                <a:pt x="919" y="963"/>
                              </a:cubicBezTo>
                              <a:cubicBezTo>
                                <a:pt x="973" y="963"/>
                                <a:pt x="973" y="963"/>
                                <a:pt x="973" y="963"/>
                              </a:cubicBezTo>
                              <a:cubicBezTo>
                                <a:pt x="973" y="1000"/>
                                <a:pt x="973" y="1000"/>
                                <a:pt x="973" y="1000"/>
                              </a:cubicBezTo>
                              <a:cubicBezTo>
                                <a:pt x="919" y="1000"/>
                                <a:pt x="919" y="1000"/>
                                <a:pt x="919" y="1000"/>
                              </a:cubicBezTo>
                              <a:cubicBezTo>
                                <a:pt x="919" y="1055"/>
                                <a:pt x="919" y="1055"/>
                                <a:pt x="919" y="1055"/>
                              </a:cubicBezTo>
                              <a:cubicBezTo>
                                <a:pt x="919" y="1065"/>
                                <a:pt x="921" y="1072"/>
                                <a:pt x="924" y="1078"/>
                              </a:cubicBezTo>
                              <a:cubicBezTo>
                                <a:pt x="927" y="1083"/>
                                <a:pt x="934" y="1086"/>
                                <a:pt x="944" y="1086"/>
                              </a:cubicBezTo>
                              <a:cubicBezTo>
                                <a:pt x="949" y="1086"/>
                                <a:pt x="954" y="1086"/>
                                <a:pt x="959" y="1085"/>
                              </a:cubicBezTo>
                              <a:cubicBezTo>
                                <a:pt x="964" y="1084"/>
                                <a:pt x="969" y="1083"/>
                                <a:pt x="973" y="1081"/>
                              </a:cubicBezTo>
                              <a:cubicBezTo>
                                <a:pt x="979" y="1116"/>
                                <a:pt x="979" y="1116"/>
                                <a:pt x="979" y="1116"/>
                              </a:cubicBezTo>
                              <a:cubicBezTo>
                                <a:pt x="974" y="1118"/>
                                <a:pt x="968" y="1120"/>
                                <a:pt x="961" y="1122"/>
                              </a:cubicBezTo>
                              <a:cubicBezTo>
                                <a:pt x="955" y="1123"/>
                                <a:pt x="946" y="1124"/>
                                <a:pt x="937" y="1124"/>
                              </a:cubicBezTo>
                              <a:cubicBezTo>
                                <a:pt x="925" y="1124"/>
                                <a:pt x="915" y="1122"/>
                                <a:pt x="907" y="1119"/>
                              </a:cubicBezTo>
                              <a:cubicBezTo>
                                <a:pt x="899" y="1116"/>
                                <a:pt x="892" y="1111"/>
                                <a:pt x="887" y="1105"/>
                              </a:cubicBezTo>
                              <a:close/>
                              <a:moveTo>
                                <a:pt x="1016" y="1101"/>
                              </a:moveTo>
                              <a:cubicBezTo>
                                <a:pt x="1023" y="1108"/>
                                <a:pt x="1032" y="1114"/>
                                <a:pt x="1042" y="1118"/>
                              </a:cubicBezTo>
                              <a:cubicBezTo>
                                <a:pt x="1053" y="1122"/>
                                <a:pt x="1065" y="1125"/>
                                <a:pt x="1079" y="1125"/>
                              </a:cubicBezTo>
                              <a:cubicBezTo>
                                <a:pt x="1085" y="1125"/>
                                <a:pt x="1091" y="1124"/>
                                <a:pt x="1096" y="1124"/>
                              </a:cubicBezTo>
                              <a:cubicBezTo>
                                <a:pt x="1102" y="1123"/>
                                <a:pt x="1107" y="1122"/>
                                <a:pt x="1112" y="1121"/>
                              </a:cubicBezTo>
                              <a:cubicBezTo>
                                <a:pt x="1117" y="1121"/>
                                <a:pt x="1121" y="1119"/>
                                <a:pt x="1125" y="1118"/>
                              </a:cubicBezTo>
                              <a:cubicBezTo>
                                <a:pt x="1129" y="1117"/>
                                <a:pt x="1132" y="1116"/>
                                <a:pt x="1135" y="1115"/>
                              </a:cubicBezTo>
                              <a:cubicBezTo>
                                <a:pt x="1129" y="1078"/>
                                <a:pt x="1129" y="1078"/>
                                <a:pt x="1129" y="1078"/>
                              </a:cubicBezTo>
                              <a:cubicBezTo>
                                <a:pt x="1124" y="1081"/>
                                <a:pt x="1117" y="1082"/>
                                <a:pt x="1110" y="1084"/>
                              </a:cubicBezTo>
                              <a:cubicBezTo>
                                <a:pt x="1102" y="1085"/>
                                <a:pt x="1094" y="1086"/>
                                <a:pt x="1085" y="1086"/>
                              </a:cubicBezTo>
                              <a:cubicBezTo>
                                <a:pt x="1073" y="1086"/>
                                <a:pt x="1062" y="1083"/>
                                <a:pt x="1055" y="1078"/>
                              </a:cubicBezTo>
                              <a:cubicBezTo>
                                <a:pt x="1047" y="1073"/>
                                <a:pt x="1043" y="1065"/>
                                <a:pt x="1042" y="1056"/>
                              </a:cubicBezTo>
                              <a:cubicBezTo>
                                <a:pt x="1143" y="1056"/>
                                <a:pt x="1143" y="1056"/>
                                <a:pt x="1143" y="1056"/>
                              </a:cubicBezTo>
                              <a:cubicBezTo>
                                <a:pt x="1143" y="1054"/>
                                <a:pt x="1144" y="1051"/>
                                <a:pt x="1144" y="1048"/>
                              </a:cubicBezTo>
                              <a:cubicBezTo>
                                <a:pt x="1144" y="1045"/>
                                <a:pt x="1144" y="1042"/>
                                <a:pt x="1144" y="1039"/>
                              </a:cubicBezTo>
                              <a:cubicBezTo>
                                <a:pt x="1144" y="1013"/>
                                <a:pt x="1138" y="993"/>
                                <a:pt x="1125" y="979"/>
                              </a:cubicBezTo>
                              <a:cubicBezTo>
                                <a:pt x="1112" y="965"/>
                                <a:pt x="1094" y="958"/>
                                <a:pt x="1072" y="958"/>
                              </a:cubicBezTo>
                              <a:cubicBezTo>
                                <a:pt x="1062" y="958"/>
                                <a:pt x="1053" y="960"/>
                                <a:pt x="1044" y="964"/>
                              </a:cubicBezTo>
                              <a:cubicBezTo>
                                <a:pt x="1034" y="967"/>
                                <a:pt x="1026" y="973"/>
                                <a:pt x="1019" y="980"/>
                              </a:cubicBezTo>
                              <a:cubicBezTo>
                                <a:pt x="1012" y="987"/>
                                <a:pt x="1007" y="995"/>
                                <a:pt x="1002" y="1006"/>
                              </a:cubicBezTo>
                              <a:cubicBezTo>
                                <a:pt x="998" y="1016"/>
                                <a:pt x="996" y="1029"/>
                                <a:pt x="996" y="1043"/>
                              </a:cubicBezTo>
                              <a:cubicBezTo>
                                <a:pt x="996" y="1054"/>
                                <a:pt x="998" y="1065"/>
                                <a:pt x="1001" y="1075"/>
                              </a:cubicBezTo>
                              <a:cubicBezTo>
                                <a:pt x="1004" y="1085"/>
                                <a:pt x="1009" y="1094"/>
                                <a:pt x="1016" y="1101"/>
                              </a:cubicBezTo>
                              <a:close/>
                              <a:moveTo>
                                <a:pt x="1045" y="1014"/>
                              </a:moveTo>
                              <a:cubicBezTo>
                                <a:pt x="1046" y="1011"/>
                                <a:pt x="1048" y="1007"/>
                                <a:pt x="1050" y="1005"/>
                              </a:cubicBezTo>
                              <a:cubicBezTo>
                                <a:pt x="1053" y="1002"/>
                                <a:pt x="1056" y="1000"/>
                                <a:pt x="1059" y="998"/>
                              </a:cubicBezTo>
                              <a:cubicBezTo>
                                <a:pt x="1063" y="996"/>
                                <a:pt x="1067" y="995"/>
                                <a:pt x="1072" y="995"/>
                              </a:cubicBezTo>
                              <a:cubicBezTo>
                                <a:pt x="1077" y="995"/>
                                <a:pt x="1082" y="996"/>
                                <a:pt x="1085" y="998"/>
                              </a:cubicBezTo>
                              <a:cubicBezTo>
                                <a:pt x="1089" y="1000"/>
                                <a:pt x="1092" y="1002"/>
                                <a:pt x="1094" y="1005"/>
                              </a:cubicBezTo>
                              <a:cubicBezTo>
                                <a:pt x="1096" y="1008"/>
                                <a:pt x="1098" y="1011"/>
                                <a:pt x="1099" y="1014"/>
                              </a:cubicBezTo>
                              <a:cubicBezTo>
                                <a:pt x="1100" y="1018"/>
                                <a:pt x="1101" y="1022"/>
                                <a:pt x="1101" y="1026"/>
                              </a:cubicBezTo>
                              <a:cubicBezTo>
                                <a:pt x="1042" y="1026"/>
                                <a:pt x="1042" y="1026"/>
                                <a:pt x="1042" y="1026"/>
                              </a:cubicBezTo>
                              <a:cubicBezTo>
                                <a:pt x="1042" y="1022"/>
                                <a:pt x="1043" y="1018"/>
                                <a:pt x="1045" y="1014"/>
                              </a:cubicBezTo>
                              <a:close/>
                              <a:moveTo>
                                <a:pt x="1179" y="963"/>
                              </a:moveTo>
                              <a:cubicBezTo>
                                <a:pt x="1223" y="963"/>
                                <a:pt x="1223" y="963"/>
                                <a:pt x="1223" y="963"/>
                              </a:cubicBezTo>
                              <a:cubicBezTo>
                                <a:pt x="1223" y="1120"/>
                                <a:pt x="1223" y="1120"/>
                                <a:pt x="1223" y="1120"/>
                              </a:cubicBezTo>
                              <a:cubicBezTo>
                                <a:pt x="1179" y="1120"/>
                                <a:pt x="1179" y="1120"/>
                                <a:pt x="1179" y="1120"/>
                              </a:cubicBezTo>
                              <a:lnTo>
                                <a:pt x="1179" y="963"/>
                              </a:lnTo>
                              <a:close/>
                              <a:moveTo>
                                <a:pt x="1182" y="936"/>
                              </a:moveTo>
                              <a:cubicBezTo>
                                <a:pt x="1177" y="932"/>
                                <a:pt x="1174" y="925"/>
                                <a:pt x="1174" y="917"/>
                              </a:cubicBezTo>
                              <a:cubicBezTo>
                                <a:pt x="1174" y="909"/>
                                <a:pt x="1177" y="902"/>
                                <a:pt x="1182" y="898"/>
                              </a:cubicBezTo>
                              <a:cubicBezTo>
                                <a:pt x="1187" y="893"/>
                                <a:pt x="1194" y="891"/>
                                <a:pt x="1201" y="891"/>
                              </a:cubicBezTo>
                              <a:cubicBezTo>
                                <a:pt x="1208" y="891"/>
                                <a:pt x="1214" y="893"/>
                                <a:pt x="1220" y="898"/>
                              </a:cubicBezTo>
                              <a:cubicBezTo>
                                <a:pt x="1225" y="902"/>
                                <a:pt x="1228" y="909"/>
                                <a:pt x="1228" y="917"/>
                              </a:cubicBezTo>
                              <a:cubicBezTo>
                                <a:pt x="1228" y="925"/>
                                <a:pt x="1225" y="932"/>
                                <a:pt x="1220" y="936"/>
                              </a:cubicBezTo>
                              <a:cubicBezTo>
                                <a:pt x="1214" y="941"/>
                                <a:pt x="1208" y="943"/>
                                <a:pt x="1201" y="943"/>
                              </a:cubicBezTo>
                              <a:cubicBezTo>
                                <a:pt x="1194" y="943"/>
                                <a:pt x="1187" y="941"/>
                                <a:pt x="1182" y="936"/>
                              </a:cubicBezTo>
                              <a:close/>
                              <a:moveTo>
                                <a:pt x="1351" y="1122"/>
                              </a:moveTo>
                              <a:cubicBezTo>
                                <a:pt x="1344" y="1123"/>
                                <a:pt x="1336" y="1124"/>
                                <a:pt x="1326" y="1124"/>
                              </a:cubicBezTo>
                              <a:cubicBezTo>
                                <a:pt x="1314" y="1124"/>
                                <a:pt x="1304" y="1122"/>
                                <a:pt x="1296" y="1119"/>
                              </a:cubicBezTo>
                              <a:cubicBezTo>
                                <a:pt x="1288" y="1116"/>
                                <a:pt x="1282" y="1111"/>
                                <a:pt x="1277" y="1105"/>
                              </a:cubicBezTo>
                              <a:cubicBezTo>
                                <a:pt x="1272" y="1099"/>
                                <a:pt x="1269" y="1092"/>
                                <a:pt x="1267" y="1084"/>
                              </a:cubicBezTo>
                              <a:cubicBezTo>
                                <a:pt x="1265" y="1075"/>
                                <a:pt x="1264" y="1066"/>
                                <a:pt x="1264" y="1056"/>
                              </a:cubicBezTo>
                              <a:cubicBezTo>
                                <a:pt x="1264" y="923"/>
                                <a:pt x="1264" y="923"/>
                                <a:pt x="1264" y="923"/>
                              </a:cubicBezTo>
                              <a:cubicBezTo>
                                <a:pt x="1309" y="916"/>
                                <a:pt x="1309" y="916"/>
                                <a:pt x="1309" y="916"/>
                              </a:cubicBezTo>
                              <a:cubicBezTo>
                                <a:pt x="1309" y="963"/>
                                <a:pt x="1309" y="963"/>
                                <a:pt x="1309" y="963"/>
                              </a:cubicBezTo>
                              <a:cubicBezTo>
                                <a:pt x="1362" y="963"/>
                                <a:pt x="1362" y="963"/>
                                <a:pt x="1362" y="963"/>
                              </a:cubicBezTo>
                              <a:cubicBezTo>
                                <a:pt x="1362" y="1000"/>
                                <a:pt x="1362" y="1000"/>
                                <a:pt x="1362" y="1000"/>
                              </a:cubicBezTo>
                              <a:cubicBezTo>
                                <a:pt x="1309" y="1000"/>
                                <a:pt x="1309" y="1000"/>
                                <a:pt x="1309" y="1000"/>
                              </a:cubicBezTo>
                              <a:cubicBezTo>
                                <a:pt x="1309" y="1055"/>
                                <a:pt x="1309" y="1055"/>
                                <a:pt x="1309" y="1055"/>
                              </a:cubicBezTo>
                              <a:cubicBezTo>
                                <a:pt x="1309" y="1065"/>
                                <a:pt x="1310" y="1072"/>
                                <a:pt x="1313" y="1078"/>
                              </a:cubicBezTo>
                              <a:cubicBezTo>
                                <a:pt x="1317" y="1083"/>
                                <a:pt x="1323" y="1086"/>
                                <a:pt x="1333" y="1086"/>
                              </a:cubicBezTo>
                              <a:cubicBezTo>
                                <a:pt x="1338" y="1086"/>
                                <a:pt x="1343" y="1086"/>
                                <a:pt x="1348" y="1085"/>
                              </a:cubicBezTo>
                              <a:cubicBezTo>
                                <a:pt x="1353" y="1084"/>
                                <a:pt x="1358" y="1083"/>
                                <a:pt x="1362" y="1081"/>
                              </a:cubicBezTo>
                              <a:cubicBezTo>
                                <a:pt x="1369" y="1116"/>
                                <a:pt x="1369" y="1116"/>
                                <a:pt x="1369" y="1116"/>
                              </a:cubicBezTo>
                              <a:cubicBezTo>
                                <a:pt x="1363" y="1118"/>
                                <a:pt x="1357" y="1120"/>
                                <a:pt x="1351" y="1122"/>
                              </a:cubicBezTo>
                              <a:close/>
                              <a:moveTo>
                                <a:pt x="1612" y="963"/>
                              </a:moveTo>
                              <a:cubicBezTo>
                                <a:pt x="1602" y="994"/>
                                <a:pt x="1592" y="1023"/>
                                <a:pt x="1582" y="1050"/>
                              </a:cubicBezTo>
                              <a:cubicBezTo>
                                <a:pt x="1571" y="1077"/>
                                <a:pt x="1561" y="1100"/>
                                <a:pt x="1551" y="1120"/>
                              </a:cubicBezTo>
                              <a:cubicBezTo>
                                <a:pt x="1514" y="1120"/>
                                <a:pt x="1514" y="1120"/>
                                <a:pt x="1514" y="1120"/>
                              </a:cubicBezTo>
                              <a:cubicBezTo>
                                <a:pt x="1503" y="1100"/>
                                <a:pt x="1493" y="1077"/>
                                <a:pt x="1482" y="1050"/>
                              </a:cubicBezTo>
                              <a:cubicBezTo>
                                <a:pt x="1472" y="1023"/>
                                <a:pt x="1462" y="994"/>
                                <a:pt x="1453" y="963"/>
                              </a:cubicBezTo>
                              <a:cubicBezTo>
                                <a:pt x="1500" y="963"/>
                                <a:pt x="1500" y="963"/>
                                <a:pt x="1500" y="963"/>
                              </a:cubicBezTo>
                              <a:cubicBezTo>
                                <a:pt x="1502" y="970"/>
                                <a:pt x="1504" y="979"/>
                                <a:pt x="1507" y="988"/>
                              </a:cubicBezTo>
                              <a:cubicBezTo>
                                <a:pt x="1510" y="997"/>
                                <a:pt x="1513" y="1006"/>
                                <a:pt x="1515" y="1016"/>
                              </a:cubicBezTo>
                              <a:cubicBezTo>
                                <a:pt x="1518" y="1025"/>
                                <a:pt x="1521" y="1034"/>
                                <a:pt x="1524" y="1043"/>
                              </a:cubicBezTo>
                              <a:cubicBezTo>
                                <a:pt x="1527" y="1052"/>
                                <a:pt x="1530" y="1059"/>
                                <a:pt x="1533" y="1067"/>
                              </a:cubicBezTo>
                              <a:cubicBezTo>
                                <a:pt x="1535" y="1059"/>
                                <a:pt x="1538" y="1052"/>
                                <a:pt x="1541" y="1043"/>
                              </a:cubicBezTo>
                              <a:cubicBezTo>
                                <a:pt x="1544" y="1034"/>
                                <a:pt x="1547" y="1025"/>
                                <a:pt x="1550" y="1016"/>
                              </a:cubicBezTo>
                              <a:cubicBezTo>
                                <a:pt x="1553" y="1006"/>
                                <a:pt x="1556" y="997"/>
                                <a:pt x="1559" y="988"/>
                              </a:cubicBezTo>
                              <a:cubicBezTo>
                                <a:pt x="1561" y="979"/>
                                <a:pt x="1564" y="970"/>
                                <a:pt x="1566" y="963"/>
                              </a:cubicBezTo>
                              <a:lnTo>
                                <a:pt x="1612" y="963"/>
                              </a:lnTo>
                              <a:close/>
                              <a:moveTo>
                                <a:pt x="1757" y="981"/>
                              </a:moveTo>
                              <a:cubicBezTo>
                                <a:pt x="1751" y="974"/>
                                <a:pt x="1742" y="968"/>
                                <a:pt x="1733" y="964"/>
                              </a:cubicBezTo>
                              <a:cubicBezTo>
                                <a:pt x="1723" y="960"/>
                                <a:pt x="1713" y="958"/>
                                <a:pt x="1702" y="958"/>
                              </a:cubicBezTo>
                              <a:cubicBezTo>
                                <a:pt x="1690" y="958"/>
                                <a:pt x="1680" y="960"/>
                                <a:pt x="1670" y="964"/>
                              </a:cubicBezTo>
                              <a:cubicBezTo>
                                <a:pt x="1661" y="968"/>
                                <a:pt x="1653" y="974"/>
                                <a:pt x="1646" y="981"/>
                              </a:cubicBezTo>
                              <a:cubicBezTo>
                                <a:pt x="1639" y="988"/>
                                <a:pt x="1634" y="997"/>
                                <a:pt x="1630" y="1007"/>
                              </a:cubicBezTo>
                              <a:cubicBezTo>
                                <a:pt x="1626" y="1017"/>
                                <a:pt x="1624" y="1029"/>
                                <a:pt x="1624" y="1041"/>
                              </a:cubicBezTo>
                              <a:cubicBezTo>
                                <a:pt x="1624" y="1054"/>
                                <a:pt x="1626" y="1065"/>
                                <a:pt x="1630" y="1075"/>
                              </a:cubicBezTo>
                              <a:cubicBezTo>
                                <a:pt x="1633" y="1086"/>
                                <a:pt x="1639" y="1094"/>
                                <a:pt x="1645" y="1102"/>
                              </a:cubicBezTo>
                              <a:cubicBezTo>
                                <a:pt x="1652" y="1109"/>
                                <a:pt x="1660" y="1115"/>
                                <a:pt x="1670" y="1119"/>
                              </a:cubicBezTo>
                              <a:cubicBezTo>
                                <a:pt x="1679" y="1123"/>
                                <a:pt x="1690" y="1125"/>
                                <a:pt x="1702" y="1125"/>
                              </a:cubicBezTo>
                              <a:cubicBezTo>
                                <a:pt x="1713" y="1125"/>
                                <a:pt x="1724" y="1123"/>
                                <a:pt x="1733" y="1119"/>
                              </a:cubicBezTo>
                              <a:cubicBezTo>
                                <a:pt x="1743" y="1115"/>
                                <a:pt x="1751" y="1109"/>
                                <a:pt x="1758" y="1102"/>
                              </a:cubicBezTo>
                              <a:cubicBezTo>
                                <a:pt x="1765" y="1094"/>
                                <a:pt x="1770" y="1086"/>
                                <a:pt x="1774" y="1075"/>
                              </a:cubicBezTo>
                              <a:cubicBezTo>
                                <a:pt x="1777" y="1065"/>
                                <a:pt x="1779" y="1054"/>
                                <a:pt x="1779" y="1041"/>
                              </a:cubicBezTo>
                              <a:cubicBezTo>
                                <a:pt x="1779" y="1029"/>
                                <a:pt x="1777" y="1017"/>
                                <a:pt x="1773" y="1007"/>
                              </a:cubicBezTo>
                              <a:cubicBezTo>
                                <a:pt x="1769" y="997"/>
                                <a:pt x="1764" y="988"/>
                                <a:pt x="1757" y="981"/>
                              </a:cubicBezTo>
                              <a:close/>
                              <a:moveTo>
                                <a:pt x="1725" y="1074"/>
                              </a:moveTo>
                              <a:cubicBezTo>
                                <a:pt x="1720" y="1082"/>
                                <a:pt x="1712" y="1086"/>
                                <a:pt x="1702" y="1086"/>
                              </a:cubicBezTo>
                              <a:cubicBezTo>
                                <a:pt x="1691" y="1086"/>
                                <a:pt x="1683" y="1082"/>
                                <a:pt x="1678" y="1074"/>
                              </a:cubicBezTo>
                              <a:cubicBezTo>
                                <a:pt x="1672" y="1066"/>
                                <a:pt x="1669" y="1055"/>
                                <a:pt x="1669" y="1041"/>
                              </a:cubicBezTo>
                              <a:cubicBezTo>
                                <a:pt x="1669" y="1027"/>
                                <a:pt x="1672" y="1017"/>
                                <a:pt x="1678" y="1009"/>
                              </a:cubicBezTo>
                              <a:cubicBezTo>
                                <a:pt x="1683" y="1001"/>
                                <a:pt x="1691" y="997"/>
                                <a:pt x="1702" y="997"/>
                              </a:cubicBezTo>
                              <a:cubicBezTo>
                                <a:pt x="1712" y="997"/>
                                <a:pt x="1720" y="1001"/>
                                <a:pt x="1725" y="1009"/>
                              </a:cubicBezTo>
                              <a:cubicBezTo>
                                <a:pt x="1731" y="1017"/>
                                <a:pt x="1733" y="1027"/>
                                <a:pt x="1733" y="1041"/>
                              </a:cubicBezTo>
                              <a:cubicBezTo>
                                <a:pt x="1733" y="1055"/>
                                <a:pt x="1731" y="1066"/>
                                <a:pt x="1725" y="1074"/>
                              </a:cubicBezTo>
                              <a:close/>
                              <a:moveTo>
                                <a:pt x="1852" y="1119"/>
                              </a:moveTo>
                              <a:cubicBezTo>
                                <a:pt x="1862" y="1123"/>
                                <a:pt x="1872" y="1125"/>
                                <a:pt x="1884" y="1125"/>
                              </a:cubicBezTo>
                              <a:cubicBezTo>
                                <a:pt x="1895" y="1125"/>
                                <a:pt x="1906" y="1123"/>
                                <a:pt x="1916" y="1119"/>
                              </a:cubicBezTo>
                              <a:cubicBezTo>
                                <a:pt x="1925" y="1115"/>
                                <a:pt x="1933" y="1109"/>
                                <a:pt x="1940" y="1102"/>
                              </a:cubicBezTo>
                              <a:cubicBezTo>
                                <a:pt x="1947" y="1094"/>
                                <a:pt x="1952" y="1086"/>
                                <a:pt x="1956" y="1075"/>
                              </a:cubicBezTo>
                              <a:cubicBezTo>
                                <a:pt x="1959" y="1065"/>
                                <a:pt x="1961" y="1054"/>
                                <a:pt x="1961" y="1041"/>
                              </a:cubicBezTo>
                              <a:cubicBezTo>
                                <a:pt x="1961" y="1029"/>
                                <a:pt x="1959" y="1017"/>
                                <a:pt x="1955" y="1007"/>
                              </a:cubicBezTo>
                              <a:cubicBezTo>
                                <a:pt x="1952" y="997"/>
                                <a:pt x="1946" y="988"/>
                                <a:pt x="1939" y="981"/>
                              </a:cubicBezTo>
                              <a:cubicBezTo>
                                <a:pt x="1933" y="974"/>
                                <a:pt x="1925" y="968"/>
                                <a:pt x="1915" y="964"/>
                              </a:cubicBezTo>
                              <a:cubicBezTo>
                                <a:pt x="1905" y="960"/>
                                <a:pt x="1895" y="958"/>
                                <a:pt x="1884" y="958"/>
                              </a:cubicBezTo>
                              <a:cubicBezTo>
                                <a:pt x="1872" y="958"/>
                                <a:pt x="1862" y="960"/>
                                <a:pt x="1853" y="964"/>
                              </a:cubicBezTo>
                              <a:cubicBezTo>
                                <a:pt x="1843" y="968"/>
                                <a:pt x="1835" y="974"/>
                                <a:pt x="1828" y="981"/>
                              </a:cubicBezTo>
                              <a:cubicBezTo>
                                <a:pt x="1821" y="988"/>
                                <a:pt x="1816" y="997"/>
                                <a:pt x="1812" y="1007"/>
                              </a:cubicBezTo>
                              <a:cubicBezTo>
                                <a:pt x="1808" y="1017"/>
                                <a:pt x="1806" y="1029"/>
                                <a:pt x="1806" y="1041"/>
                              </a:cubicBezTo>
                              <a:cubicBezTo>
                                <a:pt x="1806" y="1054"/>
                                <a:pt x="1808" y="1065"/>
                                <a:pt x="1812" y="1075"/>
                              </a:cubicBezTo>
                              <a:cubicBezTo>
                                <a:pt x="1815" y="1086"/>
                                <a:pt x="1821" y="1094"/>
                                <a:pt x="1828" y="1102"/>
                              </a:cubicBezTo>
                              <a:cubicBezTo>
                                <a:pt x="1834" y="1109"/>
                                <a:pt x="1843" y="1115"/>
                                <a:pt x="1852" y="1119"/>
                              </a:cubicBezTo>
                              <a:close/>
                              <a:moveTo>
                                <a:pt x="1860" y="1009"/>
                              </a:moveTo>
                              <a:cubicBezTo>
                                <a:pt x="1866" y="1001"/>
                                <a:pt x="1873" y="997"/>
                                <a:pt x="1884" y="997"/>
                              </a:cubicBezTo>
                              <a:cubicBezTo>
                                <a:pt x="1894" y="997"/>
                                <a:pt x="1902" y="1001"/>
                                <a:pt x="1907" y="1009"/>
                              </a:cubicBezTo>
                              <a:cubicBezTo>
                                <a:pt x="1913" y="1017"/>
                                <a:pt x="1915" y="1027"/>
                                <a:pt x="1915" y="1041"/>
                              </a:cubicBezTo>
                              <a:cubicBezTo>
                                <a:pt x="1915" y="1055"/>
                                <a:pt x="1913" y="1066"/>
                                <a:pt x="1907" y="1074"/>
                              </a:cubicBezTo>
                              <a:cubicBezTo>
                                <a:pt x="1902" y="1082"/>
                                <a:pt x="1894" y="1086"/>
                                <a:pt x="1884" y="1086"/>
                              </a:cubicBezTo>
                              <a:cubicBezTo>
                                <a:pt x="1873" y="1086"/>
                                <a:pt x="1866" y="1082"/>
                                <a:pt x="1860" y="1074"/>
                              </a:cubicBezTo>
                              <a:cubicBezTo>
                                <a:pt x="1854" y="1066"/>
                                <a:pt x="1852" y="1055"/>
                                <a:pt x="1852" y="1041"/>
                              </a:cubicBezTo>
                              <a:cubicBezTo>
                                <a:pt x="1852" y="1027"/>
                                <a:pt x="1854" y="1017"/>
                                <a:pt x="1860" y="1009"/>
                              </a:cubicBezTo>
                              <a:close/>
                              <a:moveTo>
                                <a:pt x="2040" y="1120"/>
                              </a:moveTo>
                              <a:cubicBezTo>
                                <a:pt x="1996" y="1120"/>
                                <a:pt x="1996" y="1120"/>
                                <a:pt x="1996" y="1120"/>
                              </a:cubicBezTo>
                              <a:cubicBezTo>
                                <a:pt x="1996" y="971"/>
                                <a:pt x="1996" y="971"/>
                                <a:pt x="1996" y="971"/>
                              </a:cubicBezTo>
                              <a:cubicBezTo>
                                <a:pt x="2004" y="968"/>
                                <a:pt x="2013" y="966"/>
                                <a:pt x="2024" y="963"/>
                              </a:cubicBezTo>
                              <a:cubicBezTo>
                                <a:pt x="2035" y="961"/>
                                <a:pt x="2047" y="959"/>
                                <a:pt x="2060" y="959"/>
                              </a:cubicBezTo>
                              <a:cubicBezTo>
                                <a:pt x="2063" y="959"/>
                                <a:pt x="2066" y="959"/>
                                <a:pt x="2069" y="960"/>
                              </a:cubicBezTo>
                              <a:cubicBezTo>
                                <a:pt x="2072" y="960"/>
                                <a:pt x="2076" y="960"/>
                                <a:pt x="2079" y="961"/>
                              </a:cubicBezTo>
                              <a:cubicBezTo>
                                <a:pt x="2083" y="961"/>
                                <a:pt x="2086" y="962"/>
                                <a:pt x="2089" y="963"/>
                              </a:cubicBezTo>
                              <a:cubicBezTo>
                                <a:pt x="2093" y="963"/>
                                <a:pt x="2096" y="964"/>
                                <a:pt x="2098" y="965"/>
                              </a:cubicBezTo>
                              <a:cubicBezTo>
                                <a:pt x="2091" y="1002"/>
                                <a:pt x="2091" y="1002"/>
                                <a:pt x="2091" y="1002"/>
                              </a:cubicBezTo>
                              <a:cubicBezTo>
                                <a:pt x="2087" y="1001"/>
                                <a:pt x="2082" y="1000"/>
                                <a:pt x="2077" y="999"/>
                              </a:cubicBezTo>
                              <a:cubicBezTo>
                                <a:pt x="2071" y="998"/>
                                <a:pt x="2065" y="997"/>
                                <a:pt x="2059" y="997"/>
                              </a:cubicBezTo>
                              <a:cubicBezTo>
                                <a:pt x="2056" y="997"/>
                                <a:pt x="2053" y="998"/>
                                <a:pt x="2049" y="998"/>
                              </a:cubicBezTo>
                              <a:cubicBezTo>
                                <a:pt x="2045" y="999"/>
                                <a:pt x="2042" y="999"/>
                                <a:pt x="2040" y="1000"/>
                              </a:cubicBezTo>
                              <a:lnTo>
                                <a:pt x="2040" y="1120"/>
                              </a:lnTo>
                              <a:close/>
                              <a:moveTo>
                                <a:pt x="100" y="1271"/>
                              </a:moveTo>
                              <a:cubicBezTo>
                                <a:pt x="105" y="1272"/>
                                <a:pt x="110" y="1274"/>
                                <a:pt x="114" y="1275"/>
                              </a:cubicBezTo>
                              <a:cubicBezTo>
                                <a:pt x="106" y="1310"/>
                                <a:pt x="106" y="1310"/>
                                <a:pt x="106" y="1310"/>
                              </a:cubicBezTo>
                              <a:cubicBezTo>
                                <a:pt x="103" y="1309"/>
                                <a:pt x="99" y="1308"/>
                                <a:pt x="95" y="1307"/>
                              </a:cubicBezTo>
                              <a:cubicBezTo>
                                <a:pt x="91" y="1307"/>
                                <a:pt x="87" y="1306"/>
                                <a:pt x="83" y="1306"/>
                              </a:cubicBezTo>
                              <a:cubicBezTo>
                                <a:pt x="78" y="1306"/>
                                <a:pt x="73" y="1307"/>
                                <a:pt x="70" y="1309"/>
                              </a:cubicBezTo>
                              <a:cubicBezTo>
                                <a:pt x="66" y="1310"/>
                                <a:pt x="63" y="1312"/>
                                <a:pt x="61" y="1315"/>
                              </a:cubicBezTo>
                              <a:cubicBezTo>
                                <a:pt x="59" y="1317"/>
                                <a:pt x="57" y="1320"/>
                                <a:pt x="57" y="1324"/>
                              </a:cubicBezTo>
                              <a:cubicBezTo>
                                <a:pt x="56" y="1328"/>
                                <a:pt x="55" y="1332"/>
                                <a:pt x="55" y="1336"/>
                              </a:cubicBezTo>
                              <a:cubicBezTo>
                                <a:pt x="55" y="1344"/>
                                <a:pt x="55" y="1344"/>
                                <a:pt x="55" y="1344"/>
                              </a:cubicBezTo>
                              <a:cubicBezTo>
                                <a:pt x="110" y="1344"/>
                                <a:pt x="110" y="1344"/>
                                <a:pt x="110" y="1344"/>
                              </a:cubicBezTo>
                              <a:cubicBezTo>
                                <a:pt x="110" y="1381"/>
                                <a:pt x="110" y="1381"/>
                                <a:pt x="110" y="1381"/>
                              </a:cubicBezTo>
                              <a:cubicBezTo>
                                <a:pt x="55" y="1381"/>
                                <a:pt x="55" y="1381"/>
                                <a:pt x="55" y="1381"/>
                              </a:cubicBezTo>
                              <a:cubicBezTo>
                                <a:pt x="55" y="1501"/>
                                <a:pt x="55" y="1501"/>
                                <a:pt x="55" y="1501"/>
                              </a:cubicBezTo>
                              <a:cubicBezTo>
                                <a:pt x="10" y="1501"/>
                                <a:pt x="10" y="1501"/>
                                <a:pt x="10" y="1501"/>
                              </a:cubicBezTo>
                              <a:cubicBezTo>
                                <a:pt x="10" y="1335"/>
                                <a:pt x="10" y="1335"/>
                                <a:pt x="10" y="1335"/>
                              </a:cubicBezTo>
                              <a:cubicBezTo>
                                <a:pt x="10" y="1315"/>
                                <a:pt x="16" y="1299"/>
                                <a:pt x="28" y="1287"/>
                              </a:cubicBezTo>
                              <a:cubicBezTo>
                                <a:pt x="39" y="1275"/>
                                <a:pt x="56" y="1269"/>
                                <a:pt x="79" y="1269"/>
                              </a:cubicBezTo>
                              <a:cubicBezTo>
                                <a:pt x="87" y="1269"/>
                                <a:pt x="94" y="1269"/>
                                <a:pt x="100" y="1271"/>
                              </a:cubicBezTo>
                              <a:close/>
                              <a:moveTo>
                                <a:pt x="314" y="1418"/>
                              </a:moveTo>
                              <a:cubicBezTo>
                                <a:pt x="314" y="1403"/>
                                <a:pt x="312" y="1393"/>
                                <a:pt x="309" y="1387"/>
                              </a:cubicBezTo>
                              <a:cubicBezTo>
                                <a:pt x="305" y="1381"/>
                                <a:pt x="298" y="1378"/>
                                <a:pt x="287" y="1378"/>
                              </a:cubicBezTo>
                              <a:cubicBezTo>
                                <a:pt x="284" y="1378"/>
                                <a:pt x="281" y="1378"/>
                                <a:pt x="277" y="1379"/>
                              </a:cubicBezTo>
                              <a:cubicBezTo>
                                <a:pt x="274" y="1379"/>
                                <a:pt x="270" y="1379"/>
                                <a:pt x="268" y="1380"/>
                              </a:cubicBezTo>
                              <a:cubicBezTo>
                                <a:pt x="268" y="1501"/>
                                <a:pt x="268" y="1501"/>
                                <a:pt x="268" y="1501"/>
                              </a:cubicBezTo>
                              <a:cubicBezTo>
                                <a:pt x="223" y="1501"/>
                                <a:pt x="223" y="1501"/>
                                <a:pt x="223" y="1501"/>
                              </a:cubicBezTo>
                              <a:cubicBezTo>
                                <a:pt x="223" y="1349"/>
                                <a:pt x="223" y="1349"/>
                                <a:pt x="223" y="1349"/>
                              </a:cubicBezTo>
                              <a:cubicBezTo>
                                <a:pt x="230" y="1347"/>
                                <a:pt x="240" y="1345"/>
                                <a:pt x="252" y="1343"/>
                              </a:cubicBezTo>
                              <a:cubicBezTo>
                                <a:pt x="264" y="1341"/>
                                <a:pt x="277" y="1340"/>
                                <a:pt x="290" y="1340"/>
                              </a:cubicBezTo>
                              <a:cubicBezTo>
                                <a:pt x="303" y="1340"/>
                                <a:pt x="315" y="1342"/>
                                <a:pt x="324" y="1345"/>
                              </a:cubicBezTo>
                              <a:cubicBezTo>
                                <a:pt x="332" y="1349"/>
                                <a:pt x="339" y="1354"/>
                                <a:pt x="345" y="1360"/>
                              </a:cubicBezTo>
                              <a:cubicBezTo>
                                <a:pt x="350" y="1367"/>
                                <a:pt x="354" y="1374"/>
                                <a:pt x="356" y="1383"/>
                              </a:cubicBezTo>
                              <a:cubicBezTo>
                                <a:pt x="358" y="1392"/>
                                <a:pt x="359" y="1402"/>
                                <a:pt x="359" y="1412"/>
                              </a:cubicBezTo>
                              <a:cubicBezTo>
                                <a:pt x="359" y="1501"/>
                                <a:pt x="359" y="1501"/>
                                <a:pt x="359" y="1501"/>
                              </a:cubicBezTo>
                              <a:cubicBezTo>
                                <a:pt x="314" y="1501"/>
                                <a:pt x="314" y="1501"/>
                                <a:pt x="314" y="1501"/>
                              </a:cubicBezTo>
                              <a:lnTo>
                                <a:pt x="314" y="1418"/>
                              </a:lnTo>
                              <a:close/>
                              <a:moveTo>
                                <a:pt x="2097" y="1347"/>
                              </a:moveTo>
                              <a:cubicBezTo>
                                <a:pt x="2092" y="1345"/>
                                <a:pt x="2087" y="1343"/>
                                <a:pt x="2082" y="1342"/>
                              </a:cubicBezTo>
                              <a:cubicBezTo>
                                <a:pt x="2077" y="1341"/>
                                <a:pt x="2072" y="1340"/>
                                <a:pt x="2066" y="1340"/>
                              </a:cubicBezTo>
                              <a:cubicBezTo>
                                <a:pt x="2055" y="1340"/>
                                <a:pt x="2045" y="1342"/>
                                <a:pt x="2036" y="1346"/>
                              </a:cubicBezTo>
                              <a:cubicBezTo>
                                <a:pt x="2027" y="1350"/>
                                <a:pt x="2020" y="1355"/>
                                <a:pt x="2014" y="1362"/>
                              </a:cubicBezTo>
                              <a:cubicBezTo>
                                <a:pt x="2008" y="1370"/>
                                <a:pt x="2003" y="1378"/>
                                <a:pt x="2000" y="1389"/>
                              </a:cubicBezTo>
                              <a:cubicBezTo>
                                <a:pt x="1997" y="1399"/>
                                <a:pt x="1995" y="1411"/>
                                <a:pt x="1995" y="1423"/>
                              </a:cubicBezTo>
                              <a:cubicBezTo>
                                <a:pt x="1995" y="1436"/>
                                <a:pt x="1997" y="1447"/>
                                <a:pt x="2001" y="1457"/>
                              </a:cubicBezTo>
                              <a:cubicBezTo>
                                <a:pt x="2004" y="1468"/>
                                <a:pt x="2010" y="1476"/>
                                <a:pt x="2017" y="1483"/>
                              </a:cubicBezTo>
                              <a:cubicBezTo>
                                <a:pt x="2024" y="1490"/>
                                <a:pt x="2032" y="1496"/>
                                <a:pt x="2043" y="1500"/>
                              </a:cubicBezTo>
                              <a:cubicBezTo>
                                <a:pt x="2053" y="1503"/>
                                <a:pt x="2064" y="1505"/>
                                <a:pt x="2077" y="1505"/>
                              </a:cubicBezTo>
                              <a:cubicBezTo>
                                <a:pt x="2083" y="1505"/>
                                <a:pt x="2088" y="1505"/>
                                <a:pt x="2094" y="1505"/>
                              </a:cubicBezTo>
                              <a:cubicBezTo>
                                <a:pt x="2100" y="1504"/>
                                <a:pt x="2106" y="1503"/>
                                <a:pt x="2112" y="1503"/>
                              </a:cubicBezTo>
                              <a:cubicBezTo>
                                <a:pt x="2118" y="1502"/>
                                <a:pt x="2123" y="1501"/>
                                <a:pt x="2128" y="1500"/>
                              </a:cubicBezTo>
                              <a:cubicBezTo>
                                <a:pt x="2133" y="1499"/>
                                <a:pt x="2138" y="1497"/>
                                <a:pt x="2142" y="1496"/>
                              </a:cubicBezTo>
                              <a:cubicBezTo>
                                <a:pt x="2142" y="1269"/>
                                <a:pt x="2142" y="1269"/>
                                <a:pt x="2142" y="1269"/>
                              </a:cubicBezTo>
                              <a:cubicBezTo>
                                <a:pt x="2097" y="1276"/>
                                <a:pt x="2097" y="1276"/>
                                <a:pt x="2097" y="1276"/>
                              </a:cubicBezTo>
                              <a:lnTo>
                                <a:pt x="2097" y="1347"/>
                              </a:lnTo>
                              <a:close/>
                              <a:moveTo>
                                <a:pt x="2097" y="1466"/>
                              </a:moveTo>
                              <a:cubicBezTo>
                                <a:pt x="2095" y="1466"/>
                                <a:pt x="2092" y="1466"/>
                                <a:pt x="2089" y="1467"/>
                              </a:cubicBezTo>
                              <a:cubicBezTo>
                                <a:pt x="2085" y="1467"/>
                                <a:pt x="2082" y="1467"/>
                                <a:pt x="2078" y="1467"/>
                              </a:cubicBezTo>
                              <a:cubicBezTo>
                                <a:pt x="2066" y="1467"/>
                                <a:pt x="2056" y="1463"/>
                                <a:pt x="2050" y="1455"/>
                              </a:cubicBezTo>
                              <a:cubicBezTo>
                                <a:pt x="2044" y="1446"/>
                                <a:pt x="2041" y="1435"/>
                                <a:pt x="2041" y="1421"/>
                              </a:cubicBezTo>
                              <a:cubicBezTo>
                                <a:pt x="2041" y="1392"/>
                                <a:pt x="2051" y="1378"/>
                                <a:pt x="2073" y="1378"/>
                              </a:cubicBezTo>
                              <a:cubicBezTo>
                                <a:pt x="2077" y="1378"/>
                                <a:pt x="2082" y="1379"/>
                                <a:pt x="2086" y="1380"/>
                              </a:cubicBezTo>
                              <a:cubicBezTo>
                                <a:pt x="2091" y="1381"/>
                                <a:pt x="2094" y="1383"/>
                                <a:pt x="2097" y="1384"/>
                              </a:cubicBezTo>
                              <a:lnTo>
                                <a:pt x="2097" y="1466"/>
                              </a:lnTo>
                              <a:close/>
                              <a:moveTo>
                                <a:pt x="2184" y="1344"/>
                              </a:moveTo>
                              <a:cubicBezTo>
                                <a:pt x="2229" y="1344"/>
                                <a:pt x="2229" y="1344"/>
                                <a:pt x="2229" y="1344"/>
                              </a:cubicBezTo>
                              <a:cubicBezTo>
                                <a:pt x="2229" y="1501"/>
                                <a:pt x="2229" y="1501"/>
                                <a:pt x="2229" y="1501"/>
                              </a:cubicBezTo>
                              <a:cubicBezTo>
                                <a:pt x="2184" y="1501"/>
                                <a:pt x="2184" y="1501"/>
                                <a:pt x="2184" y="1501"/>
                              </a:cubicBezTo>
                              <a:lnTo>
                                <a:pt x="2184" y="1344"/>
                              </a:lnTo>
                              <a:close/>
                              <a:moveTo>
                                <a:pt x="136" y="1344"/>
                              </a:moveTo>
                              <a:cubicBezTo>
                                <a:pt x="181" y="1344"/>
                                <a:pt x="181" y="1344"/>
                                <a:pt x="181" y="1344"/>
                              </a:cubicBezTo>
                              <a:cubicBezTo>
                                <a:pt x="181" y="1501"/>
                                <a:pt x="181" y="1501"/>
                                <a:pt x="181" y="1501"/>
                              </a:cubicBezTo>
                              <a:cubicBezTo>
                                <a:pt x="136" y="1501"/>
                                <a:pt x="136" y="1501"/>
                                <a:pt x="136" y="1501"/>
                              </a:cubicBezTo>
                              <a:lnTo>
                                <a:pt x="136" y="1344"/>
                              </a:lnTo>
                              <a:close/>
                              <a:moveTo>
                                <a:pt x="2530" y="1461"/>
                              </a:moveTo>
                              <a:cubicBezTo>
                                <a:pt x="2536" y="1497"/>
                                <a:pt x="2536" y="1497"/>
                                <a:pt x="2536" y="1497"/>
                              </a:cubicBezTo>
                              <a:cubicBezTo>
                                <a:pt x="2531" y="1500"/>
                                <a:pt x="2524" y="1502"/>
                                <a:pt x="2517" y="1503"/>
                              </a:cubicBezTo>
                              <a:cubicBezTo>
                                <a:pt x="2509" y="1505"/>
                                <a:pt x="2500" y="1506"/>
                                <a:pt x="2491" y="1506"/>
                              </a:cubicBezTo>
                              <a:cubicBezTo>
                                <a:pt x="2476" y="1506"/>
                                <a:pt x="2464" y="1503"/>
                                <a:pt x="2454" y="1499"/>
                              </a:cubicBezTo>
                              <a:cubicBezTo>
                                <a:pt x="2443" y="1495"/>
                                <a:pt x="2435" y="1489"/>
                                <a:pt x="2428" y="1482"/>
                              </a:cubicBezTo>
                              <a:cubicBezTo>
                                <a:pt x="2421" y="1474"/>
                                <a:pt x="2416" y="1465"/>
                                <a:pt x="2413" y="1455"/>
                              </a:cubicBezTo>
                              <a:cubicBezTo>
                                <a:pt x="2410" y="1445"/>
                                <a:pt x="2409" y="1434"/>
                                <a:pt x="2409" y="1422"/>
                              </a:cubicBezTo>
                              <a:cubicBezTo>
                                <a:pt x="2409" y="1411"/>
                                <a:pt x="2411" y="1400"/>
                                <a:pt x="2414" y="1390"/>
                              </a:cubicBezTo>
                              <a:cubicBezTo>
                                <a:pt x="2418" y="1380"/>
                                <a:pt x="2423" y="1371"/>
                                <a:pt x="2430" y="1364"/>
                              </a:cubicBezTo>
                              <a:cubicBezTo>
                                <a:pt x="2437" y="1356"/>
                                <a:pt x="2446" y="1350"/>
                                <a:pt x="2456" y="1346"/>
                              </a:cubicBezTo>
                              <a:cubicBezTo>
                                <a:pt x="2466" y="1342"/>
                                <a:pt x="2477" y="1339"/>
                                <a:pt x="2490" y="1339"/>
                              </a:cubicBezTo>
                              <a:cubicBezTo>
                                <a:pt x="2498" y="1339"/>
                                <a:pt x="2506" y="1340"/>
                                <a:pt x="2513" y="1342"/>
                              </a:cubicBezTo>
                              <a:cubicBezTo>
                                <a:pt x="2520" y="1343"/>
                                <a:pt x="2527" y="1345"/>
                                <a:pt x="2533" y="1348"/>
                              </a:cubicBezTo>
                              <a:cubicBezTo>
                                <a:pt x="2524" y="1384"/>
                                <a:pt x="2524" y="1384"/>
                                <a:pt x="2524" y="1384"/>
                              </a:cubicBezTo>
                              <a:cubicBezTo>
                                <a:pt x="2520" y="1382"/>
                                <a:pt x="2515" y="1381"/>
                                <a:pt x="2510" y="1380"/>
                              </a:cubicBezTo>
                              <a:cubicBezTo>
                                <a:pt x="2505" y="1378"/>
                                <a:pt x="2500" y="1378"/>
                                <a:pt x="2494" y="1378"/>
                              </a:cubicBezTo>
                              <a:cubicBezTo>
                                <a:pt x="2480" y="1378"/>
                                <a:pt x="2471" y="1382"/>
                                <a:pt x="2464" y="1390"/>
                              </a:cubicBezTo>
                              <a:cubicBezTo>
                                <a:pt x="2458" y="1398"/>
                                <a:pt x="2454" y="1409"/>
                                <a:pt x="2454" y="1422"/>
                              </a:cubicBezTo>
                              <a:cubicBezTo>
                                <a:pt x="2454" y="1437"/>
                                <a:pt x="2457" y="1448"/>
                                <a:pt x="2463" y="1455"/>
                              </a:cubicBezTo>
                              <a:cubicBezTo>
                                <a:pt x="2470" y="1463"/>
                                <a:pt x="2480" y="1467"/>
                                <a:pt x="2495" y="1467"/>
                              </a:cubicBezTo>
                              <a:cubicBezTo>
                                <a:pt x="2501" y="1467"/>
                                <a:pt x="2507" y="1467"/>
                                <a:pt x="2513" y="1466"/>
                              </a:cubicBezTo>
                              <a:cubicBezTo>
                                <a:pt x="2519" y="1465"/>
                                <a:pt x="2525" y="1463"/>
                                <a:pt x="2530" y="1461"/>
                              </a:cubicBezTo>
                              <a:close/>
                              <a:moveTo>
                                <a:pt x="471" y="1404"/>
                              </a:moveTo>
                              <a:cubicBezTo>
                                <a:pt x="467" y="1404"/>
                                <a:pt x="461" y="1403"/>
                                <a:pt x="456" y="1403"/>
                              </a:cubicBezTo>
                              <a:cubicBezTo>
                                <a:pt x="447" y="1403"/>
                                <a:pt x="439" y="1404"/>
                                <a:pt x="431" y="1406"/>
                              </a:cubicBezTo>
                              <a:cubicBezTo>
                                <a:pt x="423" y="1408"/>
                                <a:pt x="416" y="1410"/>
                                <a:pt x="409" y="1414"/>
                              </a:cubicBezTo>
                              <a:cubicBezTo>
                                <a:pt x="403" y="1418"/>
                                <a:pt x="398" y="1423"/>
                                <a:pt x="395" y="1429"/>
                              </a:cubicBezTo>
                              <a:cubicBezTo>
                                <a:pt x="391" y="1436"/>
                                <a:pt x="389" y="1444"/>
                                <a:pt x="389" y="1453"/>
                              </a:cubicBezTo>
                              <a:cubicBezTo>
                                <a:pt x="389" y="1462"/>
                                <a:pt x="391" y="1470"/>
                                <a:pt x="394" y="1477"/>
                              </a:cubicBezTo>
                              <a:cubicBezTo>
                                <a:pt x="397" y="1484"/>
                                <a:pt x="402" y="1489"/>
                                <a:pt x="408" y="1493"/>
                              </a:cubicBezTo>
                              <a:cubicBezTo>
                                <a:pt x="414" y="1497"/>
                                <a:pt x="421" y="1500"/>
                                <a:pt x="429" y="1502"/>
                              </a:cubicBezTo>
                              <a:cubicBezTo>
                                <a:pt x="437" y="1504"/>
                                <a:pt x="447" y="1505"/>
                                <a:pt x="457" y="1505"/>
                              </a:cubicBezTo>
                              <a:cubicBezTo>
                                <a:pt x="473" y="1505"/>
                                <a:pt x="487" y="1504"/>
                                <a:pt x="498" y="1502"/>
                              </a:cubicBezTo>
                              <a:cubicBezTo>
                                <a:pt x="510" y="1500"/>
                                <a:pt x="519" y="1498"/>
                                <a:pt x="525" y="1497"/>
                              </a:cubicBezTo>
                              <a:cubicBezTo>
                                <a:pt x="525" y="1404"/>
                                <a:pt x="525" y="1404"/>
                                <a:pt x="525" y="1404"/>
                              </a:cubicBezTo>
                              <a:cubicBezTo>
                                <a:pt x="525" y="1394"/>
                                <a:pt x="524" y="1385"/>
                                <a:pt x="522" y="1377"/>
                              </a:cubicBezTo>
                              <a:cubicBezTo>
                                <a:pt x="519" y="1369"/>
                                <a:pt x="516" y="1362"/>
                                <a:pt x="510" y="1357"/>
                              </a:cubicBezTo>
                              <a:cubicBezTo>
                                <a:pt x="505" y="1351"/>
                                <a:pt x="498" y="1347"/>
                                <a:pt x="489" y="1344"/>
                              </a:cubicBezTo>
                              <a:cubicBezTo>
                                <a:pt x="480" y="1341"/>
                                <a:pt x="469" y="1339"/>
                                <a:pt x="456" y="1339"/>
                              </a:cubicBezTo>
                              <a:cubicBezTo>
                                <a:pt x="451" y="1339"/>
                                <a:pt x="446" y="1340"/>
                                <a:pt x="441" y="1340"/>
                              </a:cubicBezTo>
                              <a:cubicBezTo>
                                <a:pt x="436" y="1341"/>
                                <a:pt x="431" y="1341"/>
                                <a:pt x="426" y="1342"/>
                              </a:cubicBezTo>
                              <a:cubicBezTo>
                                <a:pt x="422" y="1343"/>
                                <a:pt x="417" y="1343"/>
                                <a:pt x="414" y="1344"/>
                              </a:cubicBezTo>
                              <a:cubicBezTo>
                                <a:pt x="410" y="1345"/>
                                <a:pt x="406" y="1346"/>
                                <a:pt x="404" y="1347"/>
                              </a:cubicBezTo>
                              <a:cubicBezTo>
                                <a:pt x="409" y="1383"/>
                                <a:pt x="409" y="1383"/>
                                <a:pt x="409" y="1383"/>
                              </a:cubicBezTo>
                              <a:cubicBezTo>
                                <a:pt x="415" y="1381"/>
                                <a:pt x="421" y="1379"/>
                                <a:pt x="429" y="1378"/>
                              </a:cubicBezTo>
                              <a:cubicBezTo>
                                <a:pt x="436" y="1377"/>
                                <a:pt x="444" y="1377"/>
                                <a:pt x="451" y="1377"/>
                              </a:cubicBezTo>
                              <a:cubicBezTo>
                                <a:pt x="463" y="1377"/>
                                <a:pt x="471" y="1379"/>
                                <a:pt x="475" y="1383"/>
                              </a:cubicBezTo>
                              <a:cubicBezTo>
                                <a:pt x="480" y="1388"/>
                                <a:pt x="482" y="1394"/>
                                <a:pt x="482" y="1402"/>
                              </a:cubicBezTo>
                              <a:cubicBezTo>
                                <a:pt x="482" y="1406"/>
                                <a:pt x="482" y="1406"/>
                                <a:pt x="482" y="1406"/>
                              </a:cubicBezTo>
                              <a:cubicBezTo>
                                <a:pt x="479" y="1405"/>
                                <a:pt x="476" y="1405"/>
                                <a:pt x="471" y="1404"/>
                              </a:cubicBezTo>
                              <a:close/>
                              <a:moveTo>
                                <a:pt x="482" y="1469"/>
                              </a:moveTo>
                              <a:cubicBezTo>
                                <a:pt x="480" y="1469"/>
                                <a:pt x="476" y="1470"/>
                                <a:pt x="472" y="1470"/>
                              </a:cubicBezTo>
                              <a:cubicBezTo>
                                <a:pt x="468" y="1470"/>
                                <a:pt x="464" y="1470"/>
                                <a:pt x="460" y="1470"/>
                              </a:cubicBezTo>
                              <a:cubicBezTo>
                                <a:pt x="452" y="1470"/>
                                <a:pt x="445" y="1469"/>
                                <a:pt x="441" y="1466"/>
                              </a:cubicBezTo>
                              <a:cubicBezTo>
                                <a:pt x="436" y="1463"/>
                                <a:pt x="433" y="1459"/>
                                <a:pt x="433" y="1452"/>
                              </a:cubicBezTo>
                              <a:cubicBezTo>
                                <a:pt x="433" y="1448"/>
                                <a:pt x="434" y="1445"/>
                                <a:pt x="436" y="1443"/>
                              </a:cubicBezTo>
                              <a:cubicBezTo>
                                <a:pt x="437" y="1440"/>
                                <a:pt x="440" y="1438"/>
                                <a:pt x="442" y="1437"/>
                              </a:cubicBezTo>
                              <a:cubicBezTo>
                                <a:pt x="445" y="1436"/>
                                <a:pt x="449" y="1435"/>
                                <a:pt x="452" y="1434"/>
                              </a:cubicBezTo>
                              <a:cubicBezTo>
                                <a:pt x="456" y="1434"/>
                                <a:pt x="460" y="1433"/>
                                <a:pt x="464" y="1433"/>
                              </a:cubicBezTo>
                              <a:cubicBezTo>
                                <a:pt x="467" y="1433"/>
                                <a:pt x="470" y="1434"/>
                                <a:pt x="474" y="1434"/>
                              </a:cubicBezTo>
                              <a:cubicBezTo>
                                <a:pt x="478" y="1434"/>
                                <a:pt x="480" y="1435"/>
                                <a:pt x="482" y="1435"/>
                              </a:cubicBezTo>
                              <a:lnTo>
                                <a:pt x="482" y="1469"/>
                              </a:lnTo>
                              <a:close/>
                              <a:moveTo>
                                <a:pt x="2702" y="1412"/>
                              </a:moveTo>
                              <a:cubicBezTo>
                                <a:pt x="2702" y="1501"/>
                                <a:pt x="2702" y="1501"/>
                                <a:pt x="2702" y="1501"/>
                              </a:cubicBezTo>
                              <a:cubicBezTo>
                                <a:pt x="2658" y="1501"/>
                                <a:pt x="2658" y="1501"/>
                                <a:pt x="2658" y="1501"/>
                              </a:cubicBezTo>
                              <a:cubicBezTo>
                                <a:pt x="2658" y="1418"/>
                                <a:pt x="2658" y="1418"/>
                                <a:pt x="2658" y="1418"/>
                              </a:cubicBezTo>
                              <a:cubicBezTo>
                                <a:pt x="2658" y="1403"/>
                                <a:pt x="2656" y="1393"/>
                                <a:pt x="2652" y="1387"/>
                              </a:cubicBezTo>
                              <a:cubicBezTo>
                                <a:pt x="2648" y="1381"/>
                                <a:pt x="2642" y="1378"/>
                                <a:pt x="2632" y="1378"/>
                              </a:cubicBezTo>
                              <a:cubicBezTo>
                                <a:pt x="2628" y="1378"/>
                                <a:pt x="2624" y="1378"/>
                                <a:pt x="2620" y="1379"/>
                              </a:cubicBezTo>
                              <a:cubicBezTo>
                                <a:pt x="2617" y="1380"/>
                                <a:pt x="2614" y="1381"/>
                                <a:pt x="2611" y="1381"/>
                              </a:cubicBezTo>
                              <a:cubicBezTo>
                                <a:pt x="2611" y="1501"/>
                                <a:pt x="2611" y="1501"/>
                                <a:pt x="2611" y="1501"/>
                              </a:cubicBezTo>
                              <a:cubicBezTo>
                                <a:pt x="2566" y="1501"/>
                                <a:pt x="2566" y="1501"/>
                                <a:pt x="2566" y="1501"/>
                              </a:cubicBezTo>
                              <a:cubicBezTo>
                                <a:pt x="2566" y="1276"/>
                                <a:pt x="2566" y="1276"/>
                                <a:pt x="2566" y="1276"/>
                              </a:cubicBezTo>
                              <a:cubicBezTo>
                                <a:pt x="2611" y="1269"/>
                                <a:pt x="2611" y="1269"/>
                                <a:pt x="2611" y="1269"/>
                              </a:cubicBezTo>
                              <a:cubicBezTo>
                                <a:pt x="2611" y="1344"/>
                                <a:pt x="2611" y="1344"/>
                                <a:pt x="2611" y="1344"/>
                              </a:cubicBezTo>
                              <a:cubicBezTo>
                                <a:pt x="2614" y="1343"/>
                                <a:pt x="2618" y="1342"/>
                                <a:pt x="2622" y="1341"/>
                              </a:cubicBezTo>
                              <a:cubicBezTo>
                                <a:pt x="2627" y="1340"/>
                                <a:pt x="2632" y="1340"/>
                                <a:pt x="2636" y="1340"/>
                              </a:cubicBezTo>
                              <a:cubicBezTo>
                                <a:pt x="2649" y="1340"/>
                                <a:pt x="2660" y="1342"/>
                                <a:pt x="2668" y="1345"/>
                              </a:cubicBezTo>
                              <a:cubicBezTo>
                                <a:pt x="2677" y="1349"/>
                                <a:pt x="2683" y="1354"/>
                                <a:pt x="2688" y="1360"/>
                              </a:cubicBezTo>
                              <a:cubicBezTo>
                                <a:pt x="2694" y="1367"/>
                                <a:pt x="2697" y="1374"/>
                                <a:pt x="2699" y="1383"/>
                              </a:cubicBezTo>
                              <a:cubicBezTo>
                                <a:pt x="2701" y="1392"/>
                                <a:pt x="2702" y="1402"/>
                                <a:pt x="2702" y="1412"/>
                              </a:cubicBezTo>
                              <a:close/>
                              <a:moveTo>
                                <a:pt x="2381" y="1441"/>
                              </a:moveTo>
                              <a:cubicBezTo>
                                <a:pt x="2382" y="1446"/>
                                <a:pt x="2383" y="1452"/>
                                <a:pt x="2383" y="1458"/>
                              </a:cubicBezTo>
                              <a:cubicBezTo>
                                <a:pt x="2383" y="1474"/>
                                <a:pt x="2377" y="1486"/>
                                <a:pt x="2365" y="1494"/>
                              </a:cubicBezTo>
                              <a:cubicBezTo>
                                <a:pt x="2354" y="1502"/>
                                <a:pt x="2337" y="1506"/>
                                <a:pt x="2316" y="1506"/>
                              </a:cubicBezTo>
                              <a:cubicBezTo>
                                <a:pt x="2302" y="1506"/>
                                <a:pt x="2290" y="1504"/>
                                <a:pt x="2281" y="1502"/>
                              </a:cubicBezTo>
                              <a:cubicBezTo>
                                <a:pt x="2271" y="1500"/>
                                <a:pt x="2265" y="1498"/>
                                <a:pt x="2261" y="1496"/>
                              </a:cubicBezTo>
                              <a:cubicBezTo>
                                <a:pt x="2269" y="1460"/>
                                <a:pt x="2269" y="1460"/>
                                <a:pt x="2269" y="1460"/>
                              </a:cubicBezTo>
                              <a:cubicBezTo>
                                <a:pt x="2276" y="1463"/>
                                <a:pt x="2284" y="1465"/>
                                <a:pt x="2292" y="1467"/>
                              </a:cubicBezTo>
                              <a:cubicBezTo>
                                <a:pt x="2300" y="1468"/>
                                <a:pt x="2308" y="1469"/>
                                <a:pt x="2316" y="1469"/>
                              </a:cubicBezTo>
                              <a:cubicBezTo>
                                <a:pt x="2324" y="1469"/>
                                <a:pt x="2330" y="1469"/>
                                <a:pt x="2333" y="1467"/>
                              </a:cubicBezTo>
                              <a:cubicBezTo>
                                <a:pt x="2337" y="1465"/>
                                <a:pt x="2338" y="1462"/>
                                <a:pt x="2338" y="1458"/>
                              </a:cubicBezTo>
                              <a:cubicBezTo>
                                <a:pt x="2338" y="1454"/>
                                <a:pt x="2336" y="1451"/>
                                <a:pt x="2332" y="1448"/>
                              </a:cubicBezTo>
                              <a:cubicBezTo>
                                <a:pt x="2327" y="1445"/>
                                <a:pt x="2321" y="1442"/>
                                <a:pt x="2312" y="1439"/>
                              </a:cubicBezTo>
                              <a:cubicBezTo>
                                <a:pt x="2305" y="1436"/>
                                <a:pt x="2298" y="1434"/>
                                <a:pt x="2293" y="1431"/>
                              </a:cubicBezTo>
                              <a:cubicBezTo>
                                <a:pt x="2287" y="1428"/>
                                <a:pt x="2282" y="1425"/>
                                <a:pt x="2278" y="1421"/>
                              </a:cubicBezTo>
                              <a:cubicBezTo>
                                <a:pt x="2274" y="1417"/>
                                <a:pt x="2271" y="1412"/>
                                <a:pt x="2269" y="1407"/>
                              </a:cubicBezTo>
                              <a:cubicBezTo>
                                <a:pt x="2267" y="1402"/>
                                <a:pt x="2266" y="1395"/>
                                <a:pt x="2266" y="1387"/>
                              </a:cubicBezTo>
                              <a:cubicBezTo>
                                <a:pt x="2266" y="1373"/>
                                <a:pt x="2271" y="1361"/>
                                <a:pt x="2282" y="1352"/>
                              </a:cubicBezTo>
                              <a:cubicBezTo>
                                <a:pt x="2293" y="1344"/>
                                <a:pt x="2308" y="1339"/>
                                <a:pt x="2327" y="1339"/>
                              </a:cubicBezTo>
                              <a:cubicBezTo>
                                <a:pt x="2337" y="1339"/>
                                <a:pt x="2346" y="1340"/>
                                <a:pt x="2355" y="1342"/>
                              </a:cubicBezTo>
                              <a:cubicBezTo>
                                <a:pt x="2364" y="1344"/>
                                <a:pt x="2371" y="1346"/>
                                <a:pt x="2376" y="1347"/>
                              </a:cubicBezTo>
                              <a:cubicBezTo>
                                <a:pt x="2368" y="1382"/>
                                <a:pt x="2368" y="1382"/>
                                <a:pt x="2368" y="1382"/>
                              </a:cubicBezTo>
                              <a:cubicBezTo>
                                <a:pt x="2363" y="1380"/>
                                <a:pt x="2357" y="1379"/>
                                <a:pt x="2351" y="1377"/>
                              </a:cubicBezTo>
                              <a:cubicBezTo>
                                <a:pt x="2345" y="1376"/>
                                <a:pt x="2338" y="1375"/>
                                <a:pt x="2331" y="1375"/>
                              </a:cubicBezTo>
                              <a:cubicBezTo>
                                <a:pt x="2317" y="1375"/>
                                <a:pt x="2310" y="1379"/>
                                <a:pt x="2310" y="1387"/>
                              </a:cubicBezTo>
                              <a:cubicBezTo>
                                <a:pt x="2310" y="1389"/>
                                <a:pt x="2310" y="1391"/>
                                <a:pt x="2311" y="1392"/>
                              </a:cubicBezTo>
                              <a:cubicBezTo>
                                <a:pt x="2311" y="1393"/>
                                <a:pt x="2312" y="1395"/>
                                <a:pt x="2314" y="1396"/>
                              </a:cubicBezTo>
                              <a:cubicBezTo>
                                <a:pt x="2316" y="1397"/>
                                <a:pt x="2318" y="1399"/>
                                <a:pt x="2322" y="1400"/>
                              </a:cubicBezTo>
                              <a:cubicBezTo>
                                <a:pt x="2325" y="1402"/>
                                <a:pt x="2329" y="1403"/>
                                <a:pt x="2333" y="1405"/>
                              </a:cubicBezTo>
                              <a:cubicBezTo>
                                <a:pt x="2343" y="1409"/>
                                <a:pt x="2351" y="1412"/>
                                <a:pt x="2358" y="1416"/>
                              </a:cubicBezTo>
                              <a:cubicBezTo>
                                <a:pt x="2364" y="1419"/>
                                <a:pt x="2369" y="1423"/>
                                <a:pt x="2373" y="1427"/>
                              </a:cubicBezTo>
                              <a:cubicBezTo>
                                <a:pt x="2377" y="1431"/>
                                <a:pt x="2379" y="1436"/>
                                <a:pt x="2381" y="1441"/>
                              </a:cubicBezTo>
                              <a:close/>
                              <a:moveTo>
                                <a:pt x="2225" y="1279"/>
                              </a:moveTo>
                              <a:cubicBezTo>
                                <a:pt x="2230" y="1283"/>
                                <a:pt x="2233" y="1290"/>
                                <a:pt x="2233" y="1298"/>
                              </a:cubicBezTo>
                              <a:cubicBezTo>
                                <a:pt x="2233" y="1306"/>
                                <a:pt x="2230" y="1313"/>
                                <a:pt x="2225" y="1317"/>
                              </a:cubicBezTo>
                              <a:cubicBezTo>
                                <a:pt x="2220" y="1322"/>
                                <a:pt x="2213" y="1324"/>
                                <a:pt x="2206" y="1324"/>
                              </a:cubicBezTo>
                              <a:cubicBezTo>
                                <a:pt x="2199" y="1324"/>
                                <a:pt x="2193" y="1322"/>
                                <a:pt x="2187" y="1317"/>
                              </a:cubicBezTo>
                              <a:cubicBezTo>
                                <a:pt x="2182" y="1313"/>
                                <a:pt x="2179" y="1306"/>
                                <a:pt x="2179" y="1298"/>
                              </a:cubicBezTo>
                              <a:cubicBezTo>
                                <a:pt x="2179" y="1290"/>
                                <a:pt x="2182" y="1283"/>
                                <a:pt x="2187" y="1279"/>
                              </a:cubicBezTo>
                              <a:cubicBezTo>
                                <a:pt x="2193" y="1274"/>
                                <a:pt x="2199" y="1272"/>
                                <a:pt x="2206" y="1272"/>
                              </a:cubicBezTo>
                              <a:cubicBezTo>
                                <a:pt x="2213" y="1272"/>
                                <a:pt x="2220" y="1274"/>
                                <a:pt x="2225" y="1279"/>
                              </a:cubicBezTo>
                              <a:close/>
                              <a:moveTo>
                                <a:pt x="1957" y="1279"/>
                              </a:moveTo>
                              <a:cubicBezTo>
                                <a:pt x="1962" y="1283"/>
                                <a:pt x="1965" y="1290"/>
                                <a:pt x="1965" y="1298"/>
                              </a:cubicBezTo>
                              <a:cubicBezTo>
                                <a:pt x="1965" y="1306"/>
                                <a:pt x="1962" y="1313"/>
                                <a:pt x="1957" y="1317"/>
                              </a:cubicBezTo>
                              <a:cubicBezTo>
                                <a:pt x="1952" y="1322"/>
                                <a:pt x="1945" y="1324"/>
                                <a:pt x="1938" y="1324"/>
                              </a:cubicBezTo>
                              <a:cubicBezTo>
                                <a:pt x="1931" y="1324"/>
                                <a:pt x="1925" y="1322"/>
                                <a:pt x="1920" y="1317"/>
                              </a:cubicBezTo>
                              <a:cubicBezTo>
                                <a:pt x="1914" y="1313"/>
                                <a:pt x="1912" y="1306"/>
                                <a:pt x="1912" y="1298"/>
                              </a:cubicBezTo>
                              <a:cubicBezTo>
                                <a:pt x="1912" y="1290"/>
                                <a:pt x="1914" y="1283"/>
                                <a:pt x="1920" y="1279"/>
                              </a:cubicBezTo>
                              <a:cubicBezTo>
                                <a:pt x="1925" y="1274"/>
                                <a:pt x="1931" y="1272"/>
                                <a:pt x="1938" y="1272"/>
                              </a:cubicBezTo>
                              <a:cubicBezTo>
                                <a:pt x="1945" y="1272"/>
                                <a:pt x="1952" y="1274"/>
                                <a:pt x="1957" y="1279"/>
                              </a:cubicBezTo>
                              <a:close/>
                              <a:moveTo>
                                <a:pt x="132" y="1298"/>
                              </a:moveTo>
                              <a:cubicBezTo>
                                <a:pt x="132" y="1290"/>
                                <a:pt x="134" y="1283"/>
                                <a:pt x="140" y="1279"/>
                              </a:cubicBezTo>
                              <a:cubicBezTo>
                                <a:pt x="145" y="1274"/>
                                <a:pt x="151" y="1272"/>
                                <a:pt x="158" y="1272"/>
                              </a:cubicBezTo>
                              <a:cubicBezTo>
                                <a:pt x="166" y="1272"/>
                                <a:pt x="172" y="1274"/>
                                <a:pt x="177" y="1279"/>
                              </a:cubicBezTo>
                              <a:cubicBezTo>
                                <a:pt x="182" y="1283"/>
                                <a:pt x="185" y="1290"/>
                                <a:pt x="185" y="1298"/>
                              </a:cubicBezTo>
                              <a:cubicBezTo>
                                <a:pt x="185" y="1306"/>
                                <a:pt x="182" y="1313"/>
                                <a:pt x="177" y="1317"/>
                              </a:cubicBezTo>
                              <a:cubicBezTo>
                                <a:pt x="172" y="1322"/>
                                <a:pt x="166" y="1324"/>
                                <a:pt x="158" y="1324"/>
                              </a:cubicBezTo>
                              <a:cubicBezTo>
                                <a:pt x="151" y="1324"/>
                                <a:pt x="145" y="1322"/>
                                <a:pt x="140" y="1317"/>
                              </a:cubicBezTo>
                              <a:cubicBezTo>
                                <a:pt x="134" y="1313"/>
                                <a:pt x="132" y="1306"/>
                                <a:pt x="132" y="1298"/>
                              </a:cubicBezTo>
                              <a:close/>
                              <a:moveTo>
                                <a:pt x="1526" y="1344"/>
                              </a:moveTo>
                              <a:cubicBezTo>
                                <a:pt x="1571" y="1344"/>
                                <a:pt x="1571" y="1344"/>
                                <a:pt x="1571" y="1344"/>
                              </a:cubicBezTo>
                              <a:cubicBezTo>
                                <a:pt x="1571" y="1496"/>
                                <a:pt x="1571" y="1496"/>
                                <a:pt x="1571" y="1496"/>
                              </a:cubicBezTo>
                              <a:cubicBezTo>
                                <a:pt x="1571" y="1517"/>
                                <a:pt x="1566" y="1532"/>
                                <a:pt x="1555" y="1542"/>
                              </a:cubicBezTo>
                              <a:cubicBezTo>
                                <a:pt x="1545" y="1552"/>
                                <a:pt x="1531" y="1557"/>
                                <a:pt x="1511" y="1557"/>
                              </a:cubicBezTo>
                              <a:cubicBezTo>
                                <a:pt x="1509" y="1557"/>
                                <a:pt x="1504" y="1557"/>
                                <a:pt x="1499" y="1556"/>
                              </a:cubicBezTo>
                              <a:cubicBezTo>
                                <a:pt x="1493" y="1555"/>
                                <a:pt x="1488" y="1554"/>
                                <a:pt x="1483" y="1553"/>
                              </a:cubicBezTo>
                              <a:cubicBezTo>
                                <a:pt x="1489" y="1516"/>
                                <a:pt x="1489" y="1516"/>
                                <a:pt x="1489" y="1516"/>
                              </a:cubicBezTo>
                              <a:cubicBezTo>
                                <a:pt x="1492" y="1517"/>
                                <a:pt x="1495" y="1518"/>
                                <a:pt x="1498" y="1518"/>
                              </a:cubicBezTo>
                              <a:cubicBezTo>
                                <a:pt x="1500" y="1519"/>
                                <a:pt x="1503" y="1519"/>
                                <a:pt x="1507" y="1519"/>
                              </a:cubicBezTo>
                              <a:cubicBezTo>
                                <a:pt x="1514" y="1519"/>
                                <a:pt x="1519" y="1517"/>
                                <a:pt x="1522" y="1513"/>
                              </a:cubicBezTo>
                              <a:cubicBezTo>
                                <a:pt x="1525" y="1509"/>
                                <a:pt x="1526" y="1502"/>
                                <a:pt x="1526" y="1494"/>
                              </a:cubicBezTo>
                              <a:lnTo>
                                <a:pt x="1526" y="1344"/>
                              </a:lnTo>
                              <a:close/>
                              <a:moveTo>
                                <a:pt x="892" y="1344"/>
                              </a:moveTo>
                              <a:cubicBezTo>
                                <a:pt x="937" y="1344"/>
                                <a:pt x="937" y="1344"/>
                                <a:pt x="937" y="1344"/>
                              </a:cubicBezTo>
                              <a:cubicBezTo>
                                <a:pt x="937" y="1501"/>
                                <a:pt x="937" y="1501"/>
                                <a:pt x="937" y="1501"/>
                              </a:cubicBezTo>
                              <a:cubicBezTo>
                                <a:pt x="892" y="1501"/>
                                <a:pt x="892" y="1501"/>
                                <a:pt x="892" y="1501"/>
                              </a:cubicBezTo>
                              <a:lnTo>
                                <a:pt x="892" y="1344"/>
                              </a:lnTo>
                              <a:close/>
                              <a:moveTo>
                                <a:pt x="1222" y="1339"/>
                              </a:moveTo>
                              <a:cubicBezTo>
                                <a:pt x="1213" y="1339"/>
                                <a:pt x="1203" y="1341"/>
                                <a:pt x="1194" y="1345"/>
                              </a:cubicBezTo>
                              <a:cubicBezTo>
                                <a:pt x="1185" y="1348"/>
                                <a:pt x="1177" y="1354"/>
                                <a:pt x="1170" y="1361"/>
                              </a:cubicBezTo>
                              <a:cubicBezTo>
                                <a:pt x="1163" y="1368"/>
                                <a:pt x="1157" y="1376"/>
                                <a:pt x="1153" y="1387"/>
                              </a:cubicBezTo>
                              <a:cubicBezTo>
                                <a:pt x="1149" y="1397"/>
                                <a:pt x="1147" y="1410"/>
                                <a:pt x="1147" y="1424"/>
                              </a:cubicBezTo>
                              <a:cubicBezTo>
                                <a:pt x="1147" y="1435"/>
                                <a:pt x="1148" y="1446"/>
                                <a:pt x="1152" y="1456"/>
                              </a:cubicBezTo>
                              <a:cubicBezTo>
                                <a:pt x="1155" y="1466"/>
                                <a:pt x="1160" y="1475"/>
                                <a:pt x="1167" y="1482"/>
                              </a:cubicBezTo>
                              <a:cubicBezTo>
                                <a:pt x="1174" y="1489"/>
                                <a:pt x="1182" y="1495"/>
                                <a:pt x="1193" y="1499"/>
                              </a:cubicBezTo>
                              <a:cubicBezTo>
                                <a:pt x="1203" y="1503"/>
                                <a:pt x="1216" y="1506"/>
                                <a:pt x="1230" y="1506"/>
                              </a:cubicBezTo>
                              <a:cubicBezTo>
                                <a:pt x="1236" y="1506"/>
                                <a:pt x="1241" y="1505"/>
                                <a:pt x="1247" y="1505"/>
                              </a:cubicBezTo>
                              <a:cubicBezTo>
                                <a:pt x="1252" y="1504"/>
                                <a:pt x="1258" y="1503"/>
                                <a:pt x="1263" y="1502"/>
                              </a:cubicBezTo>
                              <a:cubicBezTo>
                                <a:pt x="1267" y="1502"/>
                                <a:pt x="1272" y="1500"/>
                                <a:pt x="1276" y="1499"/>
                              </a:cubicBezTo>
                              <a:cubicBezTo>
                                <a:pt x="1280" y="1498"/>
                                <a:pt x="1283" y="1497"/>
                                <a:pt x="1285" y="1496"/>
                              </a:cubicBezTo>
                              <a:cubicBezTo>
                                <a:pt x="1279" y="1459"/>
                                <a:pt x="1279" y="1459"/>
                                <a:pt x="1279" y="1459"/>
                              </a:cubicBezTo>
                              <a:cubicBezTo>
                                <a:pt x="1274" y="1462"/>
                                <a:pt x="1268" y="1463"/>
                                <a:pt x="1260" y="1465"/>
                              </a:cubicBezTo>
                              <a:cubicBezTo>
                                <a:pt x="1252" y="1466"/>
                                <a:pt x="1244" y="1467"/>
                                <a:pt x="1236" y="1467"/>
                              </a:cubicBezTo>
                              <a:cubicBezTo>
                                <a:pt x="1223" y="1467"/>
                                <a:pt x="1213" y="1464"/>
                                <a:pt x="1205" y="1459"/>
                              </a:cubicBezTo>
                              <a:cubicBezTo>
                                <a:pt x="1198" y="1454"/>
                                <a:pt x="1193" y="1446"/>
                                <a:pt x="1192" y="1437"/>
                              </a:cubicBezTo>
                              <a:cubicBezTo>
                                <a:pt x="1294" y="1437"/>
                                <a:pt x="1294" y="1437"/>
                                <a:pt x="1294" y="1437"/>
                              </a:cubicBezTo>
                              <a:cubicBezTo>
                                <a:pt x="1294" y="1435"/>
                                <a:pt x="1294" y="1432"/>
                                <a:pt x="1294" y="1429"/>
                              </a:cubicBezTo>
                              <a:cubicBezTo>
                                <a:pt x="1295" y="1426"/>
                                <a:pt x="1295" y="1423"/>
                                <a:pt x="1295" y="1420"/>
                              </a:cubicBezTo>
                              <a:cubicBezTo>
                                <a:pt x="1295" y="1394"/>
                                <a:pt x="1288" y="1374"/>
                                <a:pt x="1275" y="1360"/>
                              </a:cubicBezTo>
                              <a:cubicBezTo>
                                <a:pt x="1262" y="1346"/>
                                <a:pt x="1245" y="1339"/>
                                <a:pt x="1222" y="1339"/>
                              </a:cubicBezTo>
                              <a:close/>
                              <a:moveTo>
                                <a:pt x="1192" y="1407"/>
                              </a:moveTo>
                              <a:cubicBezTo>
                                <a:pt x="1193" y="1403"/>
                                <a:pt x="1194" y="1399"/>
                                <a:pt x="1195" y="1395"/>
                              </a:cubicBezTo>
                              <a:cubicBezTo>
                                <a:pt x="1197" y="1392"/>
                                <a:pt x="1198" y="1388"/>
                                <a:pt x="1201" y="1386"/>
                              </a:cubicBezTo>
                              <a:cubicBezTo>
                                <a:pt x="1203" y="1383"/>
                                <a:pt x="1206" y="1381"/>
                                <a:pt x="1210" y="1379"/>
                              </a:cubicBezTo>
                              <a:cubicBezTo>
                                <a:pt x="1213" y="1377"/>
                                <a:pt x="1218" y="1376"/>
                                <a:pt x="1223" y="1376"/>
                              </a:cubicBezTo>
                              <a:cubicBezTo>
                                <a:pt x="1228" y="1376"/>
                                <a:pt x="1232" y="1377"/>
                                <a:pt x="1236" y="1379"/>
                              </a:cubicBezTo>
                              <a:cubicBezTo>
                                <a:pt x="1239" y="1381"/>
                                <a:pt x="1242" y="1383"/>
                                <a:pt x="1245" y="1386"/>
                              </a:cubicBezTo>
                              <a:cubicBezTo>
                                <a:pt x="1247" y="1389"/>
                                <a:pt x="1249" y="1392"/>
                                <a:pt x="1250" y="1395"/>
                              </a:cubicBezTo>
                              <a:cubicBezTo>
                                <a:pt x="1251" y="1399"/>
                                <a:pt x="1251" y="1403"/>
                                <a:pt x="1252" y="1407"/>
                              </a:cubicBezTo>
                              <a:lnTo>
                                <a:pt x="1192" y="1407"/>
                              </a:lnTo>
                              <a:close/>
                              <a:moveTo>
                                <a:pt x="941" y="1298"/>
                              </a:moveTo>
                              <a:cubicBezTo>
                                <a:pt x="941" y="1306"/>
                                <a:pt x="938" y="1313"/>
                                <a:pt x="933" y="1317"/>
                              </a:cubicBezTo>
                              <a:cubicBezTo>
                                <a:pt x="928" y="1322"/>
                                <a:pt x="922" y="1324"/>
                                <a:pt x="914" y="1324"/>
                              </a:cubicBezTo>
                              <a:cubicBezTo>
                                <a:pt x="907" y="1324"/>
                                <a:pt x="901" y="1322"/>
                                <a:pt x="896" y="1317"/>
                              </a:cubicBezTo>
                              <a:cubicBezTo>
                                <a:pt x="890" y="1313"/>
                                <a:pt x="888" y="1306"/>
                                <a:pt x="888" y="1298"/>
                              </a:cubicBezTo>
                              <a:cubicBezTo>
                                <a:pt x="888" y="1290"/>
                                <a:pt x="890" y="1283"/>
                                <a:pt x="896" y="1279"/>
                              </a:cubicBezTo>
                              <a:cubicBezTo>
                                <a:pt x="901" y="1274"/>
                                <a:pt x="907" y="1272"/>
                                <a:pt x="914" y="1272"/>
                              </a:cubicBezTo>
                              <a:cubicBezTo>
                                <a:pt x="922" y="1272"/>
                                <a:pt x="928" y="1274"/>
                                <a:pt x="933" y="1279"/>
                              </a:cubicBezTo>
                              <a:cubicBezTo>
                                <a:pt x="938" y="1283"/>
                                <a:pt x="941" y="1290"/>
                                <a:pt x="941" y="1298"/>
                              </a:cubicBezTo>
                              <a:close/>
                              <a:moveTo>
                                <a:pt x="1087" y="1502"/>
                              </a:moveTo>
                              <a:cubicBezTo>
                                <a:pt x="1092" y="1502"/>
                                <a:pt x="1097" y="1500"/>
                                <a:pt x="1101" y="1499"/>
                              </a:cubicBezTo>
                              <a:cubicBezTo>
                                <a:pt x="1105" y="1498"/>
                                <a:pt x="1108" y="1497"/>
                                <a:pt x="1110" y="1496"/>
                              </a:cubicBezTo>
                              <a:cubicBezTo>
                                <a:pt x="1104" y="1459"/>
                                <a:pt x="1104" y="1459"/>
                                <a:pt x="1104" y="1459"/>
                              </a:cubicBezTo>
                              <a:cubicBezTo>
                                <a:pt x="1099" y="1462"/>
                                <a:pt x="1093" y="1463"/>
                                <a:pt x="1085" y="1465"/>
                              </a:cubicBezTo>
                              <a:cubicBezTo>
                                <a:pt x="1077" y="1466"/>
                                <a:pt x="1069" y="1467"/>
                                <a:pt x="1061" y="1467"/>
                              </a:cubicBezTo>
                              <a:cubicBezTo>
                                <a:pt x="1048" y="1467"/>
                                <a:pt x="1038" y="1464"/>
                                <a:pt x="1030" y="1459"/>
                              </a:cubicBezTo>
                              <a:cubicBezTo>
                                <a:pt x="1023" y="1454"/>
                                <a:pt x="1018" y="1446"/>
                                <a:pt x="1017" y="1437"/>
                              </a:cubicBezTo>
                              <a:cubicBezTo>
                                <a:pt x="1119" y="1437"/>
                                <a:pt x="1119" y="1437"/>
                                <a:pt x="1119" y="1437"/>
                              </a:cubicBezTo>
                              <a:cubicBezTo>
                                <a:pt x="1119" y="1435"/>
                                <a:pt x="1119" y="1432"/>
                                <a:pt x="1119" y="1429"/>
                              </a:cubicBezTo>
                              <a:cubicBezTo>
                                <a:pt x="1119" y="1426"/>
                                <a:pt x="1120" y="1423"/>
                                <a:pt x="1120" y="1420"/>
                              </a:cubicBezTo>
                              <a:cubicBezTo>
                                <a:pt x="1120" y="1394"/>
                                <a:pt x="1113" y="1374"/>
                                <a:pt x="1100" y="1360"/>
                              </a:cubicBezTo>
                              <a:cubicBezTo>
                                <a:pt x="1087" y="1346"/>
                                <a:pt x="1069" y="1339"/>
                                <a:pt x="1047" y="1339"/>
                              </a:cubicBezTo>
                              <a:cubicBezTo>
                                <a:pt x="1037" y="1339"/>
                                <a:pt x="1028" y="1341"/>
                                <a:pt x="1019" y="1345"/>
                              </a:cubicBezTo>
                              <a:cubicBezTo>
                                <a:pt x="1010" y="1348"/>
                                <a:pt x="1002" y="1354"/>
                                <a:pt x="995" y="1361"/>
                              </a:cubicBezTo>
                              <a:cubicBezTo>
                                <a:pt x="988" y="1368"/>
                                <a:pt x="982" y="1376"/>
                                <a:pt x="978" y="1387"/>
                              </a:cubicBezTo>
                              <a:cubicBezTo>
                                <a:pt x="974" y="1397"/>
                                <a:pt x="971" y="1410"/>
                                <a:pt x="971" y="1424"/>
                              </a:cubicBezTo>
                              <a:cubicBezTo>
                                <a:pt x="971" y="1435"/>
                                <a:pt x="973" y="1446"/>
                                <a:pt x="976" y="1456"/>
                              </a:cubicBezTo>
                              <a:cubicBezTo>
                                <a:pt x="980" y="1466"/>
                                <a:pt x="985" y="1475"/>
                                <a:pt x="992" y="1482"/>
                              </a:cubicBezTo>
                              <a:cubicBezTo>
                                <a:pt x="999" y="1489"/>
                                <a:pt x="1007" y="1495"/>
                                <a:pt x="1018" y="1499"/>
                              </a:cubicBezTo>
                              <a:cubicBezTo>
                                <a:pt x="1028" y="1503"/>
                                <a:pt x="1041" y="1506"/>
                                <a:pt x="1055" y="1506"/>
                              </a:cubicBezTo>
                              <a:cubicBezTo>
                                <a:pt x="1060" y="1506"/>
                                <a:pt x="1066" y="1505"/>
                                <a:pt x="1072" y="1505"/>
                              </a:cubicBezTo>
                              <a:cubicBezTo>
                                <a:pt x="1077" y="1504"/>
                                <a:pt x="1082" y="1503"/>
                                <a:pt x="1087" y="1502"/>
                              </a:cubicBezTo>
                              <a:close/>
                              <a:moveTo>
                                <a:pt x="1020" y="1395"/>
                              </a:moveTo>
                              <a:cubicBezTo>
                                <a:pt x="1021" y="1392"/>
                                <a:pt x="1023" y="1388"/>
                                <a:pt x="1026" y="1386"/>
                              </a:cubicBezTo>
                              <a:cubicBezTo>
                                <a:pt x="1028" y="1383"/>
                                <a:pt x="1031" y="1381"/>
                                <a:pt x="1035" y="1379"/>
                              </a:cubicBezTo>
                              <a:cubicBezTo>
                                <a:pt x="1038" y="1377"/>
                                <a:pt x="1043" y="1376"/>
                                <a:pt x="1048" y="1376"/>
                              </a:cubicBezTo>
                              <a:cubicBezTo>
                                <a:pt x="1053" y="1376"/>
                                <a:pt x="1057" y="1377"/>
                                <a:pt x="1061" y="1379"/>
                              </a:cubicBezTo>
                              <a:cubicBezTo>
                                <a:pt x="1064" y="1381"/>
                                <a:pt x="1067" y="1383"/>
                                <a:pt x="1069" y="1386"/>
                              </a:cubicBezTo>
                              <a:cubicBezTo>
                                <a:pt x="1072" y="1389"/>
                                <a:pt x="1073" y="1392"/>
                                <a:pt x="1074" y="1395"/>
                              </a:cubicBezTo>
                              <a:cubicBezTo>
                                <a:pt x="1076" y="1399"/>
                                <a:pt x="1076" y="1403"/>
                                <a:pt x="1076" y="1407"/>
                              </a:cubicBezTo>
                              <a:cubicBezTo>
                                <a:pt x="1017" y="1407"/>
                                <a:pt x="1017" y="1407"/>
                                <a:pt x="1017" y="1407"/>
                              </a:cubicBezTo>
                              <a:cubicBezTo>
                                <a:pt x="1018" y="1403"/>
                                <a:pt x="1019" y="1399"/>
                                <a:pt x="1020" y="1395"/>
                              </a:cubicBezTo>
                              <a:close/>
                              <a:moveTo>
                                <a:pt x="1567" y="1279"/>
                              </a:moveTo>
                              <a:cubicBezTo>
                                <a:pt x="1572" y="1283"/>
                                <a:pt x="1575" y="1290"/>
                                <a:pt x="1575" y="1298"/>
                              </a:cubicBezTo>
                              <a:cubicBezTo>
                                <a:pt x="1575" y="1306"/>
                                <a:pt x="1572" y="1313"/>
                                <a:pt x="1567" y="1317"/>
                              </a:cubicBezTo>
                              <a:cubicBezTo>
                                <a:pt x="1562" y="1322"/>
                                <a:pt x="1555" y="1324"/>
                                <a:pt x="1548" y="1324"/>
                              </a:cubicBezTo>
                              <a:cubicBezTo>
                                <a:pt x="1541" y="1324"/>
                                <a:pt x="1535" y="1322"/>
                                <a:pt x="1530" y="1317"/>
                              </a:cubicBezTo>
                              <a:cubicBezTo>
                                <a:pt x="1524" y="1313"/>
                                <a:pt x="1522" y="1306"/>
                                <a:pt x="1522" y="1298"/>
                              </a:cubicBezTo>
                              <a:cubicBezTo>
                                <a:pt x="1522" y="1290"/>
                                <a:pt x="1524" y="1283"/>
                                <a:pt x="1530" y="1279"/>
                              </a:cubicBezTo>
                              <a:cubicBezTo>
                                <a:pt x="1535" y="1274"/>
                                <a:pt x="1541" y="1272"/>
                                <a:pt x="1548" y="1272"/>
                              </a:cubicBezTo>
                              <a:cubicBezTo>
                                <a:pt x="1555" y="1272"/>
                                <a:pt x="1562" y="1274"/>
                                <a:pt x="1567" y="1279"/>
                              </a:cubicBezTo>
                              <a:close/>
                              <a:moveTo>
                                <a:pt x="1498" y="1432"/>
                              </a:moveTo>
                              <a:cubicBezTo>
                                <a:pt x="1411" y="1432"/>
                                <a:pt x="1411" y="1432"/>
                                <a:pt x="1411" y="1432"/>
                              </a:cubicBezTo>
                              <a:cubicBezTo>
                                <a:pt x="1411" y="1392"/>
                                <a:pt x="1411" y="1392"/>
                                <a:pt x="1411" y="1392"/>
                              </a:cubicBezTo>
                              <a:cubicBezTo>
                                <a:pt x="1498" y="1392"/>
                                <a:pt x="1498" y="1392"/>
                                <a:pt x="1498" y="1392"/>
                              </a:cubicBezTo>
                              <a:lnTo>
                                <a:pt x="1498" y="1432"/>
                              </a:lnTo>
                              <a:close/>
                              <a:moveTo>
                                <a:pt x="1386" y="1465"/>
                              </a:moveTo>
                              <a:cubicBezTo>
                                <a:pt x="1389" y="1466"/>
                                <a:pt x="1393" y="1467"/>
                                <a:pt x="1399" y="1467"/>
                              </a:cubicBezTo>
                              <a:cubicBezTo>
                                <a:pt x="1392" y="1504"/>
                                <a:pt x="1392" y="1504"/>
                                <a:pt x="1392" y="1504"/>
                              </a:cubicBezTo>
                              <a:cubicBezTo>
                                <a:pt x="1379" y="1504"/>
                                <a:pt x="1369" y="1503"/>
                                <a:pt x="1361" y="1500"/>
                              </a:cubicBezTo>
                              <a:cubicBezTo>
                                <a:pt x="1353" y="1498"/>
                                <a:pt x="1346" y="1494"/>
                                <a:pt x="1341" y="1489"/>
                              </a:cubicBezTo>
                              <a:cubicBezTo>
                                <a:pt x="1337" y="1485"/>
                                <a:pt x="1333" y="1479"/>
                                <a:pt x="1332" y="1472"/>
                              </a:cubicBezTo>
                              <a:cubicBezTo>
                                <a:pt x="1330" y="1465"/>
                                <a:pt x="1329" y="1458"/>
                                <a:pt x="1329" y="1449"/>
                              </a:cubicBezTo>
                              <a:cubicBezTo>
                                <a:pt x="1329" y="1276"/>
                                <a:pt x="1329" y="1276"/>
                                <a:pt x="1329" y="1276"/>
                              </a:cubicBezTo>
                              <a:cubicBezTo>
                                <a:pt x="1374" y="1269"/>
                                <a:pt x="1374" y="1269"/>
                                <a:pt x="1374" y="1269"/>
                              </a:cubicBezTo>
                              <a:cubicBezTo>
                                <a:pt x="1374" y="1440"/>
                                <a:pt x="1374" y="1440"/>
                                <a:pt x="1374" y="1440"/>
                              </a:cubicBezTo>
                              <a:cubicBezTo>
                                <a:pt x="1374" y="1445"/>
                                <a:pt x="1374" y="1448"/>
                                <a:pt x="1375" y="1451"/>
                              </a:cubicBezTo>
                              <a:cubicBezTo>
                                <a:pt x="1375" y="1455"/>
                                <a:pt x="1377" y="1457"/>
                                <a:pt x="1378" y="1459"/>
                              </a:cubicBezTo>
                              <a:cubicBezTo>
                                <a:pt x="1380" y="1462"/>
                                <a:pt x="1382" y="1463"/>
                                <a:pt x="1386" y="1465"/>
                              </a:cubicBezTo>
                              <a:close/>
                              <a:moveTo>
                                <a:pt x="698" y="1383"/>
                              </a:moveTo>
                              <a:cubicBezTo>
                                <a:pt x="701" y="1392"/>
                                <a:pt x="702" y="1402"/>
                                <a:pt x="702" y="1412"/>
                              </a:cubicBezTo>
                              <a:cubicBezTo>
                                <a:pt x="702" y="1501"/>
                                <a:pt x="702" y="1501"/>
                                <a:pt x="702" y="1501"/>
                              </a:cubicBezTo>
                              <a:cubicBezTo>
                                <a:pt x="657" y="1501"/>
                                <a:pt x="657" y="1501"/>
                                <a:pt x="657" y="1501"/>
                              </a:cubicBezTo>
                              <a:cubicBezTo>
                                <a:pt x="657" y="1418"/>
                                <a:pt x="657" y="1418"/>
                                <a:pt x="657" y="1418"/>
                              </a:cubicBezTo>
                              <a:cubicBezTo>
                                <a:pt x="657" y="1403"/>
                                <a:pt x="655" y="1393"/>
                                <a:pt x="651" y="1387"/>
                              </a:cubicBezTo>
                              <a:cubicBezTo>
                                <a:pt x="647" y="1381"/>
                                <a:pt x="640" y="1378"/>
                                <a:pt x="630" y="1378"/>
                              </a:cubicBezTo>
                              <a:cubicBezTo>
                                <a:pt x="627" y="1378"/>
                                <a:pt x="623" y="1378"/>
                                <a:pt x="620" y="1379"/>
                              </a:cubicBezTo>
                              <a:cubicBezTo>
                                <a:pt x="616" y="1379"/>
                                <a:pt x="613" y="1379"/>
                                <a:pt x="610" y="1380"/>
                              </a:cubicBezTo>
                              <a:cubicBezTo>
                                <a:pt x="610" y="1501"/>
                                <a:pt x="610" y="1501"/>
                                <a:pt x="610" y="1501"/>
                              </a:cubicBezTo>
                              <a:cubicBezTo>
                                <a:pt x="565" y="1501"/>
                                <a:pt x="565" y="1501"/>
                                <a:pt x="565" y="1501"/>
                              </a:cubicBezTo>
                              <a:cubicBezTo>
                                <a:pt x="565" y="1349"/>
                                <a:pt x="565" y="1349"/>
                                <a:pt x="565" y="1349"/>
                              </a:cubicBezTo>
                              <a:cubicBezTo>
                                <a:pt x="573" y="1347"/>
                                <a:pt x="583" y="1345"/>
                                <a:pt x="595" y="1343"/>
                              </a:cubicBezTo>
                              <a:cubicBezTo>
                                <a:pt x="607" y="1341"/>
                                <a:pt x="619" y="1340"/>
                                <a:pt x="633" y="1340"/>
                              </a:cubicBezTo>
                              <a:cubicBezTo>
                                <a:pt x="646" y="1340"/>
                                <a:pt x="657" y="1342"/>
                                <a:pt x="666" y="1345"/>
                              </a:cubicBezTo>
                              <a:cubicBezTo>
                                <a:pt x="675" y="1349"/>
                                <a:pt x="682" y="1354"/>
                                <a:pt x="687" y="1360"/>
                              </a:cubicBezTo>
                              <a:cubicBezTo>
                                <a:pt x="692" y="1367"/>
                                <a:pt x="696" y="1374"/>
                                <a:pt x="698" y="1383"/>
                              </a:cubicBezTo>
                              <a:close/>
                              <a:moveTo>
                                <a:pt x="1916" y="1344"/>
                              </a:moveTo>
                              <a:cubicBezTo>
                                <a:pt x="1961" y="1344"/>
                                <a:pt x="1961" y="1344"/>
                                <a:pt x="1961" y="1344"/>
                              </a:cubicBezTo>
                              <a:cubicBezTo>
                                <a:pt x="1961" y="1501"/>
                                <a:pt x="1961" y="1501"/>
                                <a:pt x="1961" y="1501"/>
                              </a:cubicBezTo>
                              <a:cubicBezTo>
                                <a:pt x="1916" y="1501"/>
                                <a:pt x="1916" y="1501"/>
                                <a:pt x="1916" y="1501"/>
                              </a:cubicBezTo>
                              <a:lnTo>
                                <a:pt x="1916" y="1344"/>
                              </a:lnTo>
                              <a:close/>
                              <a:moveTo>
                                <a:pt x="856" y="1461"/>
                              </a:moveTo>
                              <a:cubicBezTo>
                                <a:pt x="862" y="1497"/>
                                <a:pt x="862" y="1497"/>
                                <a:pt x="862" y="1497"/>
                              </a:cubicBezTo>
                              <a:cubicBezTo>
                                <a:pt x="857" y="1500"/>
                                <a:pt x="850" y="1502"/>
                                <a:pt x="843" y="1503"/>
                              </a:cubicBezTo>
                              <a:cubicBezTo>
                                <a:pt x="835" y="1505"/>
                                <a:pt x="826" y="1506"/>
                                <a:pt x="817" y="1506"/>
                              </a:cubicBezTo>
                              <a:cubicBezTo>
                                <a:pt x="802" y="1506"/>
                                <a:pt x="790" y="1503"/>
                                <a:pt x="780" y="1499"/>
                              </a:cubicBezTo>
                              <a:cubicBezTo>
                                <a:pt x="769" y="1495"/>
                                <a:pt x="761" y="1489"/>
                                <a:pt x="754" y="1482"/>
                              </a:cubicBezTo>
                              <a:cubicBezTo>
                                <a:pt x="747" y="1474"/>
                                <a:pt x="742" y="1465"/>
                                <a:pt x="739" y="1455"/>
                              </a:cubicBezTo>
                              <a:cubicBezTo>
                                <a:pt x="736" y="1445"/>
                                <a:pt x="735" y="1434"/>
                                <a:pt x="735" y="1422"/>
                              </a:cubicBezTo>
                              <a:cubicBezTo>
                                <a:pt x="735" y="1411"/>
                                <a:pt x="736" y="1400"/>
                                <a:pt x="740" y="1390"/>
                              </a:cubicBezTo>
                              <a:cubicBezTo>
                                <a:pt x="744" y="1380"/>
                                <a:pt x="749" y="1371"/>
                                <a:pt x="756" y="1364"/>
                              </a:cubicBezTo>
                              <a:cubicBezTo>
                                <a:pt x="763" y="1356"/>
                                <a:pt x="772" y="1350"/>
                                <a:pt x="782" y="1346"/>
                              </a:cubicBezTo>
                              <a:cubicBezTo>
                                <a:pt x="792" y="1342"/>
                                <a:pt x="803" y="1339"/>
                                <a:pt x="816" y="1339"/>
                              </a:cubicBezTo>
                              <a:cubicBezTo>
                                <a:pt x="824" y="1339"/>
                                <a:pt x="832" y="1340"/>
                                <a:pt x="839" y="1342"/>
                              </a:cubicBezTo>
                              <a:cubicBezTo>
                                <a:pt x="846" y="1343"/>
                                <a:pt x="853" y="1345"/>
                                <a:pt x="859" y="1348"/>
                              </a:cubicBezTo>
                              <a:cubicBezTo>
                                <a:pt x="850" y="1384"/>
                                <a:pt x="850" y="1384"/>
                                <a:pt x="850" y="1384"/>
                              </a:cubicBezTo>
                              <a:cubicBezTo>
                                <a:pt x="846" y="1382"/>
                                <a:pt x="841" y="1381"/>
                                <a:pt x="836" y="1380"/>
                              </a:cubicBezTo>
                              <a:cubicBezTo>
                                <a:pt x="831" y="1378"/>
                                <a:pt x="826" y="1378"/>
                                <a:pt x="820" y="1378"/>
                              </a:cubicBezTo>
                              <a:cubicBezTo>
                                <a:pt x="806" y="1378"/>
                                <a:pt x="796" y="1382"/>
                                <a:pt x="790" y="1390"/>
                              </a:cubicBezTo>
                              <a:cubicBezTo>
                                <a:pt x="784" y="1398"/>
                                <a:pt x="780" y="1409"/>
                                <a:pt x="780" y="1422"/>
                              </a:cubicBezTo>
                              <a:cubicBezTo>
                                <a:pt x="780" y="1437"/>
                                <a:pt x="783" y="1448"/>
                                <a:pt x="789" y="1455"/>
                              </a:cubicBezTo>
                              <a:cubicBezTo>
                                <a:pt x="796" y="1463"/>
                                <a:pt x="806" y="1467"/>
                                <a:pt x="821" y="1467"/>
                              </a:cubicBezTo>
                              <a:cubicBezTo>
                                <a:pt x="827" y="1467"/>
                                <a:pt x="833" y="1467"/>
                                <a:pt x="839" y="1466"/>
                              </a:cubicBezTo>
                              <a:cubicBezTo>
                                <a:pt x="845" y="1465"/>
                                <a:pt x="851" y="1463"/>
                                <a:pt x="856" y="1461"/>
                              </a:cubicBezTo>
                              <a:close/>
                              <a:moveTo>
                                <a:pt x="1883" y="1344"/>
                              </a:moveTo>
                              <a:cubicBezTo>
                                <a:pt x="1887" y="1344"/>
                                <a:pt x="1890" y="1345"/>
                                <a:pt x="1892" y="1346"/>
                              </a:cubicBezTo>
                              <a:cubicBezTo>
                                <a:pt x="1885" y="1383"/>
                                <a:pt x="1885" y="1383"/>
                                <a:pt x="1885" y="1383"/>
                              </a:cubicBezTo>
                              <a:cubicBezTo>
                                <a:pt x="1881" y="1382"/>
                                <a:pt x="1876" y="1381"/>
                                <a:pt x="1870" y="1380"/>
                              </a:cubicBezTo>
                              <a:cubicBezTo>
                                <a:pt x="1865" y="1379"/>
                                <a:pt x="1859" y="1378"/>
                                <a:pt x="1853" y="1378"/>
                              </a:cubicBezTo>
                              <a:cubicBezTo>
                                <a:pt x="1850" y="1378"/>
                                <a:pt x="1847" y="1379"/>
                                <a:pt x="1843" y="1379"/>
                              </a:cubicBezTo>
                              <a:cubicBezTo>
                                <a:pt x="1839" y="1380"/>
                                <a:pt x="1836" y="1380"/>
                                <a:pt x="1834" y="1381"/>
                              </a:cubicBezTo>
                              <a:cubicBezTo>
                                <a:pt x="1834" y="1501"/>
                                <a:pt x="1834" y="1501"/>
                                <a:pt x="1834" y="1501"/>
                              </a:cubicBezTo>
                              <a:cubicBezTo>
                                <a:pt x="1789" y="1501"/>
                                <a:pt x="1789" y="1501"/>
                                <a:pt x="1789" y="1501"/>
                              </a:cubicBezTo>
                              <a:cubicBezTo>
                                <a:pt x="1789" y="1352"/>
                                <a:pt x="1789" y="1352"/>
                                <a:pt x="1789" y="1352"/>
                              </a:cubicBezTo>
                              <a:cubicBezTo>
                                <a:pt x="1797" y="1349"/>
                                <a:pt x="1807" y="1347"/>
                                <a:pt x="1818" y="1344"/>
                              </a:cubicBezTo>
                              <a:cubicBezTo>
                                <a:pt x="1829" y="1342"/>
                                <a:pt x="1841" y="1340"/>
                                <a:pt x="1854" y="1340"/>
                              </a:cubicBezTo>
                              <a:cubicBezTo>
                                <a:pt x="1857" y="1340"/>
                                <a:pt x="1860" y="1340"/>
                                <a:pt x="1863" y="1341"/>
                              </a:cubicBezTo>
                              <a:cubicBezTo>
                                <a:pt x="1866" y="1341"/>
                                <a:pt x="1870" y="1341"/>
                                <a:pt x="1873" y="1342"/>
                              </a:cubicBezTo>
                              <a:cubicBezTo>
                                <a:pt x="1877" y="1342"/>
                                <a:pt x="1880" y="1343"/>
                                <a:pt x="1883" y="1344"/>
                              </a:cubicBezTo>
                              <a:close/>
                              <a:moveTo>
                                <a:pt x="1703" y="1344"/>
                              </a:moveTo>
                              <a:cubicBezTo>
                                <a:pt x="1747" y="1344"/>
                                <a:pt x="1747" y="1344"/>
                                <a:pt x="1747" y="1344"/>
                              </a:cubicBezTo>
                              <a:cubicBezTo>
                                <a:pt x="1747" y="1496"/>
                                <a:pt x="1747" y="1496"/>
                                <a:pt x="1747" y="1496"/>
                              </a:cubicBezTo>
                              <a:cubicBezTo>
                                <a:pt x="1740" y="1498"/>
                                <a:pt x="1730" y="1500"/>
                                <a:pt x="1718" y="1502"/>
                              </a:cubicBezTo>
                              <a:cubicBezTo>
                                <a:pt x="1706" y="1504"/>
                                <a:pt x="1693" y="1505"/>
                                <a:pt x="1680" y="1505"/>
                              </a:cubicBezTo>
                              <a:cubicBezTo>
                                <a:pt x="1667" y="1505"/>
                                <a:pt x="1656" y="1503"/>
                                <a:pt x="1647" y="1500"/>
                              </a:cubicBezTo>
                              <a:cubicBezTo>
                                <a:pt x="1638" y="1496"/>
                                <a:pt x="1631" y="1491"/>
                                <a:pt x="1626" y="1484"/>
                              </a:cubicBezTo>
                              <a:cubicBezTo>
                                <a:pt x="1620" y="1478"/>
                                <a:pt x="1617" y="1470"/>
                                <a:pt x="1615" y="1461"/>
                              </a:cubicBezTo>
                              <a:cubicBezTo>
                                <a:pt x="1612" y="1452"/>
                                <a:pt x="1611" y="1442"/>
                                <a:pt x="1611" y="1432"/>
                              </a:cubicBezTo>
                              <a:cubicBezTo>
                                <a:pt x="1611" y="1344"/>
                                <a:pt x="1611" y="1344"/>
                                <a:pt x="1611" y="1344"/>
                              </a:cubicBezTo>
                              <a:cubicBezTo>
                                <a:pt x="1656" y="1344"/>
                                <a:pt x="1656" y="1344"/>
                                <a:pt x="1656" y="1344"/>
                              </a:cubicBezTo>
                              <a:cubicBezTo>
                                <a:pt x="1656" y="1426"/>
                                <a:pt x="1656" y="1426"/>
                                <a:pt x="1656" y="1426"/>
                              </a:cubicBezTo>
                              <a:cubicBezTo>
                                <a:pt x="1656" y="1440"/>
                                <a:pt x="1658" y="1451"/>
                                <a:pt x="1662" y="1457"/>
                              </a:cubicBezTo>
                              <a:cubicBezTo>
                                <a:pt x="1665" y="1464"/>
                                <a:pt x="1673" y="1467"/>
                                <a:pt x="1683" y="1467"/>
                              </a:cubicBezTo>
                              <a:cubicBezTo>
                                <a:pt x="1686" y="1467"/>
                                <a:pt x="1690" y="1467"/>
                                <a:pt x="1693" y="1466"/>
                              </a:cubicBezTo>
                              <a:cubicBezTo>
                                <a:pt x="1697" y="1466"/>
                                <a:pt x="1700" y="1466"/>
                                <a:pt x="1703" y="1465"/>
                              </a:cubicBezTo>
                              <a:lnTo>
                                <a:pt x="1703" y="1344"/>
                              </a:lnTo>
                              <a:close/>
                              <a:moveTo>
                                <a:pt x="107" y="1843"/>
                              </a:moveTo>
                              <a:cubicBezTo>
                                <a:pt x="114" y="1878"/>
                                <a:pt x="114" y="1878"/>
                                <a:pt x="114" y="1878"/>
                              </a:cubicBezTo>
                              <a:cubicBezTo>
                                <a:pt x="108" y="1880"/>
                                <a:pt x="102" y="1882"/>
                                <a:pt x="96" y="1884"/>
                              </a:cubicBezTo>
                              <a:cubicBezTo>
                                <a:pt x="89" y="1885"/>
                                <a:pt x="81" y="1886"/>
                                <a:pt x="71" y="1886"/>
                              </a:cubicBezTo>
                              <a:cubicBezTo>
                                <a:pt x="59" y="1886"/>
                                <a:pt x="49" y="1884"/>
                                <a:pt x="41" y="1881"/>
                              </a:cubicBezTo>
                              <a:cubicBezTo>
                                <a:pt x="33" y="1878"/>
                                <a:pt x="27" y="1873"/>
                                <a:pt x="22" y="1867"/>
                              </a:cubicBezTo>
                              <a:cubicBezTo>
                                <a:pt x="17" y="1861"/>
                                <a:pt x="14" y="1854"/>
                                <a:pt x="12" y="1846"/>
                              </a:cubicBezTo>
                              <a:cubicBezTo>
                                <a:pt x="10" y="1837"/>
                                <a:pt x="9" y="1828"/>
                                <a:pt x="9" y="1818"/>
                              </a:cubicBezTo>
                              <a:cubicBezTo>
                                <a:pt x="9" y="1685"/>
                                <a:pt x="9" y="1685"/>
                                <a:pt x="9" y="1685"/>
                              </a:cubicBezTo>
                              <a:cubicBezTo>
                                <a:pt x="54" y="1678"/>
                                <a:pt x="54" y="1678"/>
                                <a:pt x="54" y="1678"/>
                              </a:cubicBezTo>
                              <a:cubicBezTo>
                                <a:pt x="54" y="1725"/>
                                <a:pt x="54" y="1725"/>
                                <a:pt x="54" y="1725"/>
                              </a:cubicBezTo>
                              <a:cubicBezTo>
                                <a:pt x="107" y="1725"/>
                                <a:pt x="107" y="1725"/>
                                <a:pt x="107" y="1725"/>
                              </a:cubicBezTo>
                              <a:cubicBezTo>
                                <a:pt x="107" y="1762"/>
                                <a:pt x="107" y="1762"/>
                                <a:pt x="107" y="1762"/>
                              </a:cubicBezTo>
                              <a:cubicBezTo>
                                <a:pt x="54" y="1762"/>
                                <a:pt x="54" y="1762"/>
                                <a:pt x="54" y="1762"/>
                              </a:cubicBezTo>
                              <a:cubicBezTo>
                                <a:pt x="54" y="1817"/>
                                <a:pt x="54" y="1817"/>
                                <a:pt x="54" y="1817"/>
                              </a:cubicBezTo>
                              <a:cubicBezTo>
                                <a:pt x="54" y="1827"/>
                                <a:pt x="55" y="1834"/>
                                <a:pt x="59" y="1840"/>
                              </a:cubicBezTo>
                              <a:cubicBezTo>
                                <a:pt x="62" y="1845"/>
                                <a:pt x="69" y="1848"/>
                                <a:pt x="79" y="1848"/>
                              </a:cubicBezTo>
                              <a:cubicBezTo>
                                <a:pt x="83" y="1848"/>
                                <a:pt x="88" y="1848"/>
                                <a:pt x="93" y="1847"/>
                              </a:cubicBezTo>
                              <a:cubicBezTo>
                                <a:pt x="99" y="1846"/>
                                <a:pt x="103" y="1845"/>
                                <a:pt x="107" y="1843"/>
                              </a:cubicBezTo>
                              <a:close/>
                              <a:moveTo>
                                <a:pt x="264" y="1743"/>
                              </a:moveTo>
                              <a:cubicBezTo>
                                <a:pt x="257" y="1736"/>
                                <a:pt x="249" y="1730"/>
                                <a:pt x="240" y="1726"/>
                              </a:cubicBezTo>
                              <a:cubicBezTo>
                                <a:pt x="230" y="1722"/>
                                <a:pt x="220" y="1720"/>
                                <a:pt x="208" y="1720"/>
                              </a:cubicBezTo>
                              <a:cubicBezTo>
                                <a:pt x="197" y="1720"/>
                                <a:pt x="187" y="1722"/>
                                <a:pt x="177" y="1726"/>
                              </a:cubicBezTo>
                              <a:cubicBezTo>
                                <a:pt x="168" y="1730"/>
                                <a:pt x="159" y="1736"/>
                                <a:pt x="153" y="1743"/>
                              </a:cubicBezTo>
                              <a:cubicBezTo>
                                <a:pt x="146" y="1750"/>
                                <a:pt x="140" y="1759"/>
                                <a:pt x="136" y="1769"/>
                              </a:cubicBezTo>
                              <a:cubicBezTo>
                                <a:pt x="132" y="1779"/>
                                <a:pt x="130" y="1791"/>
                                <a:pt x="130" y="1803"/>
                              </a:cubicBezTo>
                              <a:cubicBezTo>
                                <a:pt x="130" y="1816"/>
                                <a:pt x="132" y="1827"/>
                                <a:pt x="136" y="1837"/>
                              </a:cubicBezTo>
                              <a:cubicBezTo>
                                <a:pt x="140" y="1848"/>
                                <a:pt x="145" y="1856"/>
                                <a:pt x="152" y="1864"/>
                              </a:cubicBezTo>
                              <a:cubicBezTo>
                                <a:pt x="159" y="1871"/>
                                <a:pt x="167" y="1877"/>
                                <a:pt x="177" y="1881"/>
                              </a:cubicBezTo>
                              <a:cubicBezTo>
                                <a:pt x="186" y="1885"/>
                                <a:pt x="197" y="1887"/>
                                <a:pt x="208" y="1887"/>
                              </a:cubicBezTo>
                              <a:cubicBezTo>
                                <a:pt x="220" y="1887"/>
                                <a:pt x="231" y="1885"/>
                                <a:pt x="240" y="1881"/>
                              </a:cubicBezTo>
                              <a:cubicBezTo>
                                <a:pt x="250" y="1877"/>
                                <a:pt x="258" y="1871"/>
                                <a:pt x="265" y="1864"/>
                              </a:cubicBezTo>
                              <a:cubicBezTo>
                                <a:pt x="271" y="1856"/>
                                <a:pt x="277" y="1848"/>
                                <a:pt x="280" y="1837"/>
                              </a:cubicBezTo>
                              <a:cubicBezTo>
                                <a:pt x="284" y="1827"/>
                                <a:pt x="286" y="1816"/>
                                <a:pt x="286" y="1803"/>
                              </a:cubicBezTo>
                              <a:cubicBezTo>
                                <a:pt x="286" y="1791"/>
                                <a:pt x="284" y="1779"/>
                                <a:pt x="280" y="1769"/>
                              </a:cubicBezTo>
                              <a:cubicBezTo>
                                <a:pt x="276" y="1759"/>
                                <a:pt x="271" y="1750"/>
                                <a:pt x="264" y="1743"/>
                              </a:cubicBezTo>
                              <a:close/>
                              <a:moveTo>
                                <a:pt x="232" y="1836"/>
                              </a:moveTo>
                              <a:cubicBezTo>
                                <a:pt x="226" y="1844"/>
                                <a:pt x="218" y="1848"/>
                                <a:pt x="208" y="1848"/>
                              </a:cubicBezTo>
                              <a:cubicBezTo>
                                <a:pt x="198" y="1848"/>
                                <a:pt x="190" y="1844"/>
                                <a:pt x="184" y="1836"/>
                              </a:cubicBezTo>
                              <a:cubicBezTo>
                                <a:pt x="179" y="1828"/>
                                <a:pt x="176" y="1817"/>
                                <a:pt x="176" y="1803"/>
                              </a:cubicBezTo>
                              <a:cubicBezTo>
                                <a:pt x="176" y="1789"/>
                                <a:pt x="179" y="1779"/>
                                <a:pt x="184" y="1771"/>
                              </a:cubicBezTo>
                              <a:cubicBezTo>
                                <a:pt x="190" y="1763"/>
                                <a:pt x="198" y="1759"/>
                                <a:pt x="208" y="1759"/>
                              </a:cubicBezTo>
                              <a:cubicBezTo>
                                <a:pt x="218" y="1759"/>
                                <a:pt x="226" y="1763"/>
                                <a:pt x="232" y="1771"/>
                              </a:cubicBezTo>
                              <a:cubicBezTo>
                                <a:pt x="237" y="1779"/>
                                <a:pt x="240" y="1789"/>
                                <a:pt x="240" y="1803"/>
                              </a:cubicBezTo>
                              <a:cubicBezTo>
                                <a:pt x="240" y="1817"/>
                                <a:pt x="237" y="1828"/>
                                <a:pt x="232" y="1836"/>
                              </a:cubicBezTo>
                              <a:close/>
                              <a:moveTo>
                                <a:pt x="388" y="1720"/>
                              </a:moveTo>
                              <a:cubicBezTo>
                                <a:pt x="379" y="1720"/>
                                <a:pt x="369" y="1722"/>
                                <a:pt x="360" y="1726"/>
                              </a:cubicBezTo>
                              <a:cubicBezTo>
                                <a:pt x="351" y="1729"/>
                                <a:pt x="343" y="1735"/>
                                <a:pt x="336" y="1742"/>
                              </a:cubicBezTo>
                              <a:cubicBezTo>
                                <a:pt x="329" y="1749"/>
                                <a:pt x="323" y="1757"/>
                                <a:pt x="319" y="1768"/>
                              </a:cubicBezTo>
                              <a:cubicBezTo>
                                <a:pt x="315" y="1778"/>
                                <a:pt x="313" y="1791"/>
                                <a:pt x="313" y="1805"/>
                              </a:cubicBezTo>
                              <a:cubicBezTo>
                                <a:pt x="313" y="1816"/>
                                <a:pt x="314" y="1827"/>
                                <a:pt x="318" y="1837"/>
                              </a:cubicBezTo>
                              <a:cubicBezTo>
                                <a:pt x="321" y="1847"/>
                                <a:pt x="326" y="1856"/>
                                <a:pt x="333" y="1863"/>
                              </a:cubicBezTo>
                              <a:cubicBezTo>
                                <a:pt x="340" y="1870"/>
                                <a:pt x="348" y="1876"/>
                                <a:pt x="359" y="1880"/>
                              </a:cubicBezTo>
                              <a:cubicBezTo>
                                <a:pt x="369" y="1884"/>
                                <a:pt x="382" y="1887"/>
                                <a:pt x="396" y="1887"/>
                              </a:cubicBezTo>
                              <a:cubicBezTo>
                                <a:pt x="402" y="1887"/>
                                <a:pt x="407" y="1886"/>
                                <a:pt x="413" y="1886"/>
                              </a:cubicBezTo>
                              <a:cubicBezTo>
                                <a:pt x="418" y="1885"/>
                                <a:pt x="424" y="1884"/>
                                <a:pt x="428" y="1883"/>
                              </a:cubicBezTo>
                              <a:cubicBezTo>
                                <a:pt x="433" y="1883"/>
                                <a:pt x="438" y="1881"/>
                                <a:pt x="442" y="1880"/>
                              </a:cubicBezTo>
                              <a:cubicBezTo>
                                <a:pt x="446" y="1879"/>
                                <a:pt x="449" y="1878"/>
                                <a:pt x="451" y="1877"/>
                              </a:cubicBezTo>
                              <a:cubicBezTo>
                                <a:pt x="445" y="1840"/>
                                <a:pt x="445" y="1840"/>
                                <a:pt x="445" y="1840"/>
                              </a:cubicBezTo>
                              <a:cubicBezTo>
                                <a:pt x="440" y="1843"/>
                                <a:pt x="434" y="1844"/>
                                <a:pt x="426" y="1846"/>
                              </a:cubicBezTo>
                              <a:cubicBezTo>
                                <a:pt x="418" y="1847"/>
                                <a:pt x="410" y="1848"/>
                                <a:pt x="402" y="1848"/>
                              </a:cubicBezTo>
                              <a:cubicBezTo>
                                <a:pt x="389" y="1848"/>
                                <a:pt x="379" y="1845"/>
                                <a:pt x="371" y="1840"/>
                              </a:cubicBezTo>
                              <a:cubicBezTo>
                                <a:pt x="364" y="1835"/>
                                <a:pt x="359" y="1827"/>
                                <a:pt x="358" y="1818"/>
                              </a:cubicBezTo>
                              <a:cubicBezTo>
                                <a:pt x="460" y="1818"/>
                                <a:pt x="460" y="1818"/>
                                <a:pt x="460" y="1818"/>
                              </a:cubicBezTo>
                              <a:cubicBezTo>
                                <a:pt x="460" y="1816"/>
                                <a:pt x="460" y="1813"/>
                                <a:pt x="460" y="1810"/>
                              </a:cubicBezTo>
                              <a:cubicBezTo>
                                <a:pt x="461" y="1807"/>
                                <a:pt x="461" y="1804"/>
                                <a:pt x="461" y="1801"/>
                              </a:cubicBezTo>
                              <a:cubicBezTo>
                                <a:pt x="461" y="1775"/>
                                <a:pt x="454" y="1755"/>
                                <a:pt x="441" y="1741"/>
                              </a:cubicBezTo>
                              <a:cubicBezTo>
                                <a:pt x="428" y="1727"/>
                                <a:pt x="411" y="1720"/>
                                <a:pt x="388" y="1720"/>
                              </a:cubicBezTo>
                              <a:close/>
                              <a:moveTo>
                                <a:pt x="358" y="1788"/>
                              </a:moveTo>
                              <a:cubicBezTo>
                                <a:pt x="359" y="1784"/>
                                <a:pt x="360" y="1780"/>
                                <a:pt x="361" y="1776"/>
                              </a:cubicBezTo>
                              <a:cubicBezTo>
                                <a:pt x="363" y="1773"/>
                                <a:pt x="364" y="1769"/>
                                <a:pt x="367" y="1767"/>
                              </a:cubicBezTo>
                              <a:cubicBezTo>
                                <a:pt x="369" y="1764"/>
                                <a:pt x="372" y="1762"/>
                                <a:pt x="376" y="1760"/>
                              </a:cubicBezTo>
                              <a:cubicBezTo>
                                <a:pt x="379" y="1758"/>
                                <a:pt x="384" y="1757"/>
                                <a:pt x="389" y="1757"/>
                              </a:cubicBezTo>
                              <a:cubicBezTo>
                                <a:pt x="394" y="1757"/>
                                <a:pt x="398" y="1758"/>
                                <a:pt x="402" y="1760"/>
                              </a:cubicBezTo>
                              <a:cubicBezTo>
                                <a:pt x="405" y="1762"/>
                                <a:pt x="408" y="1764"/>
                                <a:pt x="411" y="1767"/>
                              </a:cubicBezTo>
                              <a:cubicBezTo>
                                <a:pt x="413" y="1770"/>
                                <a:pt x="415" y="1773"/>
                                <a:pt x="416" y="1776"/>
                              </a:cubicBezTo>
                              <a:cubicBezTo>
                                <a:pt x="417" y="1780"/>
                                <a:pt x="417" y="1784"/>
                                <a:pt x="418" y="1788"/>
                              </a:cubicBezTo>
                              <a:lnTo>
                                <a:pt x="358" y="1788"/>
                              </a:lnTo>
                              <a:close/>
                              <a:moveTo>
                                <a:pt x="539" y="1845"/>
                              </a:moveTo>
                              <a:cubicBezTo>
                                <a:pt x="615" y="1845"/>
                                <a:pt x="615" y="1845"/>
                                <a:pt x="615" y="1845"/>
                              </a:cubicBezTo>
                              <a:cubicBezTo>
                                <a:pt x="615" y="1882"/>
                                <a:pt x="615" y="1882"/>
                                <a:pt x="615" y="1882"/>
                              </a:cubicBezTo>
                              <a:cubicBezTo>
                                <a:pt x="485" y="1882"/>
                                <a:pt x="485" y="1882"/>
                                <a:pt x="485" y="1882"/>
                              </a:cubicBezTo>
                              <a:cubicBezTo>
                                <a:pt x="485" y="1856"/>
                                <a:pt x="485" y="1856"/>
                                <a:pt x="485" y="1856"/>
                              </a:cubicBezTo>
                              <a:cubicBezTo>
                                <a:pt x="489" y="1849"/>
                                <a:pt x="494" y="1841"/>
                                <a:pt x="500" y="1833"/>
                              </a:cubicBezTo>
                              <a:cubicBezTo>
                                <a:pt x="506" y="1824"/>
                                <a:pt x="512" y="1816"/>
                                <a:pt x="518" y="1808"/>
                              </a:cubicBezTo>
                              <a:cubicBezTo>
                                <a:pt x="525" y="1799"/>
                                <a:pt x="531" y="1791"/>
                                <a:pt x="538" y="1783"/>
                              </a:cubicBezTo>
                              <a:cubicBezTo>
                                <a:pt x="544" y="1775"/>
                                <a:pt x="550" y="1768"/>
                                <a:pt x="556" y="1762"/>
                              </a:cubicBezTo>
                              <a:cubicBezTo>
                                <a:pt x="488" y="1762"/>
                                <a:pt x="488" y="1762"/>
                                <a:pt x="488" y="1762"/>
                              </a:cubicBezTo>
                              <a:cubicBezTo>
                                <a:pt x="488" y="1725"/>
                                <a:pt x="488" y="1725"/>
                                <a:pt x="488" y="1725"/>
                              </a:cubicBezTo>
                              <a:cubicBezTo>
                                <a:pt x="614" y="1725"/>
                                <a:pt x="614" y="1725"/>
                                <a:pt x="614" y="1725"/>
                              </a:cubicBezTo>
                              <a:cubicBezTo>
                                <a:pt x="614" y="1755"/>
                                <a:pt x="614" y="1755"/>
                                <a:pt x="614" y="1755"/>
                              </a:cubicBezTo>
                              <a:cubicBezTo>
                                <a:pt x="610" y="1759"/>
                                <a:pt x="605" y="1764"/>
                                <a:pt x="599" y="1771"/>
                              </a:cubicBezTo>
                              <a:cubicBezTo>
                                <a:pt x="593" y="1778"/>
                                <a:pt x="587" y="1785"/>
                                <a:pt x="579" y="1793"/>
                              </a:cubicBezTo>
                              <a:cubicBezTo>
                                <a:pt x="572" y="1801"/>
                                <a:pt x="565" y="1810"/>
                                <a:pt x="558" y="1819"/>
                              </a:cubicBezTo>
                              <a:cubicBezTo>
                                <a:pt x="551" y="1828"/>
                                <a:pt x="545" y="1837"/>
                                <a:pt x="539" y="1845"/>
                              </a:cubicBezTo>
                              <a:close/>
                              <a:moveTo>
                                <a:pt x="686" y="1660"/>
                              </a:moveTo>
                              <a:cubicBezTo>
                                <a:pt x="692" y="1664"/>
                                <a:pt x="694" y="1671"/>
                                <a:pt x="694" y="1679"/>
                              </a:cubicBezTo>
                              <a:cubicBezTo>
                                <a:pt x="694" y="1687"/>
                                <a:pt x="692" y="1694"/>
                                <a:pt x="686" y="1698"/>
                              </a:cubicBezTo>
                              <a:cubicBezTo>
                                <a:pt x="681" y="1703"/>
                                <a:pt x="675" y="1705"/>
                                <a:pt x="667" y="1705"/>
                              </a:cubicBezTo>
                              <a:cubicBezTo>
                                <a:pt x="660" y="1705"/>
                                <a:pt x="654" y="1703"/>
                                <a:pt x="649" y="1698"/>
                              </a:cubicBezTo>
                              <a:cubicBezTo>
                                <a:pt x="643" y="1694"/>
                                <a:pt x="641" y="1687"/>
                                <a:pt x="641" y="1679"/>
                              </a:cubicBezTo>
                              <a:cubicBezTo>
                                <a:pt x="641" y="1671"/>
                                <a:pt x="643" y="1664"/>
                                <a:pt x="649" y="1660"/>
                              </a:cubicBezTo>
                              <a:cubicBezTo>
                                <a:pt x="654" y="1655"/>
                                <a:pt x="660" y="1653"/>
                                <a:pt x="667" y="1653"/>
                              </a:cubicBezTo>
                              <a:cubicBezTo>
                                <a:pt x="675" y="1653"/>
                                <a:pt x="681" y="1655"/>
                                <a:pt x="686" y="1660"/>
                              </a:cubicBezTo>
                              <a:close/>
                              <a:moveTo>
                                <a:pt x="645" y="1725"/>
                              </a:moveTo>
                              <a:cubicBezTo>
                                <a:pt x="690" y="1725"/>
                                <a:pt x="690" y="1725"/>
                                <a:pt x="690" y="1725"/>
                              </a:cubicBezTo>
                              <a:cubicBezTo>
                                <a:pt x="690" y="1882"/>
                                <a:pt x="690" y="1882"/>
                                <a:pt x="690" y="1882"/>
                              </a:cubicBezTo>
                              <a:cubicBezTo>
                                <a:pt x="645" y="1882"/>
                                <a:pt x="645" y="1882"/>
                                <a:pt x="645" y="1882"/>
                              </a:cubicBezTo>
                              <a:lnTo>
                                <a:pt x="645" y="1725"/>
                              </a:lnTo>
                              <a:close/>
                              <a:moveTo>
                                <a:pt x="846" y="1842"/>
                              </a:moveTo>
                              <a:cubicBezTo>
                                <a:pt x="852" y="1878"/>
                                <a:pt x="852" y="1878"/>
                                <a:pt x="852" y="1878"/>
                              </a:cubicBezTo>
                              <a:cubicBezTo>
                                <a:pt x="847" y="1881"/>
                                <a:pt x="840" y="1883"/>
                                <a:pt x="832" y="1884"/>
                              </a:cubicBezTo>
                              <a:cubicBezTo>
                                <a:pt x="825" y="1886"/>
                                <a:pt x="816" y="1887"/>
                                <a:pt x="807" y="1887"/>
                              </a:cubicBezTo>
                              <a:cubicBezTo>
                                <a:pt x="792" y="1887"/>
                                <a:pt x="780" y="1884"/>
                                <a:pt x="769" y="1880"/>
                              </a:cubicBezTo>
                              <a:cubicBezTo>
                                <a:pt x="759" y="1876"/>
                                <a:pt x="751" y="1870"/>
                                <a:pt x="744" y="1863"/>
                              </a:cubicBezTo>
                              <a:cubicBezTo>
                                <a:pt x="737" y="1855"/>
                                <a:pt x="732" y="1846"/>
                                <a:pt x="729" y="1836"/>
                              </a:cubicBezTo>
                              <a:cubicBezTo>
                                <a:pt x="726" y="1826"/>
                                <a:pt x="724" y="1815"/>
                                <a:pt x="724" y="1803"/>
                              </a:cubicBezTo>
                              <a:cubicBezTo>
                                <a:pt x="724" y="1792"/>
                                <a:pt x="726" y="1781"/>
                                <a:pt x="730" y="1771"/>
                              </a:cubicBezTo>
                              <a:cubicBezTo>
                                <a:pt x="734" y="1761"/>
                                <a:pt x="739" y="1752"/>
                                <a:pt x="746" y="1745"/>
                              </a:cubicBezTo>
                              <a:cubicBezTo>
                                <a:pt x="753" y="1737"/>
                                <a:pt x="762" y="1731"/>
                                <a:pt x="772" y="1727"/>
                              </a:cubicBezTo>
                              <a:cubicBezTo>
                                <a:pt x="782" y="1723"/>
                                <a:pt x="793" y="1720"/>
                                <a:pt x="806" y="1720"/>
                              </a:cubicBezTo>
                              <a:cubicBezTo>
                                <a:pt x="814" y="1720"/>
                                <a:pt x="822" y="1721"/>
                                <a:pt x="829" y="1723"/>
                              </a:cubicBezTo>
                              <a:cubicBezTo>
                                <a:pt x="836" y="1724"/>
                                <a:pt x="843" y="1726"/>
                                <a:pt x="849" y="1729"/>
                              </a:cubicBezTo>
                              <a:cubicBezTo>
                                <a:pt x="840" y="1765"/>
                                <a:pt x="840" y="1765"/>
                                <a:pt x="840" y="1765"/>
                              </a:cubicBezTo>
                              <a:cubicBezTo>
                                <a:pt x="836" y="1763"/>
                                <a:pt x="831" y="1762"/>
                                <a:pt x="826" y="1761"/>
                              </a:cubicBezTo>
                              <a:cubicBezTo>
                                <a:pt x="821" y="1759"/>
                                <a:pt x="816" y="1759"/>
                                <a:pt x="809" y="1759"/>
                              </a:cubicBezTo>
                              <a:cubicBezTo>
                                <a:pt x="796" y="1759"/>
                                <a:pt x="786" y="1763"/>
                                <a:pt x="780" y="1771"/>
                              </a:cubicBezTo>
                              <a:cubicBezTo>
                                <a:pt x="773" y="1779"/>
                                <a:pt x="770" y="1790"/>
                                <a:pt x="770" y="1803"/>
                              </a:cubicBezTo>
                              <a:cubicBezTo>
                                <a:pt x="770" y="1818"/>
                                <a:pt x="773" y="1829"/>
                                <a:pt x="779" y="1836"/>
                              </a:cubicBezTo>
                              <a:cubicBezTo>
                                <a:pt x="785" y="1844"/>
                                <a:pt x="796" y="1848"/>
                                <a:pt x="811" y="1848"/>
                              </a:cubicBezTo>
                              <a:cubicBezTo>
                                <a:pt x="817" y="1848"/>
                                <a:pt x="822" y="1848"/>
                                <a:pt x="829" y="1847"/>
                              </a:cubicBezTo>
                              <a:cubicBezTo>
                                <a:pt x="835" y="1846"/>
                                <a:pt x="840" y="1844"/>
                                <a:pt x="846" y="1842"/>
                              </a:cubicBezTo>
                              <a:close/>
                              <a:moveTo>
                                <a:pt x="1015" y="1764"/>
                              </a:moveTo>
                              <a:cubicBezTo>
                                <a:pt x="1017" y="1773"/>
                                <a:pt x="1018" y="1783"/>
                                <a:pt x="1018" y="1793"/>
                              </a:cubicBezTo>
                              <a:cubicBezTo>
                                <a:pt x="1018" y="1882"/>
                                <a:pt x="1018" y="1882"/>
                                <a:pt x="1018" y="1882"/>
                              </a:cubicBezTo>
                              <a:cubicBezTo>
                                <a:pt x="973" y="1882"/>
                                <a:pt x="973" y="1882"/>
                                <a:pt x="973" y="1882"/>
                              </a:cubicBezTo>
                              <a:cubicBezTo>
                                <a:pt x="973" y="1799"/>
                                <a:pt x="973" y="1799"/>
                                <a:pt x="973" y="1799"/>
                              </a:cubicBezTo>
                              <a:cubicBezTo>
                                <a:pt x="973" y="1784"/>
                                <a:pt x="972" y="1774"/>
                                <a:pt x="968" y="1768"/>
                              </a:cubicBezTo>
                              <a:cubicBezTo>
                                <a:pt x="964" y="1762"/>
                                <a:pt x="957" y="1759"/>
                                <a:pt x="947" y="1759"/>
                              </a:cubicBezTo>
                              <a:cubicBezTo>
                                <a:pt x="943" y="1759"/>
                                <a:pt x="940" y="1759"/>
                                <a:pt x="936" y="1760"/>
                              </a:cubicBezTo>
                              <a:cubicBezTo>
                                <a:pt x="933" y="1761"/>
                                <a:pt x="929" y="1762"/>
                                <a:pt x="927" y="1762"/>
                              </a:cubicBezTo>
                              <a:cubicBezTo>
                                <a:pt x="927" y="1882"/>
                                <a:pt x="927" y="1882"/>
                                <a:pt x="927" y="1882"/>
                              </a:cubicBezTo>
                              <a:cubicBezTo>
                                <a:pt x="882" y="1882"/>
                                <a:pt x="882" y="1882"/>
                                <a:pt x="882" y="1882"/>
                              </a:cubicBezTo>
                              <a:cubicBezTo>
                                <a:pt x="882" y="1657"/>
                                <a:pt x="882" y="1657"/>
                                <a:pt x="882" y="1657"/>
                              </a:cubicBezTo>
                              <a:cubicBezTo>
                                <a:pt x="927" y="1650"/>
                                <a:pt x="927" y="1650"/>
                                <a:pt x="927" y="1650"/>
                              </a:cubicBezTo>
                              <a:cubicBezTo>
                                <a:pt x="927" y="1725"/>
                                <a:pt x="927" y="1725"/>
                                <a:pt x="927" y="1725"/>
                              </a:cubicBezTo>
                              <a:cubicBezTo>
                                <a:pt x="930" y="1724"/>
                                <a:pt x="933" y="1723"/>
                                <a:pt x="938" y="1722"/>
                              </a:cubicBezTo>
                              <a:cubicBezTo>
                                <a:pt x="943" y="1721"/>
                                <a:pt x="947" y="1721"/>
                                <a:pt x="952" y="1721"/>
                              </a:cubicBezTo>
                              <a:cubicBezTo>
                                <a:pt x="965" y="1721"/>
                                <a:pt x="975" y="1723"/>
                                <a:pt x="984" y="1726"/>
                              </a:cubicBezTo>
                              <a:cubicBezTo>
                                <a:pt x="992" y="1730"/>
                                <a:pt x="999" y="1735"/>
                                <a:pt x="1004" y="1741"/>
                              </a:cubicBezTo>
                              <a:cubicBezTo>
                                <a:pt x="1009" y="1748"/>
                                <a:pt x="1013" y="1755"/>
                                <a:pt x="1015" y="1764"/>
                              </a:cubicBezTo>
                              <a:close/>
                              <a:moveTo>
                                <a:pt x="1156" y="1843"/>
                              </a:moveTo>
                              <a:cubicBezTo>
                                <a:pt x="1162" y="1878"/>
                                <a:pt x="1162" y="1878"/>
                                <a:pt x="1162" y="1878"/>
                              </a:cubicBezTo>
                              <a:cubicBezTo>
                                <a:pt x="1156" y="1880"/>
                                <a:pt x="1150" y="1882"/>
                                <a:pt x="1144" y="1884"/>
                              </a:cubicBezTo>
                              <a:cubicBezTo>
                                <a:pt x="1137" y="1885"/>
                                <a:pt x="1129" y="1886"/>
                                <a:pt x="1120" y="1886"/>
                              </a:cubicBezTo>
                              <a:cubicBezTo>
                                <a:pt x="1107" y="1886"/>
                                <a:pt x="1097" y="1884"/>
                                <a:pt x="1089" y="1881"/>
                              </a:cubicBezTo>
                              <a:cubicBezTo>
                                <a:pt x="1081" y="1878"/>
                                <a:pt x="1075" y="1873"/>
                                <a:pt x="1070" y="1867"/>
                              </a:cubicBezTo>
                              <a:cubicBezTo>
                                <a:pt x="1065" y="1861"/>
                                <a:pt x="1062" y="1854"/>
                                <a:pt x="1060" y="1846"/>
                              </a:cubicBezTo>
                              <a:cubicBezTo>
                                <a:pt x="1058" y="1837"/>
                                <a:pt x="1057" y="1828"/>
                                <a:pt x="1057" y="1818"/>
                              </a:cubicBezTo>
                              <a:cubicBezTo>
                                <a:pt x="1057" y="1685"/>
                                <a:pt x="1057" y="1685"/>
                                <a:pt x="1057" y="1685"/>
                              </a:cubicBezTo>
                              <a:cubicBezTo>
                                <a:pt x="1102" y="1678"/>
                                <a:pt x="1102" y="1678"/>
                                <a:pt x="1102" y="1678"/>
                              </a:cubicBezTo>
                              <a:cubicBezTo>
                                <a:pt x="1102" y="1725"/>
                                <a:pt x="1102" y="1725"/>
                                <a:pt x="1102" y="1725"/>
                              </a:cubicBezTo>
                              <a:cubicBezTo>
                                <a:pt x="1156" y="1725"/>
                                <a:pt x="1156" y="1725"/>
                                <a:pt x="1156" y="1725"/>
                              </a:cubicBezTo>
                              <a:cubicBezTo>
                                <a:pt x="1156" y="1762"/>
                                <a:pt x="1156" y="1762"/>
                                <a:pt x="1156" y="1762"/>
                              </a:cubicBezTo>
                              <a:cubicBezTo>
                                <a:pt x="1102" y="1762"/>
                                <a:pt x="1102" y="1762"/>
                                <a:pt x="1102" y="1762"/>
                              </a:cubicBezTo>
                              <a:cubicBezTo>
                                <a:pt x="1102" y="1817"/>
                                <a:pt x="1102" y="1817"/>
                                <a:pt x="1102" y="1817"/>
                              </a:cubicBezTo>
                              <a:cubicBezTo>
                                <a:pt x="1102" y="1827"/>
                                <a:pt x="1104" y="1834"/>
                                <a:pt x="1107" y="1840"/>
                              </a:cubicBezTo>
                              <a:cubicBezTo>
                                <a:pt x="1110" y="1845"/>
                                <a:pt x="1117" y="1848"/>
                                <a:pt x="1127" y="1848"/>
                              </a:cubicBezTo>
                              <a:cubicBezTo>
                                <a:pt x="1132" y="1848"/>
                                <a:pt x="1137" y="1848"/>
                                <a:pt x="1142" y="1847"/>
                              </a:cubicBezTo>
                              <a:cubicBezTo>
                                <a:pt x="1147" y="1846"/>
                                <a:pt x="1151" y="1845"/>
                                <a:pt x="1156" y="1843"/>
                              </a:cubicBezTo>
                              <a:close/>
                              <a:moveTo>
                                <a:pt x="2336" y="282"/>
                              </a:moveTo>
                              <a:cubicBezTo>
                                <a:pt x="2336" y="438"/>
                                <a:pt x="2210" y="564"/>
                                <a:pt x="2054" y="564"/>
                              </a:cubicBezTo>
                              <a:cubicBezTo>
                                <a:pt x="1898" y="564"/>
                                <a:pt x="1772" y="438"/>
                                <a:pt x="1772" y="282"/>
                              </a:cubicBezTo>
                              <a:cubicBezTo>
                                <a:pt x="1772" y="126"/>
                                <a:pt x="1898" y="0"/>
                                <a:pt x="2054" y="0"/>
                              </a:cubicBezTo>
                              <a:cubicBezTo>
                                <a:pt x="2210" y="0"/>
                                <a:pt x="2336" y="126"/>
                                <a:pt x="2336" y="2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32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4359910" y="720725"/>
                          <a:ext cx="138430" cy="139065"/>
                        </a:xfrm>
                        <a:custGeom>
                          <a:avLst/>
                          <a:gdLst>
                            <a:gd name="T0" fmla="*/ 436 w 436"/>
                            <a:gd name="T1" fmla="*/ 218 h 436"/>
                            <a:gd name="T2" fmla="*/ 424 w 436"/>
                            <a:gd name="T3" fmla="*/ 237 h 436"/>
                            <a:gd name="T4" fmla="*/ 313 w 436"/>
                            <a:gd name="T5" fmla="*/ 312 h 436"/>
                            <a:gd name="T6" fmla="*/ 237 w 436"/>
                            <a:gd name="T7" fmla="*/ 424 h 436"/>
                            <a:gd name="T8" fmla="*/ 218 w 436"/>
                            <a:gd name="T9" fmla="*/ 436 h 436"/>
                            <a:gd name="T10" fmla="*/ 199 w 436"/>
                            <a:gd name="T11" fmla="*/ 424 h 436"/>
                            <a:gd name="T12" fmla="*/ 124 w 436"/>
                            <a:gd name="T13" fmla="*/ 312 h 436"/>
                            <a:gd name="T14" fmla="*/ 12 w 436"/>
                            <a:gd name="T15" fmla="*/ 237 h 436"/>
                            <a:gd name="T16" fmla="*/ 0 w 436"/>
                            <a:gd name="T17" fmla="*/ 218 h 436"/>
                            <a:gd name="T18" fmla="*/ 12 w 436"/>
                            <a:gd name="T19" fmla="*/ 199 h 436"/>
                            <a:gd name="T20" fmla="*/ 124 w 436"/>
                            <a:gd name="T21" fmla="*/ 123 h 436"/>
                            <a:gd name="T22" fmla="*/ 199 w 436"/>
                            <a:gd name="T23" fmla="*/ 12 h 436"/>
                            <a:gd name="T24" fmla="*/ 218 w 436"/>
                            <a:gd name="T25" fmla="*/ 0 h 436"/>
                            <a:gd name="T26" fmla="*/ 237 w 436"/>
                            <a:gd name="T27" fmla="*/ 12 h 436"/>
                            <a:gd name="T28" fmla="*/ 313 w 436"/>
                            <a:gd name="T29" fmla="*/ 123 h 436"/>
                            <a:gd name="T30" fmla="*/ 424 w 436"/>
                            <a:gd name="T31" fmla="*/ 199 h 436"/>
                            <a:gd name="T32" fmla="*/ 436 w 436"/>
                            <a:gd name="T33" fmla="*/ 218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36" h="436">
                              <a:moveTo>
                                <a:pt x="436" y="218"/>
                              </a:moveTo>
                              <a:cubicBezTo>
                                <a:pt x="436" y="225"/>
                                <a:pt x="432" y="233"/>
                                <a:pt x="424" y="237"/>
                              </a:cubicBezTo>
                              <a:cubicBezTo>
                                <a:pt x="378" y="258"/>
                                <a:pt x="341" y="284"/>
                                <a:pt x="313" y="312"/>
                              </a:cubicBezTo>
                              <a:cubicBezTo>
                                <a:pt x="284" y="341"/>
                                <a:pt x="259" y="378"/>
                                <a:pt x="237" y="424"/>
                              </a:cubicBezTo>
                              <a:cubicBezTo>
                                <a:pt x="233" y="432"/>
                                <a:pt x="226" y="436"/>
                                <a:pt x="218" y="436"/>
                              </a:cubicBezTo>
                              <a:cubicBezTo>
                                <a:pt x="210" y="436"/>
                                <a:pt x="203" y="432"/>
                                <a:pt x="199" y="424"/>
                              </a:cubicBezTo>
                              <a:cubicBezTo>
                                <a:pt x="178" y="378"/>
                                <a:pt x="152" y="341"/>
                                <a:pt x="124" y="312"/>
                              </a:cubicBezTo>
                              <a:cubicBezTo>
                                <a:pt x="95" y="284"/>
                                <a:pt x="58" y="258"/>
                                <a:pt x="12" y="237"/>
                              </a:cubicBezTo>
                              <a:cubicBezTo>
                                <a:pt x="4" y="233"/>
                                <a:pt x="0" y="225"/>
                                <a:pt x="0" y="218"/>
                              </a:cubicBezTo>
                              <a:cubicBezTo>
                                <a:pt x="0" y="210"/>
                                <a:pt x="4" y="203"/>
                                <a:pt x="12" y="199"/>
                              </a:cubicBezTo>
                              <a:cubicBezTo>
                                <a:pt x="58" y="177"/>
                                <a:pt x="95" y="152"/>
                                <a:pt x="124" y="123"/>
                              </a:cubicBezTo>
                              <a:cubicBezTo>
                                <a:pt x="152" y="95"/>
                                <a:pt x="178" y="58"/>
                                <a:pt x="199" y="12"/>
                              </a:cubicBezTo>
                              <a:cubicBezTo>
                                <a:pt x="203" y="4"/>
                                <a:pt x="210" y="0"/>
                                <a:pt x="218" y="0"/>
                              </a:cubicBezTo>
                              <a:cubicBezTo>
                                <a:pt x="226" y="0"/>
                                <a:pt x="233" y="4"/>
                                <a:pt x="237" y="12"/>
                              </a:cubicBezTo>
                              <a:cubicBezTo>
                                <a:pt x="259" y="58"/>
                                <a:pt x="284" y="95"/>
                                <a:pt x="313" y="123"/>
                              </a:cubicBezTo>
                              <a:cubicBezTo>
                                <a:pt x="341" y="152"/>
                                <a:pt x="378" y="177"/>
                                <a:pt x="424" y="199"/>
                              </a:cubicBezTo>
                              <a:cubicBezTo>
                                <a:pt x="432" y="203"/>
                                <a:pt x="436" y="210"/>
                                <a:pt x="436" y="21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ECD88E" id="JE2411070947JU header brief p1.em(JU-LOCK)" o:spid="_x0000_s1026" editas="canvas" style="position:absolute;margin-left:0;margin-top:0;width:595.3pt;height:117.9pt;z-index:-251657216;mso-position-horizontal-relative:page;mso-position-vertical-relative:page" coordsize="75596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4973;visibility:visible;mso-wrap-style:square">
                <v:fill o:detectmouseclick="t"/>
                <v:path o:connecttype="none"/>
              </v:shape>
              <v:shape id="Freeform 4" o:spid="_x0000_s1028" style="position:absolute;left:31965;top:3403;width:11881;height:5404;visibility:visible;mso-wrap-style:square;v-text-anchor:top" coordsize="374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" path="m3741,21v,281,,281,,281c3741,314,3732,323,3720,323v-357,,-357,,-357,c3351,323,3342,333,3342,344v,1134,,1134,,1134c3327,1604,3221,1701,3091,1701v-107,,-107,,-107,c2972,1701,2963,1691,2963,1680v,-1336,,-1336,,-1336c2963,333,2953,323,2941,323v-357,,-357,,-357,c2572,323,2563,314,2563,302v,-281,,-281,,-281c2563,10,2572,,2584,,3720,,3720,,3720,v12,,21,10,21,21xm1253,944v39,69,58,146,58,232c1311,1350,1247,1481,1120,1569v-127,88,-316,132,-567,132c21,1701,21,1701,21,1701,9,1701,,1691,,1680,,21,,21,,21,,10,9,,21,,506,,506,,506,,611,,741,8,830,23v89,15,165,41,229,78c1123,138,1173,186,1209,246v36,60,54,133,54,221c1263,600,1166,704,1038,781v105,40,177,94,215,163xm381,671v165,,165,,165,c661,671,777,656,827,627v49,-30,74,-77,74,-143c901,417,875,370,824,343,773,316,665,302,565,302v-32,,-66,,-103,1c426,304,410,306,381,309r,362xm932,1169v,-77,-29,-131,-86,-164c788,972,706,956,599,956v-218,,-218,,-218,c381,1385,381,1385,381,1385v27,3,40,5,72,7c485,1393,520,1394,558,1394v112,,202,-16,271,-48c898,1314,932,1255,932,1169xm2391,c1919,,1919,,1919,,1665,,1459,206,1459,459v,1221,,1221,,1221c1459,1691,1469,1701,1481,1701v336,,336,,336,c1829,1701,1839,1691,1839,1680v,-686,,-686,,-686c1839,982,1848,973,1860,973v448,,448,,448,c2320,973,2329,963,2329,951v,-275,,-275,,-275c2329,664,2320,655,2308,655v-448,,-448,,-448,c1848,655,1839,645,1839,633v,-293,,-293,,-293c1839,328,1848,318,1860,318v531,,531,,531,c2402,318,2412,309,2412,297v,-276,,-276,,-276c2412,10,2402,,2391,xe" fillcolor="#2f3d88" stroked="f">
                <v:path arrowok="t" o:connecttype="custom" o:connectlocs="1188085,95941;1068038,102613;1061369,469541;947673,540385;941004,109284;820639,102613;813970,6671;1181416,0;397934,299896;355695,498450;6669,540385;0,6671;160698,0;336322,32086;401110,148360;397934,299896;173401,213168;286144,153760;179435,95941;121000,98165;295989,371376;190233,303708;121000,439996;177212,442855;295989,371376;609445,0;463356,533714;577052,540385;584039,315781;732986,309109;739655,214756;590708,208085;584039,108013;759345,101024;766015,6671" o:connectangles="0,0,0,0,0,0,0,0,0,0,0,0,0,0,0,0,0,0,0,0,0,0,0,0,0,0,0,0,0,0,0,0,0,0,0"/>
                <o:lock v:ext="edit" verticies="t"/>
              </v:shape>
              <v:shape id="Freeform 5" o:spid="_x0000_s1029" style="position:absolute;left:37769;top:7004;width:8579;height:5994;visibility:visible;mso-wrap-style:square;v-text-anchor:top" coordsize="2702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" path="m40,1121v8,2,18,3,28,3c84,1124,98,1123,109,1121v12,-2,20,-4,27,-5c136,1023,136,1023,136,1023v,-10,-1,-19,-3,-27c130,988,127,981,121,976v-5,-6,-12,-10,-21,-13c91,960,80,958,67,958v-5,,-10,1,-15,1c47,960,42,960,37,961v-4,1,-9,1,-13,2c21,964,17,965,15,966v5,36,5,36,5,36c26,1000,32,998,40,997v7,-1,14,-1,22,-1c73,996,81,998,86,1002v5,5,7,11,7,19c93,1025,93,1025,93,1025v-3,-1,-6,-1,-11,-2c78,1023,72,1022,67,1022v-9,,-17,1,-25,3c34,1027,27,1029,20,1033v-6,4,-11,9,-14,15c2,1055,,1063,,1072v,9,2,17,5,24c8,1103,13,1108,19,1112v6,4,13,7,21,9xm47,1062v1,-3,4,-5,6,-6c56,1055,59,1054,63,1053v4,,8,-1,12,-1c78,1052,81,1053,85,1053v3,,6,1,8,1c93,1088,93,1088,93,1088v-2,,-6,1,-10,1c79,1089,75,1089,71,1089v-8,,-15,-1,-20,-4c47,1082,44,1078,44,1071v,-4,1,-7,3,-9xm178,1080v-2,-9,-3,-19,-3,-29c175,963,175,963,175,963v45,,45,,45,c220,1045,220,1045,220,1045v,14,1,25,5,31c229,1083,236,1086,247,1086v3,,6,,10,-1c260,1085,264,1085,266,1084v,-121,,-121,,-121c311,963,311,963,311,963v,152,,152,,152c303,1117,294,1119,282,1121v-12,2,-25,3,-38,3c230,1124,219,1122,210,1119v-8,-4,-16,-9,-21,-16c184,1097,180,1089,178,1080xm354,1084v-2,-9,-2,-18,-2,-28c352,923,352,923,352,923v44,-7,44,-7,44,-7c396,963,396,963,396,963v54,,54,,54,c450,1000,450,1000,450,1000v-54,,-54,,-54,c396,1055,396,1055,396,1055v,10,2,17,5,23c405,1083,411,1086,421,1086v5,,10,,15,-1c441,1084,446,1083,450,1081v6,35,6,35,6,35c451,1118,445,1120,438,1122v-6,1,-14,2,-24,2c402,1124,392,1122,384,1119v-8,-3,-15,-8,-20,-14c360,1099,356,1092,354,1084xm495,1102v6,7,15,13,24,17c529,1123,539,1125,551,1125v12,,22,-2,32,-6c592,1115,600,1109,607,1102v7,-8,12,-16,16,-27c626,1065,628,1054,628,1041v,-12,-2,-24,-6,-34c619,997,613,988,607,981v-7,-7,-15,-13,-25,-17c573,960,562,958,551,958v-11,,-22,2,-31,6c510,968,502,974,495,981v-7,7,-12,16,-16,26c475,1017,473,1029,473,1041v,13,2,24,6,34c483,1086,488,1094,495,1102xm527,1009v6,-8,14,-12,24,-12c561,997,569,1001,574,1009v6,8,9,18,9,32c583,1055,580,1066,574,1074v-5,8,-13,12,-23,12c541,1086,533,1082,527,1074v-6,-8,-8,-19,-8,-33c519,1027,521,1017,527,1009xm726,997v-3,,-6,1,-10,1c712,999,709,999,707,1000v,120,,120,,120c663,1120,663,1120,663,1120v,-149,,-149,,-149c671,968,680,966,691,963v11,-2,23,-4,36,-4c730,959,733,959,736,960v4,,7,,10,1c750,961,753,962,757,963v3,,6,1,8,2c758,1002,758,1002,758,1002v-4,-1,-9,-2,-14,-3c738,998,732,997,726,997xm793,936v-6,-4,-8,-11,-8,-19c785,909,787,902,793,898v5,-5,11,-7,18,-7c819,891,825,893,830,898v6,4,8,11,8,19c838,925,836,932,830,936v-5,5,-11,7,-19,7c804,943,798,941,793,936xm789,963v45,,45,,45,c834,1120,834,1120,834,1120v-45,,-45,,-45,l789,963xm887,1105v-4,-6,-8,-13,-10,-21c875,1075,874,1066,874,1056v,-133,,-133,,-133c919,916,919,916,919,916v,47,,47,,47c973,963,973,963,973,963v,37,,37,,37c919,1000,919,1000,919,1000v,55,,55,,55c919,1065,921,1072,924,1078v3,5,10,8,20,8c949,1086,954,1086,959,1085v5,-1,10,-2,14,-4c979,1116,979,1116,979,1116v-5,2,-11,4,-18,6c955,1123,946,1124,937,1124v-12,,-22,-2,-30,-5c899,1116,892,1111,887,1105xm1016,1101v7,7,16,13,26,17c1053,1122,1065,1125,1079,1125v6,,12,-1,17,-1c1102,1123,1107,1122,1112,1121v5,,9,-2,13,-3c1129,1117,1132,1116,1135,1115v-6,-37,-6,-37,-6,-37c1124,1081,1117,1082,1110,1084v-8,1,-16,2,-25,2c1073,1086,1062,1083,1055,1078v-8,-5,-12,-13,-13,-22c1143,1056,1143,1056,1143,1056v,-2,1,-5,1,-8c1144,1045,1144,1042,1144,1039v,-26,-6,-46,-19,-60c1112,965,1094,958,1072,958v-10,,-19,2,-28,6c1034,967,1026,973,1019,980v-7,7,-12,15,-17,26c998,1016,996,1029,996,1043v,11,2,22,5,32c1004,1085,1009,1094,1016,1101xm1045,1014v1,-3,3,-7,5,-9c1053,1002,1056,1000,1059,998v4,-2,8,-3,13,-3c1077,995,1082,996,1085,998v4,2,7,4,9,7c1096,1008,1098,1011,1099,1014v1,4,2,8,2,12c1042,1026,1042,1026,1042,1026v,-4,1,-8,3,-12xm1179,963v44,,44,,44,c1223,1120,1223,1120,1223,1120v-44,,-44,,-44,l1179,963xm1182,936v-5,-4,-8,-11,-8,-19c1174,909,1177,902,1182,898v5,-5,12,-7,19,-7c1208,891,1214,893,1220,898v5,4,8,11,8,19c1228,925,1225,932,1220,936v-6,5,-12,7,-19,7c1194,943,1187,941,1182,936xm1351,1122v-7,1,-15,2,-25,2c1314,1124,1304,1122,1296,1119v-8,-3,-14,-8,-19,-14c1272,1099,1269,1092,1267,1084v-2,-9,-3,-18,-3,-28c1264,923,1264,923,1264,923v45,-7,45,-7,45,-7c1309,963,1309,963,1309,963v53,,53,,53,c1362,1000,1362,1000,1362,1000v-53,,-53,,-53,c1309,1055,1309,1055,1309,1055v,10,1,17,4,23c1317,1083,1323,1086,1333,1086v5,,10,,15,-1c1353,1084,1358,1083,1362,1081v7,35,7,35,7,35c1363,1118,1357,1120,1351,1122xm1612,963v-10,31,-20,60,-30,87c1571,1077,1561,1100,1551,1120v-37,,-37,,-37,c1503,1100,1493,1077,1482,1050v-10,-27,-20,-56,-29,-87c1500,963,1500,963,1500,963v2,7,4,16,7,25c1510,997,1513,1006,1515,1016v3,9,6,18,9,27c1527,1052,1530,1059,1533,1067v2,-8,5,-15,8,-24c1544,1034,1547,1025,1550,1016v3,-10,6,-19,9,-28c1561,979,1564,970,1566,963r46,xm1757,981v-6,-7,-15,-13,-24,-17c1723,960,1713,958,1702,958v-12,,-22,2,-32,6c1661,968,1653,974,1646,981v-7,7,-12,16,-16,26c1626,1017,1624,1029,1624,1041v,13,2,24,6,34c1633,1086,1639,1094,1645,1102v7,7,15,13,25,17c1679,1123,1690,1125,1702,1125v11,,22,-2,31,-6c1743,1115,1751,1109,1758,1102v7,-8,12,-16,16,-27c1777,1065,1779,1054,1779,1041v,-12,-2,-24,-6,-34c1769,997,1764,988,1757,981xm1725,1074v-5,8,-13,12,-23,12c1691,1086,1683,1082,1678,1074v-6,-8,-9,-19,-9,-33c1669,1027,1672,1017,1678,1009v5,-8,13,-12,24,-12c1712,997,1720,1001,1725,1009v6,8,8,18,8,32c1733,1055,1731,1066,1725,1074xm1852,1119v10,4,20,6,32,6c1895,1125,1906,1123,1916,1119v9,-4,17,-10,24,-17c1947,1094,1952,1086,1956,1075v3,-10,5,-21,5,-34c1961,1029,1959,1017,1955,1007v-3,-10,-9,-19,-16,-26c1933,974,1925,968,1915,964v-10,-4,-20,-6,-31,-6c1872,958,1862,960,1853,964v-10,4,-18,10,-25,17c1821,988,1816,997,1812,1007v-4,10,-6,22,-6,34c1806,1054,1808,1065,1812,1075v3,11,9,19,16,27c1834,1109,1843,1115,1852,1119xm1860,1009v6,-8,13,-12,24,-12c1894,997,1902,1001,1907,1009v6,8,8,18,8,32c1915,1055,1913,1066,1907,1074v-5,8,-13,12,-23,12c1873,1086,1866,1082,1860,1074v-6,-8,-8,-19,-8,-33c1852,1027,1854,1017,1860,1009xm2040,1120v-44,,-44,,-44,c1996,971,1996,971,1996,971v8,-3,17,-5,28,-8c2035,961,2047,959,2060,959v3,,6,,9,1c2072,960,2076,960,2079,961v4,,7,1,10,2c2093,963,2096,964,2098,965v-7,37,-7,37,-7,37c2087,1001,2082,1000,2077,999v-6,-1,-12,-2,-18,-2c2056,997,2053,998,2049,998v-4,1,-7,1,-9,2l2040,1120xm100,1271v5,1,10,3,14,4c106,1310,106,1310,106,1310v-3,-1,-7,-2,-11,-3c91,1307,87,1306,83,1306v-5,,-10,1,-13,3c66,1310,63,1312,61,1315v-2,2,-4,5,-4,9c56,1328,55,1332,55,1336v,8,,8,,8c110,1344,110,1344,110,1344v,37,,37,,37c55,1381,55,1381,55,1381v,120,,120,,120c10,1501,10,1501,10,1501v,-166,,-166,,-166c10,1315,16,1299,28,1287v11,-12,28,-18,51,-18c87,1269,94,1269,100,1271xm314,1418v,-15,-2,-25,-5,-31c305,1381,298,1378,287,1378v-3,,-6,,-10,1c274,1379,270,1379,268,1380v,121,,121,,121c223,1501,223,1501,223,1501v,-152,,-152,,-152c230,1347,240,1345,252,1343v12,-2,25,-3,38,-3c303,1340,315,1342,324,1345v8,4,15,9,21,15c350,1367,354,1374,356,1383v2,9,3,19,3,29c359,1501,359,1501,359,1501v-45,,-45,,-45,l314,1418xm2097,1347v-5,-2,-10,-4,-15,-5c2077,1341,2072,1340,2066,1340v-11,,-21,2,-30,6c2027,1350,2020,1355,2014,1362v-6,8,-11,16,-14,27c1997,1399,1995,1411,1995,1423v,13,2,24,6,34c2004,1468,2010,1476,2017,1483v7,7,15,13,26,17c2053,1503,2064,1505,2077,1505v6,,11,,17,c2100,1504,2106,1503,2112,1503v6,-1,11,-2,16,-3c2133,1499,2138,1497,2142,1496v,-227,,-227,,-227c2097,1276,2097,1276,2097,1276r,71xm2097,1466v-2,,-5,,-8,1c2085,1467,2082,1467,2078,1467v-12,,-22,-4,-28,-12c2044,1446,2041,1435,2041,1421v,-29,10,-43,32,-43c2077,1378,2082,1379,2086,1380v5,1,8,3,11,4l2097,1466xm2184,1344v45,,45,,45,c2229,1501,2229,1501,2229,1501v-45,,-45,,-45,l2184,1344xm136,1344v45,,45,,45,c181,1501,181,1501,181,1501v-45,,-45,,-45,l136,1344xm2530,1461v6,36,6,36,6,36c2531,1500,2524,1502,2517,1503v-8,2,-17,3,-26,3c2476,1506,2464,1503,2454,1499v-11,-4,-19,-10,-26,-17c2421,1474,2416,1465,2413,1455v-3,-10,-4,-21,-4,-33c2409,1411,2411,1400,2414,1390v4,-10,9,-19,16,-26c2437,1356,2446,1350,2456,1346v10,-4,21,-7,34,-7c2498,1339,2506,1340,2513,1342v7,1,14,3,20,6c2524,1384,2524,1384,2524,1384v-4,-2,-9,-3,-14,-4c2505,1378,2500,1378,2494,1378v-14,,-23,4,-30,12c2458,1398,2454,1409,2454,1422v,15,3,26,9,33c2470,1463,2480,1467,2495,1467v6,,12,,18,-1c2519,1465,2525,1463,2530,1461xm471,1404v-4,,-10,-1,-15,-1c447,1403,439,1404,431,1406v-8,2,-15,4,-22,8c403,1418,398,1423,395,1429v-4,7,-6,15,-6,24c389,1462,391,1470,394,1477v3,7,8,12,14,16c414,1497,421,1500,429,1502v8,2,18,3,28,3c473,1505,487,1504,498,1502v12,-2,21,-4,27,-5c525,1404,525,1404,525,1404v,-10,-1,-19,-3,-27c519,1369,516,1362,510,1357v-5,-6,-12,-10,-21,-13c480,1341,469,1339,456,1339v-5,,-10,1,-15,1c436,1341,431,1341,426,1342v-4,1,-9,1,-12,2c410,1345,406,1346,404,1347v5,36,5,36,5,36c415,1381,421,1379,429,1378v7,-1,15,-1,22,-1c463,1377,471,1379,475,1383v5,5,7,11,7,19c482,1406,482,1406,482,1406v-3,-1,-6,-1,-11,-2xm482,1469v-2,,-6,1,-10,1c468,1470,464,1470,460,1470v-8,,-15,-1,-19,-4c436,1463,433,1459,433,1452v,-4,1,-7,3,-9c437,1440,440,1438,442,1437v3,-1,7,-2,10,-3c456,1434,460,1433,464,1433v3,,6,1,10,1c478,1434,480,1435,482,1435r,34xm2702,1412v,89,,89,,89c2658,1501,2658,1501,2658,1501v,-83,,-83,,-83c2658,1403,2656,1393,2652,1387v-4,-6,-10,-9,-20,-9c2628,1378,2624,1378,2620,1379v-3,1,-6,2,-9,2c2611,1501,2611,1501,2611,1501v-45,,-45,,-45,c2566,1276,2566,1276,2566,1276v45,-7,45,-7,45,-7c2611,1344,2611,1344,2611,1344v3,-1,7,-2,11,-3c2627,1340,2632,1340,2636,1340v13,,24,2,32,5c2677,1349,2683,1354,2688,1360v6,7,9,14,11,23c2701,1392,2702,1402,2702,1412xm2381,1441v1,5,2,11,2,17c2383,1474,2377,1486,2365,1494v-11,8,-28,12,-49,12c2302,1506,2290,1504,2281,1502v-10,-2,-16,-4,-20,-6c2269,1460,2269,1460,2269,1460v7,3,15,5,23,7c2300,1468,2308,1469,2316,1469v8,,14,,17,-2c2337,1465,2338,1462,2338,1458v,-4,-2,-7,-6,-10c2327,1445,2321,1442,2312,1439v-7,-3,-14,-5,-19,-8c2287,1428,2282,1425,2278,1421v-4,-4,-7,-9,-9,-14c2267,1402,2266,1395,2266,1387v,-14,5,-26,16,-35c2293,1344,2308,1339,2327,1339v10,,19,1,28,3c2364,1344,2371,1346,2376,1347v-8,35,-8,35,-8,35c2363,1380,2357,1379,2351,1377v-6,-1,-13,-2,-20,-2c2317,1375,2310,1379,2310,1387v,2,,4,1,5c2311,1393,2312,1395,2314,1396v2,1,4,3,8,4c2325,1402,2329,1403,2333,1405v10,4,18,7,25,11c2364,1419,2369,1423,2373,1427v4,4,6,9,8,14xm2225,1279v5,4,8,11,8,19c2233,1306,2230,1313,2225,1317v-5,5,-12,7,-19,7c2199,1324,2193,1322,2187,1317v-5,-4,-8,-11,-8,-19c2179,1290,2182,1283,2187,1279v6,-5,12,-7,19,-7c2213,1272,2220,1274,2225,1279xm1957,1279v5,4,8,11,8,19c1965,1306,1962,1313,1957,1317v-5,5,-12,7,-19,7c1931,1324,1925,1322,1920,1317v-6,-4,-8,-11,-8,-19c1912,1290,1914,1283,1920,1279v5,-5,11,-7,18,-7c1945,1272,1952,1274,1957,1279xm132,1298v,-8,2,-15,8,-19c145,1274,151,1272,158,1272v8,,14,2,19,7c182,1283,185,1290,185,1298v,8,-3,15,-8,19c172,1322,166,1324,158,1324v-7,,-13,-2,-18,-7c134,1313,132,1306,132,1298xm1526,1344v45,,45,,45,c1571,1496,1571,1496,1571,1496v,21,-5,36,-16,46c1545,1552,1531,1557,1511,1557v-2,,-7,,-12,-1c1493,1555,1488,1554,1483,1553v6,-37,6,-37,6,-37c1492,1517,1495,1518,1498,1518v2,1,5,1,9,1c1514,1519,1519,1517,1522,1513v3,-4,4,-11,4,-19l1526,1344xm892,1344v45,,45,,45,c937,1501,937,1501,937,1501v-45,,-45,,-45,l892,1344xm1222,1339v-9,,-19,2,-28,6c1185,1348,1177,1354,1170,1361v-7,7,-13,15,-17,26c1149,1397,1147,1410,1147,1424v,11,1,22,5,32c1155,1466,1160,1475,1167,1482v7,7,15,13,26,17c1203,1503,1216,1506,1230,1506v6,,11,-1,17,-1c1252,1504,1258,1503,1263,1502v4,,9,-2,13,-3c1280,1498,1283,1497,1285,1496v-6,-37,-6,-37,-6,-37c1274,1462,1268,1463,1260,1465v-8,1,-16,2,-24,2c1223,1467,1213,1464,1205,1459v-7,-5,-12,-13,-13,-22c1294,1437,1294,1437,1294,1437v,-2,,-5,,-8c1295,1426,1295,1423,1295,1420v,-26,-7,-46,-20,-60c1262,1346,1245,1339,1222,1339xm1192,1407v1,-4,2,-8,3,-12c1197,1392,1198,1388,1201,1386v2,-3,5,-5,9,-7c1213,1377,1218,1376,1223,1376v5,,9,1,13,3c1239,1381,1242,1383,1245,1386v2,3,4,6,5,9c1251,1399,1251,1403,1252,1407r-60,xm941,1298v,8,-3,15,-8,19c928,1322,922,1324,914,1324v-7,,-13,-2,-18,-7c890,1313,888,1306,888,1298v,-8,2,-15,8,-19c901,1274,907,1272,914,1272v8,,14,2,19,7c938,1283,941,1290,941,1298xm1087,1502v5,,10,-2,14,-3c1105,1498,1108,1497,1110,1496v-6,-37,-6,-37,-6,-37c1099,1462,1093,1463,1085,1465v-8,1,-16,2,-24,2c1048,1467,1038,1464,1030,1459v-7,-5,-12,-13,-13,-22c1119,1437,1119,1437,1119,1437v,-2,,-5,,-8c1119,1426,1120,1423,1120,1420v,-26,-7,-46,-20,-60c1087,1346,1069,1339,1047,1339v-10,,-19,2,-28,6c1010,1348,1002,1354,995,1361v-7,7,-13,15,-17,26c974,1397,971,1410,971,1424v,11,2,22,5,32c980,1466,985,1475,992,1482v7,7,15,13,26,17c1028,1503,1041,1506,1055,1506v5,,11,-1,17,-1c1077,1504,1082,1503,1087,1502xm1020,1395v1,-3,3,-7,6,-9c1028,1383,1031,1381,1035,1379v3,-2,8,-3,13,-3c1053,1376,1057,1377,1061,1379v3,2,6,4,8,7c1072,1389,1073,1392,1074,1395v2,4,2,8,2,12c1017,1407,1017,1407,1017,1407v1,-4,2,-8,3,-12xm1567,1279v5,4,8,11,8,19c1575,1306,1572,1313,1567,1317v-5,5,-12,7,-19,7c1541,1324,1535,1322,1530,1317v-6,-4,-8,-11,-8,-19c1522,1290,1524,1283,1530,1279v5,-5,11,-7,18,-7c1555,1272,1562,1274,1567,1279xm1498,1432v-87,,-87,,-87,c1411,1392,1411,1392,1411,1392v87,,87,,87,l1498,1432xm1386,1465v3,1,7,2,13,2c1392,1504,1392,1504,1392,1504v-13,,-23,-1,-31,-4c1353,1498,1346,1494,1341,1489v-4,-4,-8,-10,-9,-17c1330,1465,1329,1458,1329,1449v,-173,,-173,,-173c1374,1269,1374,1269,1374,1269v,171,,171,,171c1374,1445,1374,1448,1375,1451v,4,2,6,3,8c1380,1462,1382,1463,1386,1465xm698,1383v3,9,4,19,4,29c702,1501,702,1501,702,1501v-45,,-45,,-45,c657,1418,657,1418,657,1418v,-15,-2,-25,-6,-31c647,1381,640,1378,630,1378v-3,,-7,,-10,1c616,1379,613,1379,610,1380v,121,,121,,121c565,1501,565,1501,565,1501v,-152,,-152,,-152c573,1347,583,1345,595,1343v12,-2,24,-3,38,-3c646,1340,657,1342,666,1345v9,4,16,9,21,15c692,1367,696,1374,698,1383xm1916,1344v45,,45,,45,c1961,1501,1961,1501,1961,1501v-45,,-45,,-45,l1916,1344xm856,1461v6,36,6,36,6,36c857,1500,850,1502,843,1503v-8,2,-17,3,-26,3c802,1506,790,1503,780,1499v-11,-4,-19,-10,-26,-17c747,1474,742,1465,739,1455v-3,-10,-4,-21,-4,-33c735,1411,736,1400,740,1390v4,-10,9,-19,16,-26c763,1356,772,1350,782,1346v10,-4,21,-7,34,-7c824,1339,832,1340,839,1342v7,1,14,3,20,6c850,1384,850,1384,850,1384v-4,-2,-9,-3,-14,-4c831,1378,826,1378,820,1378v-14,,-24,4,-30,12c784,1398,780,1409,780,1422v,15,3,26,9,33c796,1463,806,1467,821,1467v6,,12,,18,-1c845,1465,851,1463,856,1461xm1883,1344v4,,7,1,9,2c1885,1383,1885,1383,1885,1383v-4,-1,-9,-2,-15,-3c1865,1379,1859,1378,1853,1378v-3,,-6,1,-10,1c1839,1380,1836,1380,1834,1381v,120,,120,,120c1789,1501,1789,1501,1789,1501v,-149,,-149,,-149c1797,1349,1807,1347,1818,1344v11,-2,23,-4,36,-4c1857,1340,1860,1340,1863,1341v3,,7,,10,1c1877,1342,1880,1343,1883,1344xm1703,1344v44,,44,,44,c1747,1496,1747,1496,1747,1496v-7,2,-17,4,-29,6c1706,1504,1693,1505,1680,1505v-13,,-24,-2,-33,-5c1638,1496,1631,1491,1626,1484v-6,-6,-9,-14,-11,-23c1612,1452,1611,1442,1611,1432v,-88,,-88,,-88c1656,1344,1656,1344,1656,1344v,82,,82,,82c1656,1440,1658,1451,1662,1457v3,7,11,10,21,10c1686,1467,1690,1467,1693,1466v4,,7,,10,-1l1703,1344xm107,1843v7,35,7,35,7,35c108,1880,102,1882,96,1884v-7,1,-15,2,-25,2c59,1886,49,1884,41,1881v-8,-3,-14,-8,-19,-14c17,1861,14,1854,12,1846v-2,-9,-3,-18,-3,-28c9,1685,9,1685,9,1685v45,-7,45,-7,45,-7c54,1725,54,1725,54,1725v53,,53,,53,c107,1762,107,1762,107,1762v-53,,-53,,-53,c54,1817,54,1817,54,1817v,10,1,17,5,23c62,1845,69,1848,79,1848v4,,9,,14,-1c99,1846,103,1845,107,1843xm264,1743v-7,-7,-15,-13,-24,-17c230,1722,220,1720,208,1720v-11,,-21,2,-31,6c168,1730,159,1736,153,1743v-7,7,-13,16,-17,26c132,1779,130,1791,130,1803v,13,2,24,6,34c140,1848,145,1856,152,1864v7,7,15,13,25,17c186,1885,197,1887,208,1887v12,,23,-2,32,-6c250,1877,258,1871,265,1864v6,-8,12,-16,15,-27c284,1827,286,1816,286,1803v,-12,-2,-24,-6,-34c276,1759,271,1750,264,1743xm232,1836v-6,8,-14,12,-24,12c198,1848,190,1844,184,1836v-5,-8,-8,-19,-8,-33c176,1789,179,1779,184,1771v6,-8,14,-12,24,-12c218,1759,226,1763,232,1771v5,8,8,18,8,32c240,1817,237,1828,232,1836xm388,1720v-9,,-19,2,-28,6c351,1729,343,1735,336,1742v-7,7,-13,15,-17,26c315,1778,313,1791,313,1805v,11,1,22,5,32c321,1847,326,1856,333,1863v7,7,15,13,26,17c369,1884,382,1887,396,1887v6,,11,-1,17,-1c418,1885,424,1884,428,1883v5,,10,-2,14,-3c446,1879,449,1878,451,1877v-6,-37,-6,-37,-6,-37c440,1843,434,1844,426,1846v-8,1,-16,2,-24,2c389,1848,379,1845,371,1840v-7,-5,-12,-13,-13,-22c460,1818,460,1818,460,1818v,-2,,-5,,-8c461,1807,461,1804,461,1801v,-26,-7,-46,-20,-60c428,1727,411,1720,388,1720xm358,1788v1,-4,2,-8,3,-12c363,1773,364,1769,367,1767v2,-3,5,-5,9,-7c379,1758,384,1757,389,1757v5,,9,1,13,3c405,1762,408,1764,411,1767v2,3,4,6,5,9c417,1780,417,1784,418,1788r-60,xm539,1845v76,,76,,76,c615,1882,615,1882,615,1882v-130,,-130,,-130,c485,1856,485,1856,485,1856v4,-7,9,-15,15,-23c506,1824,512,1816,518,1808v7,-9,13,-17,20,-25c544,1775,550,1768,556,1762v-68,,-68,,-68,c488,1725,488,1725,488,1725v126,,126,,126,c614,1755,614,1755,614,1755v-4,4,-9,9,-15,16c593,1778,587,1785,579,1793v-7,8,-14,17,-21,26c551,1828,545,1837,539,1845xm686,1660v6,4,8,11,8,19c694,1687,692,1694,686,1698v-5,5,-11,7,-19,7c660,1705,654,1703,649,1698v-6,-4,-8,-11,-8,-19c641,1671,643,1664,649,1660v5,-5,11,-7,18,-7c675,1653,681,1655,686,1660xm645,1725v45,,45,,45,c690,1882,690,1882,690,1882v-45,,-45,,-45,l645,1725xm846,1842v6,36,6,36,6,36c847,1881,840,1883,832,1884v-7,2,-16,3,-25,3c792,1887,780,1884,769,1880v-10,-4,-18,-10,-25,-17c737,1855,732,1846,729,1836v-3,-10,-5,-21,-5,-33c724,1792,726,1781,730,1771v4,-10,9,-19,16,-26c753,1737,762,1731,772,1727v10,-4,21,-7,34,-7c814,1720,822,1721,829,1723v7,1,14,3,20,6c840,1765,840,1765,840,1765v-4,-2,-9,-3,-14,-4c821,1759,816,1759,809,1759v-13,,-23,4,-29,12c773,1779,770,1790,770,1803v,15,3,26,9,33c785,1844,796,1848,811,1848v6,,11,,18,-1c835,1846,840,1844,846,1842xm1015,1764v2,9,3,19,3,29c1018,1882,1018,1882,1018,1882v-45,,-45,,-45,c973,1799,973,1799,973,1799v,-15,-1,-25,-5,-31c964,1762,957,1759,947,1759v-4,,-7,,-11,1c933,1761,929,1762,927,1762v,120,,120,,120c882,1882,882,1882,882,1882v,-225,,-225,,-225c927,1650,927,1650,927,1650v,75,,75,,75c930,1724,933,1723,938,1722v5,-1,9,-1,14,-1c965,1721,975,1723,984,1726v8,4,15,9,20,15c1009,1748,1013,1755,1015,1764xm1156,1843v6,35,6,35,6,35c1156,1880,1150,1882,1144,1884v-7,1,-15,2,-24,2c1107,1886,1097,1884,1089,1881v-8,-3,-14,-8,-19,-14c1065,1861,1062,1854,1060,1846v-2,-9,-3,-18,-3,-28c1057,1685,1057,1685,1057,1685v45,-7,45,-7,45,-7c1102,1725,1102,1725,1102,1725v54,,54,,54,c1156,1762,1156,1762,1156,1762v-54,,-54,,-54,c1102,1817,1102,1817,1102,1817v,10,2,17,5,23c1110,1845,1117,1848,1127,1848v5,,10,,15,-1c1147,1846,1151,1845,1156,1843xm2336,282v,156,-126,282,-282,282c1898,564,1772,438,1772,282,1772,126,1898,,2054,v156,,282,126,282,282xe" fillcolor="#d9328a" stroked="f">
                <v:path arrowok="t" o:connecttype="custom" o:connectlocs="6350,318304;12700,356106;55563,333869;60008,350388;142875,343399;197485,319892;182245,341176;236855,305279;251778,297337;291783,317668;347980,357059;331470,306232;330835,325928;381318,299561;415608,335140;478473,313856;517525,319892;532765,341176;615633,311633;605473,341176;663893,318304;17463,424405;87948,438065;665798,427899;680085,475232;707708,426946;770890,470784;782003,462207;158115,477138;150813,439335;153035,455854;828993,426946;727710,466019;751840,439018;700405,420593;621348,406298;479743,494609;387985,425358;400050,465384;392430,438065;345123,477138;315913,432346;339408,440288;475615,454901;436245,457442;179388,476820;267653,477455;260350,437747;582295,476820;516255,471420;22543,599122;29528,586733;84138,592134;123190,546389;135255,586416;127635,559096;154940,559731;206058,527329;231458,583239;257493,587051;280035,526376;336550,586416;652145,17916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1030" style="position:absolute;left:43599;top:7207;width:1384;height:1390;visibility:visible;mso-wrap-style:square;v-text-anchor:top" coordsize="43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" path="m436,218v,7,-4,15,-12,19c378,258,341,284,313,312v-29,29,-54,66,-76,112c233,432,226,436,218,436v-8,,-15,-4,-19,-12c178,378,152,341,124,312,95,284,58,258,12,237,4,233,,225,,218v,-8,4,-15,12,-19c58,177,95,152,124,123,152,95,178,58,199,12,203,4,210,,218,v8,,15,4,19,12c259,58,284,95,313,123v28,29,65,54,111,76c432,203,436,210,436,218e" stroked="f">
                <v:path arrowok="t" o:connecttype="custom" o:connectlocs="138430,69533;134620,75593;99378,99514;75248,135238;69215,139065;63183,135238;39370,99514;3810,75593;0,69533;3810,63472;39370,39232;63183,3827;69215,0;75248,3827;99378,39232;134620,63472;138430,69533" o:connectangles="0,0,0,0,0,0,0,0,0,0,0,0,0,0,0,0,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8298F"/>
    <w:multiLevelType w:val="multilevel"/>
    <w:tmpl w:val="84A2A2C8"/>
    <w:numStyleLink w:val="KopnummeringBFT"/>
  </w:abstractNum>
  <w:abstractNum w:abstractNumId="11" w15:restartNumberingAfterBreak="0">
    <w:nsid w:val="0BC24928"/>
    <w:multiLevelType w:val="multilevel"/>
    <w:tmpl w:val="B4BACAD8"/>
    <w:styleLink w:val="OpsommingstreepjeBFT"/>
    <w:lvl w:ilvl="0">
      <w:start w:val="1"/>
      <w:numFmt w:val="bullet"/>
      <w:pStyle w:val="Opsommingstreepje1eniveauBFT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BFT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BFT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BFT"/>
    <w:lvl w:ilvl="0">
      <w:start w:val="1"/>
      <w:numFmt w:val="decimal"/>
      <w:pStyle w:val="AgendapuntBF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4330DF"/>
    <w:multiLevelType w:val="multilevel"/>
    <w:tmpl w:val="D68A0184"/>
    <w:styleLink w:val="OpsommingnummerBFT"/>
    <w:lvl w:ilvl="0">
      <w:start w:val="1"/>
      <w:numFmt w:val="decimal"/>
      <w:pStyle w:val="Opsommingnummer1eniveauBF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BFT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BFT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7994F45"/>
    <w:multiLevelType w:val="multilevel"/>
    <w:tmpl w:val="CFF8F890"/>
    <w:styleLink w:val="BijlagenummeringBFT"/>
    <w:lvl w:ilvl="0">
      <w:start w:val="1"/>
      <w:numFmt w:val="decimal"/>
      <w:pStyle w:val="Bijlagekop1BFT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BF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8101A1"/>
    <w:multiLevelType w:val="multilevel"/>
    <w:tmpl w:val="CFF8F890"/>
    <w:numStyleLink w:val="BijlagenummeringBFT"/>
  </w:abstractNum>
  <w:abstractNum w:abstractNumId="16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21547"/>
    <w:multiLevelType w:val="multilevel"/>
    <w:tmpl w:val="4E06C6A6"/>
    <w:numStyleLink w:val="AgendapuntlijstBFT"/>
  </w:abstractNum>
  <w:abstractNum w:abstractNumId="19" w15:restartNumberingAfterBreak="0">
    <w:nsid w:val="63F335A0"/>
    <w:multiLevelType w:val="multilevel"/>
    <w:tmpl w:val="8D0228AC"/>
    <w:styleLink w:val="OpsommingtekenBFT"/>
    <w:lvl w:ilvl="0">
      <w:start w:val="1"/>
      <w:numFmt w:val="bullet"/>
      <w:pStyle w:val="Opsommingteken1eniveauBFT"/>
      <w:lvlText w:val="•"/>
      <w:lvlJc w:val="left"/>
      <w:pPr>
        <w:ind w:left="284" w:hanging="284"/>
      </w:pPr>
      <w:rPr>
        <w:rFonts w:asciiTheme="minorHAnsi" w:hAnsiTheme="minorHAnsi" w:hint="default"/>
        <w:color w:val="00C4F6" w:themeColor="accent2"/>
      </w:rPr>
    </w:lvl>
    <w:lvl w:ilvl="1">
      <w:start w:val="1"/>
      <w:numFmt w:val="bullet"/>
      <w:pStyle w:val="Opsommingteken2eniveauBFT"/>
      <w:lvlText w:val="–"/>
      <w:lvlJc w:val="left"/>
      <w:pPr>
        <w:ind w:left="568" w:hanging="284"/>
      </w:pPr>
      <w:rPr>
        <w:rFonts w:asciiTheme="minorHAnsi" w:hAnsiTheme="minorHAnsi" w:hint="default"/>
        <w:color w:val="00C4F6" w:themeColor="accent2"/>
      </w:rPr>
    </w:lvl>
    <w:lvl w:ilvl="2">
      <w:start w:val="1"/>
      <w:numFmt w:val="bullet"/>
      <w:pStyle w:val="Opsommingteken3eniveauBFT"/>
      <w:lvlText w:val="&gt;"/>
      <w:lvlJc w:val="left"/>
      <w:pPr>
        <w:ind w:left="852" w:hanging="284"/>
      </w:pPr>
      <w:rPr>
        <w:rFonts w:asciiTheme="minorHAnsi" w:hAnsiTheme="minorHAnsi" w:hint="default"/>
        <w:color w:val="00C4F6" w:themeColor="accent2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  <w:color w:val="00C4F6" w:themeColor="accent2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  <w:color w:val="00C4F6" w:themeColor="accent2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C4F6" w:themeColor="accent2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C4F6" w:themeColor="accent2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C4F6" w:themeColor="accent2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C4F6" w:themeColor="accent2"/>
      </w:rPr>
    </w:lvl>
  </w:abstractNum>
  <w:abstractNum w:abstractNumId="20" w15:restartNumberingAfterBreak="0">
    <w:nsid w:val="6CA11D32"/>
    <w:multiLevelType w:val="multilevel"/>
    <w:tmpl w:val="84A2A2C8"/>
    <w:styleLink w:val="KopnummeringBFT"/>
    <w:lvl w:ilvl="0">
      <w:start w:val="1"/>
      <w:numFmt w:val="decimal"/>
      <w:pStyle w:val="Kop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782B5E2C"/>
    <w:multiLevelType w:val="multilevel"/>
    <w:tmpl w:val="BE64AF76"/>
    <w:styleLink w:val="OpsommingbolletjeBFT"/>
    <w:lvl w:ilvl="0">
      <w:start w:val="1"/>
      <w:numFmt w:val="bullet"/>
      <w:pStyle w:val="Opsommingbolletje1eniveauBFT"/>
      <w:lvlText w:val="•"/>
      <w:lvlJc w:val="left"/>
      <w:pPr>
        <w:ind w:left="284" w:hanging="284"/>
      </w:pPr>
      <w:rPr>
        <w:rFonts w:asciiTheme="minorHAnsi" w:hAnsiTheme="minorHAnsi" w:hint="default"/>
        <w:color w:val="00C4F6" w:themeColor="accent2"/>
      </w:rPr>
    </w:lvl>
    <w:lvl w:ilvl="1">
      <w:start w:val="1"/>
      <w:numFmt w:val="bullet"/>
      <w:pStyle w:val="Opsommingbolletje2eniveauBFT"/>
      <w:lvlText w:val="•"/>
      <w:lvlJc w:val="left"/>
      <w:pPr>
        <w:ind w:left="568" w:hanging="284"/>
      </w:pPr>
      <w:rPr>
        <w:rFonts w:asciiTheme="minorHAnsi" w:hAnsiTheme="minorHAnsi" w:hint="default"/>
        <w:color w:val="00C4F6" w:themeColor="accent2"/>
      </w:rPr>
    </w:lvl>
    <w:lvl w:ilvl="2">
      <w:start w:val="1"/>
      <w:numFmt w:val="bullet"/>
      <w:pStyle w:val="Opsommingbolletje3eniveauBFT"/>
      <w:lvlText w:val="•"/>
      <w:lvlJc w:val="left"/>
      <w:pPr>
        <w:ind w:left="852" w:hanging="284"/>
      </w:pPr>
      <w:rPr>
        <w:rFonts w:asciiTheme="minorHAnsi" w:hAnsiTheme="minorHAnsi" w:hint="default"/>
        <w:color w:val="00C4F6" w:themeColor="accent2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  <w:color w:val="00C4F6" w:themeColor="accent2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  <w:color w:val="00C4F6" w:themeColor="accent2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  <w:color w:val="00C4F6" w:themeColor="accent2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  <w:color w:val="00C4F6" w:themeColor="accent2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  <w:color w:val="00C4F6" w:themeColor="accent2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  <w:color w:val="00C4F6" w:themeColor="accent2"/>
      </w:rPr>
    </w:lvl>
  </w:abstractNum>
  <w:abstractNum w:abstractNumId="22" w15:restartNumberingAfterBreak="0">
    <w:nsid w:val="796618D6"/>
    <w:multiLevelType w:val="multilevel"/>
    <w:tmpl w:val="8BF2470E"/>
    <w:styleLink w:val="OpsommingletterBFT"/>
    <w:lvl w:ilvl="0">
      <w:start w:val="1"/>
      <w:numFmt w:val="lowerLetter"/>
      <w:pStyle w:val="Opsommingletter1eniveauBF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BFT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BFT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725014">
    <w:abstractNumId w:val="9"/>
  </w:num>
  <w:num w:numId="2" w16cid:durableId="2032759984">
    <w:abstractNumId w:val="7"/>
  </w:num>
  <w:num w:numId="3" w16cid:durableId="730420082">
    <w:abstractNumId w:val="6"/>
  </w:num>
  <w:num w:numId="4" w16cid:durableId="1113327515">
    <w:abstractNumId w:val="5"/>
  </w:num>
  <w:num w:numId="5" w16cid:durableId="920992688">
    <w:abstractNumId w:val="4"/>
  </w:num>
  <w:num w:numId="6" w16cid:durableId="627316427">
    <w:abstractNumId w:val="8"/>
  </w:num>
  <w:num w:numId="7" w16cid:durableId="1433161969">
    <w:abstractNumId w:val="3"/>
  </w:num>
  <w:num w:numId="8" w16cid:durableId="2101951930">
    <w:abstractNumId w:val="2"/>
  </w:num>
  <w:num w:numId="9" w16cid:durableId="214438147">
    <w:abstractNumId w:val="1"/>
  </w:num>
  <w:num w:numId="10" w16cid:durableId="1871070349">
    <w:abstractNumId w:val="0"/>
  </w:num>
  <w:num w:numId="11" w16cid:durableId="1031344320">
    <w:abstractNumId w:val="21"/>
  </w:num>
  <w:num w:numId="12" w16cid:durableId="324892848">
    <w:abstractNumId w:val="11"/>
  </w:num>
  <w:num w:numId="13" w16cid:durableId="575820354">
    <w:abstractNumId w:val="19"/>
  </w:num>
  <w:num w:numId="14" w16cid:durableId="1735085748">
    <w:abstractNumId w:val="14"/>
  </w:num>
  <w:num w:numId="15" w16cid:durableId="708726622">
    <w:abstractNumId w:val="20"/>
  </w:num>
  <w:num w:numId="16" w16cid:durableId="1420834631">
    <w:abstractNumId w:val="13"/>
  </w:num>
  <w:num w:numId="17" w16cid:durableId="1002659989">
    <w:abstractNumId w:val="22"/>
  </w:num>
  <w:num w:numId="18" w16cid:durableId="40906157">
    <w:abstractNumId w:val="23"/>
  </w:num>
  <w:num w:numId="19" w16cid:durableId="140122009">
    <w:abstractNumId w:val="17"/>
  </w:num>
  <w:num w:numId="20" w16cid:durableId="510490997">
    <w:abstractNumId w:val="16"/>
  </w:num>
  <w:num w:numId="21" w16cid:durableId="56052401">
    <w:abstractNumId w:val="12"/>
  </w:num>
  <w:num w:numId="22" w16cid:durableId="1945533297">
    <w:abstractNumId w:val="18"/>
  </w:num>
  <w:num w:numId="23" w16cid:durableId="1034235314">
    <w:abstractNumId w:val="15"/>
  </w:num>
  <w:num w:numId="24" w16cid:durableId="120416084">
    <w:abstractNumId w:val="21"/>
  </w:num>
  <w:num w:numId="25" w16cid:durableId="648510870">
    <w:abstractNumId w:val="22"/>
  </w:num>
  <w:num w:numId="26" w16cid:durableId="1434201237">
    <w:abstractNumId w:val="13"/>
  </w:num>
  <w:num w:numId="27" w16cid:durableId="2066685347">
    <w:abstractNumId w:val="11"/>
  </w:num>
  <w:num w:numId="28" w16cid:durableId="1279337733">
    <w:abstractNumId w:val="19"/>
  </w:num>
  <w:num w:numId="29" w16cid:durableId="56106564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5"/>
    <w:rsid w:val="0000108E"/>
    <w:rsid w:val="00015668"/>
    <w:rsid w:val="00015D1B"/>
    <w:rsid w:val="00016DF5"/>
    <w:rsid w:val="00020EF7"/>
    <w:rsid w:val="000246DE"/>
    <w:rsid w:val="00027D39"/>
    <w:rsid w:val="00030C96"/>
    <w:rsid w:val="0003240F"/>
    <w:rsid w:val="00033BD6"/>
    <w:rsid w:val="000403E5"/>
    <w:rsid w:val="0004123E"/>
    <w:rsid w:val="000465FE"/>
    <w:rsid w:val="00056373"/>
    <w:rsid w:val="00061447"/>
    <w:rsid w:val="0006302A"/>
    <w:rsid w:val="00065006"/>
    <w:rsid w:val="00082840"/>
    <w:rsid w:val="00083511"/>
    <w:rsid w:val="000878B0"/>
    <w:rsid w:val="00095C5C"/>
    <w:rsid w:val="000A3729"/>
    <w:rsid w:val="000B0F38"/>
    <w:rsid w:val="000B31B9"/>
    <w:rsid w:val="000B5286"/>
    <w:rsid w:val="000C5EBA"/>
    <w:rsid w:val="000D31D9"/>
    <w:rsid w:val="000E3123"/>
    <w:rsid w:val="000F0AA9"/>
    <w:rsid w:val="000F6EE4"/>
    <w:rsid w:val="0010236E"/>
    <w:rsid w:val="00105F25"/>
    <w:rsid w:val="001101D4"/>
    <w:rsid w:val="00115303"/>
    <w:rsid w:val="0012349C"/>
    <w:rsid w:val="00126398"/>
    <w:rsid w:val="001348FF"/>
    <w:rsid w:val="001352BC"/>
    <w:rsid w:val="00143DEA"/>
    <w:rsid w:val="001476E8"/>
    <w:rsid w:val="00154FB4"/>
    <w:rsid w:val="001607E2"/>
    <w:rsid w:val="00170BAB"/>
    <w:rsid w:val="00173754"/>
    <w:rsid w:val="00180009"/>
    <w:rsid w:val="00193556"/>
    <w:rsid w:val="00194442"/>
    <w:rsid w:val="001963BD"/>
    <w:rsid w:val="00196F67"/>
    <w:rsid w:val="001A63A7"/>
    <w:rsid w:val="001B0D01"/>
    <w:rsid w:val="001B5269"/>
    <w:rsid w:val="001C1589"/>
    <w:rsid w:val="001C42DF"/>
    <w:rsid w:val="001C44A9"/>
    <w:rsid w:val="001C66E4"/>
    <w:rsid w:val="001D6A1E"/>
    <w:rsid w:val="001D7E3F"/>
    <w:rsid w:val="001E7B9F"/>
    <w:rsid w:val="001F4766"/>
    <w:rsid w:val="001F6E3C"/>
    <w:rsid w:val="00200795"/>
    <w:rsid w:val="00204F95"/>
    <w:rsid w:val="00226304"/>
    <w:rsid w:val="00226BDF"/>
    <w:rsid w:val="002270D7"/>
    <w:rsid w:val="00234A61"/>
    <w:rsid w:val="00236B91"/>
    <w:rsid w:val="002448EC"/>
    <w:rsid w:val="00274ADA"/>
    <w:rsid w:val="00274DCD"/>
    <w:rsid w:val="00282FC7"/>
    <w:rsid w:val="0028524C"/>
    <w:rsid w:val="00293CD1"/>
    <w:rsid w:val="00295985"/>
    <w:rsid w:val="002A7B6A"/>
    <w:rsid w:val="002C7A65"/>
    <w:rsid w:val="002D1428"/>
    <w:rsid w:val="002D301B"/>
    <w:rsid w:val="002E0FAE"/>
    <w:rsid w:val="002E3479"/>
    <w:rsid w:val="002E7CC6"/>
    <w:rsid w:val="002E7D7F"/>
    <w:rsid w:val="002F5489"/>
    <w:rsid w:val="0031613F"/>
    <w:rsid w:val="00316DFB"/>
    <w:rsid w:val="00320B41"/>
    <w:rsid w:val="00320C9F"/>
    <w:rsid w:val="003215C7"/>
    <w:rsid w:val="00335B18"/>
    <w:rsid w:val="00341A0B"/>
    <w:rsid w:val="00342270"/>
    <w:rsid w:val="00343316"/>
    <w:rsid w:val="00345B99"/>
    <w:rsid w:val="00347FAE"/>
    <w:rsid w:val="0035501B"/>
    <w:rsid w:val="003607F9"/>
    <w:rsid w:val="00361483"/>
    <w:rsid w:val="003634E5"/>
    <w:rsid w:val="00363F9B"/>
    <w:rsid w:val="00366AE1"/>
    <w:rsid w:val="003A0EAC"/>
    <w:rsid w:val="003A159C"/>
    <w:rsid w:val="003A1F85"/>
    <w:rsid w:val="003A63DA"/>
    <w:rsid w:val="003B062C"/>
    <w:rsid w:val="003B3512"/>
    <w:rsid w:val="003B7A49"/>
    <w:rsid w:val="003C1454"/>
    <w:rsid w:val="003D0548"/>
    <w:rsid w:val="003D10F4"/>
    <w:rsid w:val="003D6E02"/>
    <w:rsid w:val="003E134A"/>
    <w:rsid w:val="003E5599"/>
    <w:rsid w:val="003E7187"/>
    <w:rsid w:val="003F0593"/>
    <w:rsid w:val="003F50BC"/>
    <w:rsid w:val="00400FDC"/>
    <w:rsid w:val="00407095"/>
    <w:rsid w:val="00414E41"/>
    <w:rsid w:val="00425E03"/>
    <w:rsid w:val="00427778"/>
    <w:rsid w:val="00427805"/>
    <w:rsid w:val="00442D9D"/>
    <w:rsid w:val="00447D8D"/>
    <w:rsid w:val="00447EDB"/>
    <w:rsid w:val="00454FE9"/>
    <w:rsid w:val="004573BD"/>
    <w:rsid w:val="0046495A"/>
    <w:rsid w:val="00476A61"/>
    <w:rsid w:val="00477925"/>
    <w:rsid w:val="00477992"/>
    <w:rsid w:val="00477FA3"/>
    <w:rsid w:val="0049184C"/>
    <w:rsid w:val="004A109C"/>
    <w:rsid w:val="004A40AA"/>
    <w:rsid w:val="004A7308"/>
    <w:rsid w:val="004B3DB4"/>
    <w:rsid w:val="004B780D"/>
    <w:rsid w:val="004C3B40"/>
    <w:rsid w:val="004C5073"/>
    <w:rsid w:val="00500FE0"/>
    <w:rsid w:val="005011A3"/>
    <w:rsid w:val="00505141"/>
    <w:rsid w:val="005067A8"/>
    <w:rsid w:val="00506EEC"/>
    <w:rsid w:val="00507243"/>
    <w:rsid w:val="0051199D"/>
    <w:rsid w:val="0051694C"/>
    <w:rsid w:val="00523D5A"/>
    <w:rsid w:val="005267FB"/>
    <w:rsid w:val="00530BA3"/>
    <w:rsid w:val="00532543"/>
    <w:rsid w:val="00547CB5"/>
    <w:rsid w:val="00553B12"/>
    <w:rsid w:val="005543C9"/>
    <w:rsid w:val="00557F4A"/>
    <w:rsid w:val="00563201"/>
    <w:rsid w:val="005903B4"/>
    <w:rsid w:val="005966CB"/>
    <w:rsid w:val="005B29D0"/>
    <w:rsid w:val="005B57EC"/>
    <w:rsid w:val="005C00CF"/>
    <w:rsid w:val="005C2B17"/>
    <w:rsid w:val="005D6750"/>
    <w:rsid w:val="005E7487"/>
    <w:rsid w:val="005E7E4A"/>
    <w:rsid w:val="005F1C15"/>
    <w:rsid w:val="005F6ADA"/>
    <w:rsid w:val="00601763"/>
    <w:rsid w:val="006034D3"/>
    <w:rsid w:val="00606F70"/>
    <w:rsid w:val="00607C5C"/>
    <w:rsid w:val="006147FD"/>
    <w:rsid w:val="00617A76"/>
    <w:rsid w:val="00617F14"/>
    <w:rsid w:val="00622A8D"/>
    <w:rsid w:val="00630409"/>
    <w:rsid w:val="00630CC1"/>
    <w:rsid w:val="00632CF8"/>
    <w:rsid w:val="00652B85"/>
    <w:rsid w:val="006600F4"/>
    <w:rsid w:val="00677AB6"/>
    <w:rsid w:val="00681F0E"/>
    <w:rsid w:val="006830A3"/>
    <w:rsid w:val="00686E31"/>
    <w:rsid w:val="00691BD0"/>
    <w:rsid w:val="006A3BEA"/>
    <w:rsid w:val="006A6E5C"/>
    <w:rsid w:val="006C142B"/>
    <w:rsid w:val="006C270E"/>
    <w:rsid w:val="006C7509"/>
    <w:rsid w:val="006D4AD5"/>
    <w:rsid w:val="006E34B2"/>
    <w:rsid w:val="006E3502"/>
    <w:rsid w:val="006F4BA1"/>
    <w:rsid w:val="006F62E1"/>
    <w:rsid w:val="006F6B29"/>
    <w:rsid w:val="00704735"/>
    <w:rsid w:val="007106AB"/>
    <w:rsid w:val="0072448D"/>
    <w:rsid w:val="0072718B"/>
    <w:rsid w:val="0073782D"/>
    <w:rsid w:val="00763CBE"/>
    <w:rsid w:val="00766A2E"/>
    <w:rsid w:val="00773A13"/>
    <w:rsid w:val="00773AD7"/>
    <w:rsid w:val="00784645"/>
    <w:rsid w:val="00786A82"/>
    <w:rsid w:val="007910B2"/>
    <w:rsid w:val="007A3484"/>
    <w:rsid w:val="007A3C4B"/>
    <w:rsid w:val="007A433F"/>
    <w:rsid w:val="007B4213"/>
    <w:rsid w:val="007C1846"/>
    <w:rsid w:val="007C2FAD"/>
    <w:rsid w:val="007D4926"/>
    <w:rsid w:val="007D5F98"/>
    <w:rsid w:val="007F11BC"/>
    <w:rsid w:val="007F50C5"/>
    <w:rsid w:val="007F6E0A"/>
    <w:rsid w:val="008118F1"/>
    <w:rsid w:val="008124B7"/>
    <w:rsid w:val="00820B6D"/>
    <w:rsid w:val="00822D9E"/>
    <w:rsid w:val="00830C19"/>
    <w:rsid w:val="008315B6"/>
    <w:rsid w:val="0083210A"/>
    <w:rsid w:val="00841766"/>
    <w:rsid w:val="00852E63"/>
    <w:rsid w:val="0085374E"/>
    <w:rsid w:val="008560BA"/>
    <w:rsid w:val="00860C86"/>
    <w:rsid w:val="00863184"/>
    <w:rsid w:val="00866B8D"/>
    <w:rsid w:val="008809AC"/>
    <w:rsid w:val="0089079D"/>
    <w:rsid w:val="008A1211"/>
    <w:rsid w:val="008B1AED"/>
    <w:rsid w:val="008B4038"/>
    <w:rsid w:val="008B6006"/>
    <w:rsid w:val="008C0B72"/>
    <w:rsid w:val="008C51EA"/>
    <w:rsid w:val="008C7E1A"/>
    <w:rsid w:val="008D3704"/>
    <w:rsid w:val="008D3E1A"/>
    <w:rsid w:val="008D7D13"/>
    <w:rsid w:val="008E52BA"/>
    <w:rsid w:val="00905E47"/>
    <w:rsid w:val="009112F9"/>
    <w:rsid w:val="00915843"/>
    <w:rsid w:val="00917BEB"/>
    <w:rsid w:val="00922C86"/>
    <w:rsid w:val="009264F8"/>
    <w:rsid w:val="009331EC"/>
    <w:rsid w:val="009378D9"/>
    <w:rsid w:val="0095182E"/>
    <w:rsid w:val="00951A47"/>
    <w:rsid w:val="009562AA"/>
    <w:rsid w:val="009634BD"/>
    <w:rsid w:val="00963C2F"/>
    <w:rsid w:val="00964070"/>
    <w:rsid w:val="00965535"/>
    <w:rsid w:val="00981ED8"/>
    <w:rsid w:val="0098452D"/>
    <w:rsid w:val="00991CF7"/>
    <w:rsid w:val="00997B1C"/>
    <w:rsid w:val="009A5583"/>
    <w:rsid w:val="009B1264"/>
    <w:rsid w:val="009B46CA"/>
    <w:rsid w:val="009B6B97"/>
    <w:rsid w:val="009D20E1"/>
    <w:rsid w:val="009D7D8C"/>
    <w:rsid w:val="009E2552"/>
    <w:rsid w:val="009E612F"/>
    <w:rsid w:val="009E6FC4"/>
    <w:rsid w:val="009F2400"/>
    <w:rsid w:val="009F2B43"/>
    <w:rsid w:val="00A03E62"/>
    <w:rsid w:val="00A0420F"/>
    <w:rsid w:val="00A04BB3"/>
    <w:rsid w:val="00A21D07"/>
    <w:rsid w:val="00A30A69"/>
    <w:rsid w:val="00A433B5"/>
    <w:rsid w:val="00A440F4"/>
    <w:rsid w:val="00A45A62"/>
    <w:rsid w:val="00A53C95"/>
    <w:rsid w:val="00A53D13"/>
    <w:rsid w:val="00A65700"/>
    <w:rsid w:val="00A67A10"/>
    <w:rsid w:val="00A7013A"/>
    <w:rsid w:val="00A70CFD"/>
    <w:rsid w:val="00A72A81"/>
    <w:rsid w:val="00A76186"/>
    <w:rsid w:val="00A841B5"/>
    <w:rsid w:val="00A9370F"/>
    <w:rsid w:val="00A93DAA"/>
    <w:rsid w:val="00A943F6"/>
    <w:rsid w:val="00A977EF"/>
    <w:rsid w:val="00AA2E8A"/>
    <w:rsid w:val="00AB7146"/>
    <w:rsid w:val="00AB75C6"/>
    <w:rsid w:val="00AC1BE9"/>
    <w:rsid w:val="00AC5A80"/>
    <w:rsid w:val="00AC689B"/>
    <w:rsid w:val="00AC6F65"/>
    <w:rsid w:val="00AC76CB"/>
    <w:rsid w:val="00AD5BD5"/>
    <w:rsid w:val="00AE091E"/>
    <w:rsid w:val="00AE2265"/>
    <w:rsid w:val="00AF1D74"/>
    <w:rsid w:val="00AF32DE"/>
    <w:rsid w:val="00AF76BF"/>
    <w:rsid w:val="00B113D7"/>
    <w:rsid w:val="00B14025"/>
    <w:rsid w:val="00B14B73"/>
    <w:rsid w:val="00B14D6F"/>
    <w:rsid w:val="00B41BAA"/>
    <w:rsid w:val="00B44A3C"/>
    <w:rsid w:val="00B44A7D"/>
    <w:rsid w:val="00B454E0"/>
    <w:rsid w:val="00B47C77"/>
    <w:rsid w:val="00B520A6"/>
    <w:rsid w:val="00B54E48"/>
    <w:rsid w:val="00B77E81"/>
    <w:rsid w:val="00B8283F"/>
    <w:rsid w:val="00B8389F"/>
    <w:rsid w:val="00B926A6"/>
    <w:rsid w:val="00BA69B7"/>
    <w:rsid w:val="00BA74B7"/>
    <w:rsid w:val="00BB2F96"/>
    <w:rsid w:val="00BD05D0"/>
    <w:rsid w:val="00BE03BA"/>
    <w:rsid w:val="00BE367B"/>
    <w:rsid w:val="00BE4DBC"/>
    <w:rsid w:val="00BF26CE"/>
    <w:rsid w:val="00BF3373"/>
    <w:rsid w:val="00C00B5D"/>
    <w:rsid w:val="00C06C8E"/>
    <w:rsid w:val="00C12DD7"/>
    <w:rsid w:val="00C245DB"/>
    <w:rsid w:val="00C255E1"/>
    <w:rsid w:val="00C26F45"/>
    <w:rsid w:val="00C358D8"/>
    <w:rsid w:val="00C4167A"/>
    <w:rsid w:val="00C57F59"/>
    <w:rsid w:val="00C74D2E"/>
    <w:rsid w:val="00C9251C"/>
    <w:rsid w:val="00C938A9"/>
    <w:rsid w:val="00CB182C"/>
    <w:rsid w:val="00CB26F7"/>
    <w:rsid w:val="00CB309C"/>
    <w:rsid w:val="00CB3B34"/>
    <w:rsid w:val="00CB5BE5"/>
    <w:rsid w:val="00CC0211"/>
    <w:rsid w:val="00CD3C1C"/>
    <w:rsid w:val="00CE22B4"/>
    <w:rsid w:val="00CE788F"/>
    <w:rsid w:val="00CF0A3E"/>
    <w:rsid w:val="00CF5C55"/>
    <w:rsid w:val="00D01B7D"/>
    <w:rsid w:val="00D01B86"/>
    <w:rsid w:val="00D03A66"/>
    <w:rsid w:val="00D10ECC"/>
    <w:rsid w:val="00D13B41"/>
    <w:rsid w:val="00D16ABA"/>
    <w:rsid w:val="00D278A0"/>
    <w:rsid w:val="00D305F9"/>
    <w:rsid w:val="00D31ECA"/>
    <w:rsid w:val="00D37741"/>
    <w:rsid w:val="00D456F9"/>
    <w:rsid w:val="00D47B7C"/>
    <w:rsid w:val="00D517DF"/>
    <w:rsid w:val="00D53114"/>
    <w:rsid w:val="00D5707A"/>
    <w:rsid w:val="00D631B1"/>
    <w:rsid w:val="00D63C8B"/>
    <w:rsid w:val="00D65E9D"/>
    <w:rsid w:val="00D66EF8"/>
    <w:rsid w:val="00D75F21"/>
    <w:rsid w:val="00D940F7"/>
    <w:rsid w:val="00D95269"/>
    <w:rsid w:val="00D962B6"/>
    <w:rsid w:val="00D973CA"/>
    <w:rsid w:val="00DA10C0"/>
    <w:rsid w:val="00DA7ECD"/>
    <w:rsid w:val="00DC29B1"/>
    <w:rsid w:val="00DC2C7D"/>
    <w:rsid w:val="00DC7F50"/>
    <w:rsid w:val="00DD2516"/>
    <w:rsid w:val="00DD2B33"/>
    <w:rsid w:val="00DF0229"/>
    <w:rsid w:val="00DF1AA1"/>
    <w:rsid w:val="00E02446"/>
    <w:rsid w:val="00E0702C"/>
    <w:rsid w:val="00E2016C"/>
    <w:rsid w:val="00E21AA8"/>
    <w:rsid w:val="00E2511A"/>
    <w:rsid w:val="00E25818"/>
    <w:rsid w:val="00E336B7"/>
    <w:rsid w:val="00E40B2B"/>
    <w:rsid w:val="00E41F71"/>
    <w:rsid w:val="00E43BB2"/>
    <w:rsid w:val="00E448D0"/>
    <w:rsid w:val="00E5353C"/>
    <w:rsid w:val="00E63F41"/>
    <w:rsid w:val="00E71602"/>
    <w:rsid w:val="00E72475"/>
    <w:rsid w:val="00E81693"/>
    <w:rsid w:val="00E85522"/>
    <w:rsid w:val="00E96E77"/>
    <w:rsid w:val="00EB25F5"/>
    <w:rsid w:val="00EB5D75"/>
    <w:rsid w:val="00EB6872"/>
    <w:rsid w:val="00EC4DA8"/>
    <w:rsid w:val="00EE1714"/>
    <w:rsid w:val="00F001A6"/>
    <w:rsid w:val="00F01327"/>
    <w:rsid w:val="00F03E9D"/>
    <w:rsid w:val="00F10353"/>
    <w:rsid w:val="00F114C0"/>
    <w:rsid w:val="00F13B84"/>
    <w:rsid w:val="00F140DE"/>
    <w:rsid w:val="00F23682"/>
    <w:rsid w:val="00F33FFD"/>
    <w:rsid w:val="00F44828"/>
    <w:rsid w:val="00F44C9D"/>
    <w:rsid w:val="00F46D15"/>
    <w:rsid w:val="00F54822"/>
    <w:rsid w:val="00F5564B"/>
    <w:rsid w:val="00F701CA"/>
    <w:rsid w:val="00F73D27"/>
    <w:rsid w:val="00F7755D"/>
    <w:rsid w:val="00F818DF"/>
    <w:rsid w:val="00F81A58"/>
    <w:rsid w:val="00F939EC"/>
    <w:rsid w:val="00FA448F"/>
    <w:rsid w:val="00FB1B40"/>
    <w:rsid w:val="00FB38C1"/>
    <w:rsid w:val="00FB5D73"/>
    <w:rsid w:val="00FC06DE"/>
    <w:rsid w:val="00FC751D"/>
    <w:rsid w:val="00FD2BD2"/>
    <w:rsid w:val="00FD39A0"/>
    <w:rsid w:val="00FD4634"/>
    <w:rsid w:val="00FD4A46"/>
    <w:rsid w:val="00FE30AB"/>
    <w:rsid w:val="00FF2E7A"/>
    <w:rsid w:val="00FF3094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F5FAE"/>
  <w15:chartTrackingRefBased/>
  <w15:docId w15:val="{75A6B59E-B177-4009-B202-E7609287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color w:val="231F20" w:themeColor="text1"/>
        <w:lang w:val="nl-NL" w:eastAsia="nl-NL" w:bidi="nl-NL"/>
      </w:rPr>
    </w:rPrDefault>
    <w:pPrDefault>
      <w:pPr>
        <w:spacing w:after="240" w:line="280" w:lineRule="atLeast"/>
      </w:pPr>
    </w:pPrDefault>
  </w:docDefaults>
  <w:latentStyles w:defLockedState="0" w:defUIPriority="99" w:defSemiHidden="0" w:defUnhideWhenUsed="0" w:defQFormat="0" w:count="376">
    <w:lsdException w:name="Normal" w:uiPriority="98"/>
    <w:lsdException w:name="heading 1" w:uiPriority="2" w:qFormat="1"/>
    <w:lsdException w:name="heading 2" w:semiHidden="1" w:uiPriority="4" w:qFormat="1"/>
    <w:lsdException w:name="heading 3" w:semiHidden="1" w:uiPriority="6" w:qFormat="1"/>
    <w:lsdException w:name="heading 4" w:semiHidden="1" w:uiPriority="8" w:qFormat="1"/>
    <w:lsdException w:name="heading 5" w:semiHidden="1" w:uiPriority="12" w:qFormat="1"/>
    <w:lsdException w:name="heading 6" w:semiHidden="1" w:uiPriority="98"/>
    <w:lsdException w:name="heading 7" w:semiHidden="1" w:uiPriority="98"/>
    <w:lsdException w:name="heading 8" w:semiHidden="1" w:uiPriority="98"/>
    <w:lsdException w:name="heading 9" w:semiHidden="1" w:uiPriority="98"/>
    <w:lsdException w:name="index 1" w:uiPriority="98"/>
    <w:lsdException w:name="index 2" w:uiPriority="98"/>
    <w:lsdException w:name="index 3" w:uiPriority="98"/>
    <w:lsdException w:name="index 4" w:uiPriority="98"/>
    <w:lsdException w:name="index 5" w:uiPriority="98"/>
    <w:lsdException w:name="index 6" w:uiPriority="98"/>
    <w:lsdException w:name="index 7" w:uiPriority="98"/>
    <w:lsdException w:name="index 8" w:uiPriority="98"/>
    <w:lsdException w:name="index 9" w:uiPriority="98"/>
    <w:lsdException w:name="toc 1" w:uiPriority="39"/>
    <w:lsdException w:name="toc 2" w:uiPriority="39"/>
    <w:lsdException w:name="toc 3" w:uiPriority="39"/>
    <w:lsdException w:name="toc 4" w:uiPriority="98"/>
    <w:lsdException w:name="toc 5" w:uiPriority="98"/>
    <w:lsdException w:name="toc 6" w:uiPriority="98"/>
    <w:lsdException w:name="toc 7" w:uiPriority="98"/>
    <w:lsdException w:name="toc 8" w:uiPriority="98"/>
    <w:lsdException w:name="toc 9" w:uiPriority="98"/>
    <w:lsdException w:name="Normal Indent" w:uiPriority="98"/>
    <w:lsdException w:name="footnote text" w:uiPriority="98"/>
    <w:lsdException w:name="annotation text" w:semiHidden="1" w:uiPriority="98"/>
    <w:lsdException w:name="index heading" w:uiPriority="98"/>
    <w:lsdException w:name="caption" w:semiHidden="1" w:uiPriority="31" w:qFormat="1"/>
    <w:lsdException w:name="table of figures" w:uiPriority="98"/>
    <w:lsdException w:name="envelope address" w:semiHidden="1" w:uiPriority="98"/>
    <w:lsdException w:name="envelope return" w:semiHidden="1" w:uiPriority="98"/>
    <w:lsdException w:name="footnote reference" w:uiPriority="98"/>
    <w:lsdException w:name="annotation reference" w:semiHidden="1" w:uiPriority="98"/>
    <w:lsdException w:name="line number" w:uiPriority="98"/>
    <w:lsdException w:name="page number" w:semiHidden="1" w:uiPriority="98"/>
    <w:lsdException w:name="endnote reference" w:uiPriority="98"/>
    <w:lsdException w:name="endnote text" w:uiPriority="98"/>
    <w:lsdException w:name="table of authorities" w:semiHidden="1" w:uiPriority="98"/>
    <w:lsdException w:name="macro" w:semiHidden="1" w:uiPriority="98"/>
    <w:lsdException w:name="toa heading" w:semiHidden="1" w:uiPriority="98"/>
    <w:lsdException w:name="List" w:semiHidden="1" w:uiPriority="98"/>
    <w:lsdException w:name="List Bullet" w:semiHidden="1" w:uiPriority="98"/>
    <w:lsdException w:name="List Number" w:semiHidden="1" w:uiPriority="98"/>
    <w:lsdException w:name="List 2" w:semiHidden="1" w:uiPriority="98"/>
    <w:lsdException w:name="List 3" w:semiHidden="1" w:uiPriority="98"/>
    <w:lsdException w:name="List 4" w:semiHidden="1" w:uiPriority="98"/>
    <w:lsdException w:name="List 5" w:semiHidden="1" w:uiPriority="98"/>
    <w:lsdException w:name="List Bullet 2" w:semiHidden="1" w:uiPriority="98"/>
    <w:lsdException w:name="List Bullet 3" w:semiHidden="1" w:uiPriority="98"/>
    <w:lsdException w:name="List Bullet 4" w:semiHidden="1" w:uiPriority="98"/>
    <w:lsdException w:name="List Bullet 5" w:semiHidden="1" w:uiPriority="98"/>
    <w:lsdException w:name="List Number 2" w:semiHidden="1" w:uiPriority="98"/>
    <w:lsdException w:name="List Number 3" w:semiHidden="1" w:uiPriority="98"/>
    <w:lsdException w:name="List Number 4" w:semiHidden="1" w:uiPriority="98"/>
    <w:lsdException w:name="List Number 5" w:semiHidden="1" w:uiPriority="98"/>
    <w:lsdException w:name="Title" w:semiHidden="1" w:uiPriority="98"/>
    <w:lsdException w:name="Closing" w:semiHidden="1" w:uiPriority="98"/>
    <w:lsdException w:name="Signature" w:semiHidden="1" w:uiPriority="98"/>
    <w:lsdException w:name="Default Paragraph Font" w:uiPriority="98"/>
    <w:lsdException w:name="Body Text" w:semiHidden="1" w:uiPriority="98"/>
    <w:lsdException w:name="Body Text Indent" w:semiHidden="1" w:uiPriority="98"/>
    <w:lsdException w:name="List Continue" w:semiHidden="1" w:uiPriority="98"/>
    <w:lsdException w:name="List Continue 2" w:semiHidden="1" w:uiPriority="98"/>
    <w:lsdException w:name="List Continue 3" w:semiHidden="1" w:uiPriority="98"/>
    <w:lsdException w:name="List Continue 4" w:semiHidden="1" w:uiPriority="98"/>
    <w:lsdException w:name="List Continue 5" w:semiHidden="1" w:uiPriority="98"/>
    <w:lsdException w:name="Message Header" w:semiHidden="1" w:uiPriority="98"/>
    <w:lsdException w:name="Subtitle" w:semiHidden="1" w:uiPriority="98"/>
    <w:lsdException w:name="Salutation" w:semiHidden="1" w:uiPriority="98"/>
    <w:lsdException w:name="Date" w:semiHidden="1" w:uiPriority="98"/>
    <w:lsdException w:name="Body Text First Indent" w:semiHidden="1" w:uiPriority="98"/>
    <w:lsdException w:name="Body Text First Indent 2" w:semiHidden="1" w:uiPriority="98"/>
    <w:lsdException w:name="Note Heading" w:semiHidden="1" w:uiPriority="98"/>
    <w:lsdException w:name="Body Text 2" w:semiHidden="1" w:uiPriority="98"/>
    <w:lsdException w:name="Body Text 3" w:semiHidden="1" w:uiPriority="98"/>
    <w:lsdException w:name="Body Text Indent 2" w:semiHidden="1" w:uiPriority="98"/>
    <w:lsdException w:name="Body Text Indent 3" w:semiHidden="1" w:uiPriority="98"/>
    <w:lsdException w:name="Block Text" w:semiHidden="1" w:uiPriority="98"/>
    <w:lsdException w:name="FollowedHyperlink" w:uiPriority="98"/>
    <w:lsdException w:name="Strong" w:semiHidden="1" w:uiPriority="98"/>
    <w:lsdException w:name="Emphasis" w:semiHidden="1" w:uiPriority="98"/>
    <w:lsdException w:name="Document Map" w:semiHidden="1" w:uiPriority="98"/>
    <w:lsdException w:name="Plain Text" w:semiHidden="1" w:uiPriority="98"/>
    <w:lsdException w:name="E-mail Signature" w:semiHidden="1" w:uiPriority="98"/>
    <w:lsdException w:name="HTML Top of Form" w:uiPriority="0"/>
    <w:lsdException w:name="HTML Bottom of Form" w:uiPriority="0"/>
    <w:lsdException w:name="Normal (Web)" w:semiHidden="1" w:uiPriority="98"/>
    <w:lsdException w:name="HTML Acronym" w:semiHidden="1" w:uiPriority="98"/>
    <w:lsdException w:name="HTML Address" w:semiHidden="1" w:uiPriority="98"/>
    <w:lsdException w:name="HTML Cite" w:semiHidden="1" w:uiPriority="98"/>
    <w:lsdException w:name="HTML Code" w:semiHidden="1" w:uiPriority="98"/>
    <w:lsdException w:name="HTML Definition" w:semiHidden="1" w:uiPriority="98"/>
    <w:lsdException w:name="HTML Keyboard" w:semiHidden="1" w:uiPriority="98"/>
    <w:lsdException w:name="HTML Preformatted" w:semiHidden="1" w:uiPriority="98"/>
    <w:lsdException w:name="HTML Sample" w:semiHidden="1" w:uiPriority="98"/>
    <w:lsdException w:name="HTML Typewriter" w:semiHidden="1" w:uiPriority="98"/>
    <w:lsdException w:name="HTML Variable" w:semiHidden="1" w:uiPriority="98"/>
    <w:lsdException w:name="Normal Table" w:semiHidden="1" w:unhideWhenUsed="1"/>
    <w:lsdException w:name="annotation subject" w:semiHidden="1" w:uiPriority="98"/>
    <w:lsdException w:name="No List" w:uiPriority="98"/>
    <w:lsdException w:name="Outline List 1" w:uiPriority="98"/>
    <w:lsdException w:name="Outline List 2" w:uiPriority="98"/>
    <w:lsdException w:name="Outline List 3" w:uiPriority="98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/>
    <w:lsdException w:name="Table Theme" w:semiHidden="1" w:unhideWhenUsed="1"/>
    <w:lsdException w:name="Placeholder Text" w:semiHidden="1" w:uiPriority="98"/>
    <w:lsdException w:name="No Spacing" w:semiHidden="1" w:uiPriority="98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98"/>
    <w:lsdException w:name="Intense Emphasis" w:semiHidden="1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/>
    <w:lsdException w:name="TOC Heading" w:semiHidden="1" w:uiPriority="98"/>
    <w:lsdException w:name="Mention" w:semiHidden="1" w:uiPriority="98"/>
    <w:lsdException w:name="Smart Hyperlink" w:semiHidden="1" w:uiPriority="98"/>
    <w:lsdException w:name="Hashtag" w:semiHidden="1" w:uiPriority="98"/>
    <w:lsdException w:name="Unresolved Mention" w:semiHidden="1" w:uiPriority="98"/>
    <w:lsdException w:name="Smart Link" w:semiHidden="1" w:uiPriority="98"/>
  </w:latentStyles>
  <w:style w:type="paragraph" w:default="1" w:styleId="Standaard">
    <w:name w:val="Normal"/>
    <w:aliases w:val="Normal BFT"/>
    <w:next w:val="BasistekstBFT"/>
    <w:uiPriority w:val="98"/>
    <w:semiHidden/>
    <w:rsid w:val="005903B4"/>
    <w:rPr>
      <w:rFonts w:cs="Calibri"/>
    </w:rPr>
  </w:style>
  <w:style w:type="paragraph" w:styleId="Kop1">
    <w:name w:val="heading 1"/>
    <w:aliases w:val="Kop 1 BFT"/>
    <w:basedOn w:val="ZsysbasisBFT"/>
    <w:next w:val="BasistekstBFT"/>
    <w:link w:val="Kop1Char"/>
    <w:uiPriority w:val="2"/>
    <w:qFormat/>
    <w:rsid w:val="00E96E77"/>
    <w:pPr>
      <w:keepNext/>
      <w:keepLines/>
      <w:numPr>
        <w:numId w:val="29"/>
      </w:numPr>
      <w:spacing w:before="280" w:line="489" w:lineRule="atLeast"/>
      <w:ind w:left="567" w:hanging="567"/>
      <w:outlineLvl w:val="0"/>
    </w:pPr>
    <w:rPr>
      <w:b/>
      <w:bCs/>
      <w:color w:val="0070BD" w:themeColor="accent4"/>
      <w:sz w:val="40"/>
      <w:szCs w:val="32"/>
    </w:rPr>
  </w:style>
  <w:style w:type="paragraph" w:styleId="Kop2">
    <w:name w:val="heading 2"/>
    <w:aliases w:val="Kop 2 BFT"/>
    <w:basedOn w:val="ZsysbasisBFT"/>
    <w:next w:val="BasistekstBFT"/>
    <w:link w:val="Kop2Char"/>
    <w:uiPriority w:val="4"/>
    <w:qFormat/>
    <w:rsid w:val="00AA2E8A"/>
    <w:pPr>
      <w:keepNext/>
      <w:keepLines/>
      <w:numPr>
        <w:ilvl w:val="1"/>
        <w:numId w:val="29"/>
      </w:numPr>
      <w:spacing w:before="280" w:after="0"/>
      <w:outlineLvl w:val="1"/>
    </w:pPr>
    <w:rPr>
      <w:b/>
      <w:bCs/>
      <w:iCs/>
      <w:color w:val="2C3E86" w:themeColor="accent1"/>
      <w:sz w:val="24"/>
      <w:szCs w:val="28"/>
    </w:rPr>
  </w:style>
  <w:style w:type="paragraph" w:styleId="Kop3">
    <w:name w:val="heading 3"/>
    <w:aliases w:val="Kop 3 BFT"/>
    <w:basedOn w:val="ZsysbasisBFT"/>
    <w:next w:val="BasistekstBFT"/>
    <w:link w:val="Kop3Char"/>
    <w:uiPriority w:val="6"/>
    <w:qFormat/>
    <w:rsid w:val="00AA2E8A"/>
    <w:pPr>
      <w:keepNext/>
      <w:keepLines/>
      <w:numPr>
        <w:ilvl w:val="2"/>
        <w:numId w:val="29"/>
      </w:numPr>
      <w:spacing w:before="280" w:after="0"/>
      <w:outlineLvl w:val="2"/>
    </w:pPr>
    <w:rPr>
      <w:b/>
      <w:iCs/>
      <w:color w:val="0070BD" w:themeColor="accent4"/>
    </w:rPr>
  </w:style>
  <w:style w:type="paragraph" w:styleId="Kop4">
    <w:name w:val="heading 4"/>
    <w:aliases w:val="Kop 4 BFT"/>
    <w:basedOn w:val="ZsysbasisBFT"/>
    <w:next w:val="BasistekstBFT"/>
    <w:link w:val="Kop4Char"/>
    <w:uiPriority w:val="8"/>
    <w:qFormat/>
    <w:rsid w:val="00D65E9D"/>
    <w:pPr>
      <w:keepNext/>
      <w:keepLines/>
      <w:numPr>
        <w:ilvl w:val="3"/>
        <w:numId w:val="29"/>
      </w:numPr>
      <w:spacing w:before="280" w:after="0"/>
      <w:outlineLvl w:val="3"/>
    </w:pPr>
    <w:rPr>
      <w:bCs/>
      <w:i/>
      <w:color w:val="0070BD" w:themeColor="accent4"/>
      <w:szCs w:val="24"/>
    </w:rPr>
  </w:style>
  <w:style w:type="paragraph" w:styleId="Kop5">
    <w:name w:val="heading 5"/>
    <w:aliases w:val="Kop 5 BFT"/>
    <w:basedOn w:val="ZsysbasisBFT"/>
    <w:next w:val="BasistekstBFT"/>
    <w:link w:val="Kop5Char"/>
    <w:uiPriority w:val="9"/>
    <w:qFormat/>
    <w:rsid w:val="00C245DB"/>
    <w:pPr>
      <w:keepNext/>
      <w:keepLines/>
      <w:numPr>
        <w:ilvl w:val="4"/>
        <w:numId w:val="29"/>
      </w:numPr>
      <w:suppressLineNumbers/>
      <w:spacing w:after="0"/>
      <w:outlineLvl w:val="4"/>
    </w:pPr>
    <w:rPr>
      <w:bCs/>
      <w:i/>
      <w:iCs/>
      <w:color w:val="0070BD" w:themeColor="accent4"/>
      <w:szCs w:val="22"/>
    </w:rPr>
  </w:style>
  <w:style w:type="paragraph" w:styleId="Kop6">
    <w:name w:val="heading 6"/>
    <w:aliases w:val="Kop 6 BFT"/>
    <w:basedOn w:val="ZsysbasisBFT"/>
    <w:next w:val="BasistekstBFT"/>
    <w:link w:val="Kop6Char"/>
    <w:uiPriority w:val="98"/>
    <w:semiHidden/>
    <w:rsid w:val="00AA2E8A"/>
    <w:pPr>
      <w:keepNext/>
      <w:keepLines/>
      <w:numPr>
        <w:ilvl w:val="5"/>
        <w:numId w:val="29"/>
      </w:numPr>
      <w:spacing w:after="0"/>
      <w:outlineLvl w:val="5"/>
    </w:pPr>
  </w:style>
  <w:style w:type="paragraph" w:styleId="Kop7">
    <w:name w:val="heading 7"/>
    <w:aliases w:val="Kop 7 BFT"/>
    <w:basedOn w:val="ZsysbasisBFT"/>
    <w:next w:val="BasistekstBFT"/>
    <w:link w:val="Kop7Char"/>
    <w:uiPriority w:val="98"/>
    <w:semiHidden/>
    <w:rsid w:val="00AA2E8A"/>
    <w:pPr>
      <w:keepNext/>
      <w:keepLines/>
      <w:numPr>
        <w:ilvl w:val="6"/>
        <w:numId w:val="29"/>
      </w:numPr>
      <w:spacing w:after="0"/>
      <w:outlineLvl w:val="6"/>
    </w:pPr>
    <w:rPr>
      <w:bCs/>
    </w:rPr>
  </w:style>
  <w:style w:type="paragraph" w:styleId="Kop8">
    <w:name w:val="heading 8"/>
    <w:aliases w:val="Kop 8 BFT"/>
    <w:basedOn w:val="ZsysbasisBFT"/>
    <w:next w:val="BasistekstBFT"/>
    <w:link w:val="Kop8Char"/>
    <w:uiPriority w:val="98"/>
    <w:semiHidden/>
    <w:rsid w:val="00AA2E8A"/>
    <w:pPr>
      <w:keepNext/>
      <w:keepLines/>
      <w:numPr>
        <w:ilvl w:val="7"/>
        <w:numId w:val="29"/>
      </w:numPr>
      <w:spacing w:after="0"/>
      <w:outlineLvl w:val="7"/>
    </w:pPr>
    <w:rPr>
      <w:iCs/>
    </w:rPr>
  </w:style>
  <w:style w:type="paragraph" w:styleId="Kop9">
    <w:name w:val="heading 9"/>
    <w:aliases w:val="Kop 9 BFT"/>
    <w:basedOn w:val="ZsysbasisBFT"/>
    <w:next w:val="BasistekstBFT"/>
    <w:link w:val="Kop9Char"/>
    <w:uiPriority w:val="98"/>
    <w:semiHidden/>
    <w:rsid w:val="00AA2E8A"/>
    <w:pPr>
      <w:keepNext/>
      <w:keepLines/>
      <w:numPr>
        <w:ilvl w:val="8"/>
        <w:numId w:val="29"/>
      </w:numPr>
      <w:spacing w:after="0"/>
      <w:outlineLvl w:val="8"/>
    </w:pPr>
    <w:rPr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BFT">
    <w:name w:val="Zsysbasis BFT"/>
    <w:next w:val="BasistekstBFT"/>
    <w:link w:val="ZsysbasisBFTChar"/>
    <w:uiPriority w:val="98"/>
    <w:semiHidden/>
    <w:rsid w:val="003B3512"/>
    <w:pPr>
      <w:spacing w:after="280"/>
    </w:pPr>
    <w:rPr>
      <w:rFonts w:cs="Calibri"/>
    </w:rPr>
  </w:style>
  <w:style w:type="character" w:customStyle="1" w:styleId="ZsysbasisBFTChar">
    <w:name w:val="Zsysbasis BFT Char"/>
    <w:basedOn w:val="Standaardalinea-lettertype"/>
    <w:link w:val="ZsysbasisBFT"/>
    <w:uiPriority w:val="98"/>
    <w:semiHidden/>
    <w:rsid w:val="003B3512"/>
    <w:rPr>
      <w:rFonts w:cs="Calibri"/>
    </w:rPr>
  </w:style>
  <w:style w:type="paragraph" w:customStyle="1" w:styleId="AdresvakBFT">
    <w:name w:val="Adresvak BFT"/>
    <w:basedOn w:val="ZsysbasisBFT"/>
    <w:uiPriority w:val="98"/>
    <w:semiHidden/>
    <w:rsid w:val="000465FE"/>
    <w:pPr>
      <w:spacing w:after="0"/>
    </w:pPr>
    <w:rPr>
      <w:noProof/>
    </w:rPr>
  </w:style>
  <w:style w:type="paragraph" w:customStyle="1" w:styleId="AfzendergegevenskopjeBFT">
    <w:name w:val="Afzendergegevens kopje BFT"/>
    <w:basedOn w:val="ZsysbasisdocumentgegevensBFT"/>
    <w:uiPriority w:val="98"/>
    <w:semiHidden/>
    <w:rsid w:val="001D7E3F"/>
  </w:style>
  <w:style w:type="paragraph" w:customStyle="1" w:styleId="AfzendergegevensBFT">
    <w:name w:val="Afzendergegevens BFT"/>
    <w:basedOn w:val="ZsysbasisdocumentgegevensBFT"/>
    <w:uiPriority w:val="98"/>
    <w:semiHidden/>
    <w:rsid w:val="00CE22B4"/>
    <w:pPr>
      <w:tabs>
        <w:tab w:val="left" w:pos="284"/>
      </w:tabs>
      <w:spacing w:line="220" w:lineRule="exact"/>
    </w:pPr>
    <w:rPr>
      <w:b/>
      <w:color w:val="0070BD" w:themeColor="accent4"/>
      <w:sz w:val="18"/>
    </w:rPr>
  </w:style>
  <w:style w:type="paragraph" w:customStyle="1" w:styleId="AgendapuntBFT">
    <w:name w:val="Agendapunt BFT"/>
    <w:basedOn w:val="ZsysbasisBFT"/>
    <w:uiPriority w:val="98"/>
    <w:semiHidden/>
    <w:rsid w:val="00A70CFD"/>
    <w:pPr>
      <w:numPr>
        <w:numId w:val="22"/>
      </w:numPr>
      <w:spacing w:after="0"/>
    </w:pPr>
  </w:style>
  <w:style w:type="paragraph" w:customStyle="1" w:styleId="AlineavoorafbeeldingBFT">
    <w:name w:val="Alinea voor afbeelding BFT"/>
    <w:basedOn w:val="ZsysbasisBFT"/>
    <w:next w:val="BasistekstBFT"/>
    <w:uiPriority w:val="98"/>
    <w:semiHidden/>
    <w:rsid w:val="00A70CFD"/>
    <w:pPr>
      <w:spacing w:after="0"/>
    </w:pPr>
  </w:style>
  <w:style w:type="paragraph" w:customStyle="1" w:styleId="BasistekstBFT">
    <w:name w:val="Basistekst BFT"/>
    <w:basedOn w:val="ZsysbasisBFT"/>
    <w:qFormat/>
    <w:rsid w:val="001D7E3F"/>
  </w:style>
  <w:style w:type="paragraph" w:customStyle="1" w:styleId="Bijlagekop1BFT">
    <w:name w:val="Bijlage kop 1 BFT"/>
    <w:basedOn w:val="ZsysbasisBFT"/>
    <w:next w:val="Bijlagekop1titelBFT"/>
    <w:uiPriority w:val="13"/>
    <w:qFormat/>
    <w:rsid w:val="00FF3094"/>
    <w:pPr>
      <w:keepNext/>
      <w:keepLines/>
      <w:pageBreakBefore/>
      <w:numPr>
        <w:numId w:val="23"/>
      </w:numPr>
      <w:spacing w:before="280" w:after="0" w:line="489" w:lineRule="atLeast"/>
      <w:outlineLvl w:val="0"/>
    </w:pPr>
    <w:rPr>
      <w:b/>
      <w:bCs/>
      <w:color w:val="FF24C2" w:themeColor="accent3"/>
      <w:sz w:val="40"/>
      <w:szCs w:val="32"/>
    </w:rPr>
  </w:style>
  <w:style w:type="paragraph" w:customStyle="1" w:styleId="Bijlagekop2BFT">
    <w:name w:val="Bijlage kop 2 BFT"/>
    <w:basedOn w:val="ZsysbasisBFT"/>
    <w:next w:val="BasistekstBFT"/>
    <w:uiPriority w:val="14"/>
    <w:qFormat/>
    <w:rsid w:val="00820B6D"/>
    <w:pPr>
      <w:keepNext/>
      <w:keepLines/>
      <w:numPr>
        <w:ilvl w:val="1"/>
        <w:numId w:val="23"/>
      </w:numPr>
      <w:spacing w:before="280" w:after="0"/>
      <w:outlineLvl w:val="1"/>
    </w:pPr>
    <w:rPr>
      <w:b/>
      <w:bCs/>
      <w:iCs/>
      <w:color w:val="2C3E86" w:themeColor="accent1"/>
      <w:sz w:val="24"/>
      <w:szCs w:val="28"/>
    </w:rPr>
  </w:style>
  <w:style w:type="paragraph" w:styleId="Bijschrift">
    <w:name w:val="caption"/>
    <w:aliases w:val="Bijschrift BFT"/>
    <w:basedOn w:val="ZsysbasisBFT"/>
    <w:next w:val="BasistekstBFT"/>
    <w:uiPriority w:val="31"/>
    <w:qFormat/>
    <w:rsid w:val="00CF0A3E"/>
    <w:pPr>
      <w:spacing w:after="0" w:line="200" w:lineRule="atLeast"/>
    </w:pPr>
    <w:rPr>
      <w:i/>
      <w:color w:val="0070BD" w:themeColor="accent4"/>
      <w:sz w:val="16"/>
    </w:rPr>
  </w:style>
  <w:style w:type="paragraph" w:customStyle="1" w:styleId="DocumentgegevenskopjeBFT">
    <w:name w:val="Documentgegevens kopje BFT"/>
    <w:basedOn w:val="ZsysbasisdocumentgegevensBFT"/>
    <w:uiPriority w:val="98"/>
    <w:semiHidden/>
    <w:rsid w:val="001D7E3F"/>
  </w:style>
  <w:style w:type="paragraph" w:customStyle="1" w:styleId="DocumentgegevensBFT">
    <w:name w:val="Documentgegevens BFT"/>
    <w:basedOn w:val="ZsysbasisdocumentgegevensBFT"/>
    <w:uiPriority w:val="98"/>
    <w:semiHidden/>
    <w:rsid w:val="001D7E3F"/>
  </w:style>
  <w:style w:type="paragraph" w:customStyle="1" w:styleId="DocumentnaamBFT">
    <w:name w:val="Documentnaam BFT"/>
    <w:basedOn w:val="ZsysbasisBFT"/>
    <w:next w:val="BasistekstBFT"/>
    <w:uiPriority w:val="98"/>
    <w:semiHidden/>
    <w:rsid w:val="00A70CFD"/>
    <w:pPr>
      <w:spacing w:after="0"/>
    </w:pPr>
  </w:style>
  <w:style w:type="character" w:styleId="Eindnootmarkering">
    <w:name w:val="endnote reference"/>
    <w:aliases w:val="Eindnootmarkering BFT"/>
    <w:basedOn w:val="Standaardalinea-lettertype"/>
    <w:uiPriority w:val="98"/>
    <w:semiHidden/>
    <w:rsid w:val="001D7E3F"/>
    <w:rPr>
      <w:vertAlign w:val="superscript"/>
    </w:rPr>
  </w:style>
  <w:style w:type="paragraph" w:styleId="Eindnoottekst">
    <w:name w:val="endnote text"/>
    <w:aliases w:val="Eindnoottekst BFT"/>
    <w:basedOn w:val="ZsysbasisBFT"/>
    <w:next w:val="BasistekstBFT"/>
    <w:link w:val="EindnoottekstChar"/>
    <w:uiPriority w:val="98"/>
    <w:semiHidden/>
    <w:rsid w:val="00A70CFD"/>
    <w:pPr>
      <w:spacing w:after="0"/>
    </w:pPr>
  </w:style>
  <w:style w:type="character" w:customStyle="1" w:styleId="EindnoottekstChar">
    <w:name w:val="Eindnoottekst Char"/>
    <w:aliases w:val="Eindnoottekst BFT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BFT"/>
    <w:basedOn w:val="Standaardalinea-lettertype"/>
    <w:uiPriority w:val="98"/>
    <w:semiHidden/>
    <w:rsid w:val="002A7B6A"/>
    <w:rPr>
      <w:color w:val="2C3E86" w:themeColor="accent1"/>
      <w:u w:val="single" w:color="FF24C2" w:themeColor="accent3"/>
    </w:rPr>
  </w:style>
  <w:style w:type="character" w:styleId="Hyperlink">
    <w:name w:val="Hyperlink"/>
    <w:aliases w:val="Hyperlink BFT,Hyperlink Health Base"/>
    <w:basedOn w:val="Standaardalinea-lettertype"/>
    <w:uiPriority w:val="99"/>
    <w:rsid w:val="00530BA3"/>
    <w:rPr>
      <w:color w:val="2C3E86" w:themeColor="accent1"/>
      <w:u w:val="single" w:color="FF24C2" w:themeColor="accent3"/>
    </w:rPr>
  </w:style>
  <w:style w:type="paragraph" w:styleId="Inhopg1">
    <w:name w:val="toc 1"/>
    <w:aliases w:val="Inhopg 1 BFT"/>
    <w:basedOn w:val="ZsysbasistocBFT"/>
    <w:next w:val="BasistekstBFT"/>
    <w:uiPriority w:val="39"/>
    <w:rsid w:val="00CB182C"/>
    <w:pPr>
      <w:ind w:left="680" w:hanging="680"/>
    </w:pPr>
    <w:rPr>
      <w:rFonts w:eastAsiaTheme="minorHAnsi" w:cstheme="minorBidi"/>
      <w:b/>
      <w:color w:val="2C3E86" w:themeColor="accent1"/>
      <w:szCs w:val="22"/>
      <w:lang w:eastAsia="en-US"/>
    </w:rPr>
  </w:style>
  <w:style w:type="paragraph" w:styleId="Inhopg2">
    <w:name w:val="toc 2"/>
    <w:aliases w:val="Inhopg 2 BFT"/>
    <w:basedOn w:val="ZsysbasistocBFT"/>
    <w:next w:val="BasistekstBFT"/>
    <w:uiPriority w:val="39"/>
    <w:rsid w:val="00C74D2E"/>
    <w:pPr>
      <w:ind w:left="1360" w:hanging="680"/>
    </w:pPr>
    <w:rPr>
      <w:rFonts w:eastAsiaTheme="minorHAnsi" w:cstheme="minorBidi"/>
      <w:b/>
      <w:color w:val="0070BD" w:themeColor="accent4"/>
      <w:szCs w:val="22"/>
      <w:lang w:eastAsia="en-US"/>
    </w:rPr>
  </w:style>
  <w:style w:type="paragraph" w:styleId="Inhopg3">
    <w:name w:val="toc 3"/>
    <w:aliases w:val="Inhopg 3 BFT"/>
    <w:basedOn w:val="ZsysbasistocBFT"/>
    <w:next w:val="BasistekstBFT"/>
    <w:uiPriority w:val="39"/>
    <w:rsid w:val="00C74D2E"/>
    <w:pPr>
      <w:ind w:left="2070"/>
    </w:pPr>
    <w:rPr>
      <w:rFonts w:eastAsiaTheme="minorHAnsi" w:cstheme="minorBidi"/>
      <w:b/>
      <w:color w:val="0070BD" w:themeColor="accent4"/>
      <w:szCs w:val="22"/>
      <w:lang w:eastAsia="en-US"/>
    </w:rPr>
  </w:style>
  <w:style w:type="paragraph" w:styleId="Inhopg4">
    <w:name w:val="toc 4"/>
    <w:aliases w:val="Inhopg 4 BFT"/>
    <w:basedOn w:val="ZsysbasistocBFT"/>
    <w:next w:val="BasistekstBFT"/>
    <w:uiPriority w:val="98"/>
    <w:semiHidden/>
    <w:rsid w:val="00A93DAA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Inhopg 5 BFT"/>
    <w:basedOn w:val="ZsysbasistocBFT"/>
    <w:next w:val="BasistekstBFT"/>
    <w:uiPriority w:val="98"/>
    <w:semiHidden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Inhopg 6 BFT"/>
    <w:basedOn w:val="ZsysbasistocBFT"/>
    <w:next w:val="BasistekstBFT"/>
    <w:uiPriority w:val="98"/>
    <w:semiHidden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Inhopg 7 BFT"/>
    <w:basedOn w:val="ZsysbasistocBFT"/>
    <w:next w:val="BasistekstBFT"/>
    <w:uiPriority w:val="98"/>
    <w:semiHidden/>
    <w:rsid w:val="00F001A6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Inhopg 8 BFT"/>
    <w:basedOn w:val="ZsysbasistocBFT"/>
    <w:next w:val="BasistekstBFT"/>
    <w:uiPriority w:val="98"/>
    <w:semiHidden/>
    <w:rsid w:val="008809AC"/>
    <w:rPr>
      <w:rFonts w:eastAsiaTheme="minorHAnsi" w:cstheme="minorBidi"/>
      <w:szCs w:val="22"/>
      <w:lang w:eastAsia="en-US"/>
    </w:rPr>
  </w:style>
  <w:style w:type="paragraph" w:styleId="Inhopg9">
    <w:name w:val="toc 9"/>
    <w:aliases w:val="Inhopg 9 BFT"/>
    <w:basedOn w:val="ZsysbasistocBFT"/>
    <w:next w:val="BasistekstBFT"/>
    <w:uiPriority w:val="98"/>
    <w:semiHidden/>
    <w:rsid w:val="008809AC"/>
    <w:rPr>
      <w:rFonts w:eastAsiaTheme="minorHAnsi" w:cstheme="minorBidi"/>
      <w:szCs w:val="22"/>
      <w:lang w:eastAsia="en-US"/>
    </w:rPr>
  </w:style>
  <w:style w:type="paragraph" w:customStyle="1" w:styleId="Kop1zondernummerBFT">
    <w:name w:val="Kop 1 zonder nummer BFT"/>
    <w:basedOn w:val="ZsysbasisBFT"/>
    <w:next w:val="BasistekstBFT"/>
    <w:uiPriority w:val="3"/>
    <w:qFormat/>
    <w:rsid w:val="00E96E77"/>
    <w:pPr>
      <w:keepNext/>
      <w:keepLines/>
      <w:spacing w:before="280" w:line="489" w:lineRule="atLeast"/>
      <w:outlineLvl w:val="0"/>
    </w:pPr>
    <w:rPr>
      <w:b/>
      <w:bCs/>
      <w:color w:val="0070BD" w:themeColor="accent4"/>
      <w:sz w:val="40"/>
      <w:szCs w:val="32"/>
    </w:rPr>
  </w:style>
  <w:style w:type="character" w:customStyle="1" w:styleId="Kop1Char">
    <w:name w:val="Kop 1 Char"/>
    <w:aliases w:val="Kop 1 BFT Char"/>
    <w:basedOn w:val="Standaardalinea-lettertype"/>
    <w:link w:val="Kop1"/>
    <w:uiPriority w:val="2"/>
    <w:rsid w:val="00E96E77"/>
    <w:rPr>
      <w:rFonts w:cs="Calibri"/>
      <w:b/>
      <w:bCs/>
      <w:color w:val="0070BD" w:themeColor="accent4"/>
      <w:sz w:val="40"/>
      <w:szCs w:val="32"/>
    </w:rPr>
  </w:style>
  <w:style w:type="paragraph" w:customStyle="1" w:styleId="Kop2zondernummerBFT">
    <w:name w:val="Kop 2 zonder nummer BFT"/>
    <w:basedOn w:val="ZsysbasisBFT"/>
    <w:next w:val="BasistekstBFT"/>
    <w:uiPriority w:val="5"/>
    <w:qFormat/>
    <w:rsid w:val="00A76186"/>
    <w:pPr>
      <w:keepNext/>
      <w:keepLines/>
      <w:spacing w:before="280" w:after="0"/>
      <w:outlineLvl w:val="1"/>
    </w:pPr>
    <w:rPr>
      <w:b/>
      <w:bCs/>
      <w:iCs/>
      <w:color w:val="2C3E86" w:themeColor="accent1"/>
      <w:sz w:val="24"/>
      <w:szCs w:val="28"/>
    </w:rPr>
  </w:style>
  <w:style w:type="character" w:customStyle="1" w:styleId="Kop2Char">
    <w:name w:val="Kop 2 Char"/>
    <w:aliases w:val="Kop 2 BFT Char"/>
    <w:basedOn w:val="Standaardalinea-lettertype"/>
    <w:link w:val="Kop2"/>
    <w:uiPriority w:val="4"/>
    <w:rsid w:val="00CF5C55"/>
    <w:rPr>
      <w:rFonts w:cs="Calibri"/>
      <w:b/>
      <w:bCs/>
      <w:iCs/>
      <w:color w:val="2C3E86" w:themeColor="accent1"/>
      <w:sz w:val="24"/>
      <w:szCs w:val="28"/>
    </w:rPr>
  </w:style>
  <w:style w:type="paragraph" w:customStyle="1" w:styleId="Kop3zondernummerBFT">
    <w:name w:val="Kop 3 zonder nummer BFT"/>
    <w:basedOn w:val="ZsysbasisBFT"/>
    <w:next w:val="BasistekstBFT"/>
    <w:uiPriority w:val="7"/>
    <w:qFormat/>
    <w:rsid w:val="00A76186"/>
    <w:pPr>
      <w:keepNext/>
      <w:keepLines/>
      <w:spacing w:before="280" w:after="0"/>
      <w:outlineLvl w:val="2"/>
    </w:pPr>
    <w:rPr>
      <w:b/>
      <w:iCs/>
      <w:color w:val="0070BD" w:themeColor="accent4"/>
    </w:rPr>
  </w:style>
  <w:style w:type="character" w:customStyle="1" w:styleId="Kop3Char">
    <w:name w:val="Kop 3 Char"/>
    <w:aliases w:val="Kop 3 BFT Char"/>
    <w:basedOn w:val="Standaardalinea-lettertype"/>
    <w:link w:val="Kop3"/>
    <w:uiPriority w:val="6"/>
    <w:rsid w:val="00A76186"/>
    <w:rPr>
      <w:rFonts w:cs="Calibri"/>
      <w:b/>
      <w:iCs/>
      <w:color w:val="0070BD" w:themeColor="accent4"/>
    </w:rPr>
  </w:style>
  <w:style w:type="paragraph" w:customStyle="1" w:styleId="Kop4zondernummerBFT">
    <w:name w:val="Kop 4 zonder nummer BFT"/>
    <w:basedOn w:val="ZsysbasisBFT"/>
    <w:next w:val="BasistekstBFT"/>
    <w:uiPriority w:val="9"/>
    <w:qFormat/>
    <w:rsid w:val="00915843"/>
    <w:pPr>
      <w:keepNext/>
      <w:keepLines/>
      <w:tabs>
        <w:tab w:val="left" w:pos="284"/>
      </w:tabs>
      <w:spacing w:before="280" w:after="0"/>
      <w:outlineLvl w:val="3"/>
    </w:pPr>
    <w:rPr>
      <w:bCs/>
      <w:i/>
      <w:color w:val="0070BD" w:themeColor="accent4"/>
      <w:szCs w:val="24"/>
    </w:rPr>
  </w:style>
  <w:style w:type="character" w:customStyle="1" w:styleId="Kop4Char">
    <w:name w:val="Kop 4 Char"/>
    <w:aliases w:val="Kop 4 BFT Char"/>
    <w:basedOn w:val="Standaardalinea-lettertype"/>
    <w:link w:val="Kop4"/>
    <w:uiPriority w:val="8"/>
    <w:rsid w:val="00C245DB"/>
    <w:rPr>
      <w:rFonts w:cs="Calibri"/>
      <w:bCs/>
      <w:i/>
      <w:color w:val="0070BD" w:themeColor="accent4"/>
      <w:szCs w:val="24"/>
    </w:rPr>
  </w:style>
  <w:style w:type="character" w:customStyle="1" w:styleId="Kop5Char">
    <w:name w:val="Kop 5 Char"/>
    <w:aliases w:val="Kop 5 BFT Char"/>
    <w:basedOn w:val="Standaardalinea-lettertype"/>
    <w:link w:val="Kop5"/>
    <w:uiPriority w:val="9"/>
    <w:rsid w:val="00C245DB"/>
    <w:rPr>
      <w:rFonts w:cs="Calibri"/>
      <w:bCs/>
      <w:i/>
      <w:iCs/>
      <w:color w:val="0070BD" w:themeColor="accent4"/>
      <w:szCs w:val="22"/>
    </w:rPr>
  </w:style>
  <w:style w:type="character" w:customStyle="1" w:styleId="Kop6Char">
    <w:name w:val="Kop 6 Char"/>
    <w:aliases w:val="Kop 6 BFT Char"/>
    <w:basedOn w:val="Standaardalinea-lettertype"/>
    <w:link w:val="Kop6"/>
    <w:uiPriority w:val="98"/>
    <w:semiHidden/>
    <w:rsid w:val="00A70CFD"/>
    <w:rPr>
      <w:rFonts w:cs="Calibri"/>
      <w:color w:val="231F20" w:themeColor="dark1"/>
    </w:rPr>
  </w:style>
  <w:style w:type="character" w:customStyle="1" w:styleId="Kop7Char">
    <w:name w:val="Kop 7 Char"/>
    <w:aliases w:val="Kop 7 BFT Char"/>
    <w:basedOn w:val="Standaardalinea-lettertype"/>
    <w:link w:val="Kop7"/>
    <w:uiPriority w:val="98"/>
    <w:semiHidden/>
    <w:rsid w:val="00A70CFD"/>
    <w:rPr>
      <w:rFonts w:cs="Calibri"/>
      <w:bCs/>
      <w:color w:val="231F20" w:themeColor="dark1"/>
    </w:rPr>
  </w:style>
  <w:style w:type="character" w:customStyle="1" w:styleId="Kop8Char">
    <w:name w:val="Kop 8 Char"/>
    <w:aliases w:val="Kop 8 BFT Char"/>
    <w:basedOn w:val="Standaardalinea-lettertype"/>
    <w:link w:val="Kop8"/>
    <w:uiPriority w:val="98"/>
    <w:semiHidden/>
    <w:rsid w:val="00A70CFD"/>
    <w:rPr>
      <w:rFonts w:cs="Calibri"/>
      <w:iCs/>
      <w:color w:val="231F20" w:themeColor="dark1"/>
    </w:rPr>
  </w:style>
  <w:style w:type="character" w:customStyle="1" w:styleId="Kop9Char">
    <w:name w:val="Kop 9 Char"/>
    <w:aliases w:val="Kop 9 BFT Char"/>
    <w:basedOn w:val="Standaardalinea-lettertype"/>
    <w:link w:val="Kop9"/>
    <w:uiPriority w:val="98"/>
    <w:semiHidden/>
    <w:rsid w:val="00A70CFD"/>
    <w:rPr>
      <w:rFonts w:cs="Calibri"/>
      <w:bCs/>
      <w:color w:val="231F20" w:themeColor="dark1"/>
    </w:rPr>
  </w:style>
  <w:style w:type="paragraph" w:customStyle="1" w:styleId="KoptekstBFT">
    <w:name w:val="Koptekst BFT"/>
    <w:basedOn w:val="ZsysbasisBFT"/>
    <w:uiPriority w:val="98"/>
    <w:semiHidden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BFT"/>
    <w:basedOn w:val="ZsysbasisBFT"/>
    <w:next w:val="BasistekstBFT"/>
    <w:uiPriority w:val="98"/>
    <w:semiHidden/>
    <w:rsid w:val="00A70CFD"/>
    <w:pPr>
      <w:spacing w:after="0"/>
    </w:pPr>
  </w:style>
  <w:style w:type="paragraph" w:customStyle="1" w:styleId="Opsommingbolletje1eniveauBFT">
    <w:name w:val="Opsomming bolletje 1e niveau BFT"/>
    <w:basedOn w:val="ZsysbasisBFT"/>
    <w:uiPriority w:val="15"/>
    <w:qFormat/>
    <w:rsid w:val="00C245DB"/>
    <w:pPr>
      <w:numPr>
        <w:numId w:val="24"/>
      </w:numPr>
      <w:suppressLineNumbers/>
      <w:spacing w:after="140"/>
      <w:contextualSpacing/>
    </w:pPr>
  </w:style>
  <w:style w:type="paragraph" w:customStyle="1" w:styleId="Opsommingbolletje2eniveauBFT">
    <w:name w:val="Opsomming bolletje 2e niveau BFT"/>
    <w:basedOn w:val="ZsysbasisBFT"/>
    <w:uiPriority w:val="16"/>
    <w:qFormat/>
    <w:rsid w:val="00C245DB"/>
    <w:pPr>
      <w:numPr>
        <w:ilvl w:val="1"/>
        <w:numId w:val="24"/>
      </w:numPr>
      <w:suppressLineNumbers/>
      <w:spacing w:after="140"/>
      <w:contextualSpacing/>
    </w:pPr>
  </w:style>
  <w:style w:type="paragraph" w:customStyle="1" w:styleId="Opsommingbolletje3eniveauBFT">
    <w:name w:val="Opsomming bolletje 3e niveau BFT"/>
    <w:basedOn w:val="ZsysbasisBFT"/>
    <w:uiPriority w:val="17"/>
    <w:qFormat/>
    <w:rsid w:val="00C245DB"/>
    <w:pPr>
      <w:numPr>
        <w:ilvl w:val="2"/>
        <w:numId w:val="24"/>
      </w:numPr>
      <w:suppressLineNumbers/>
      <w:spacing w:after="140"/>
      <w:contextualSpacing/>
    </w:pPr>
  </w:style>
  <w:style w:type="numbering" w:customStyle="1" w:styleId="OpsommingbolletjeBFT">
    <w:name w:val="Opsomming bolletje BFT"/>
    <w:uiPriority w:val="98"/>
    <w:semiHidden/>
    <w:rsid w:val="00C245DB"/>
    <w:pPr>
      <w:numPr>
        <w:numId w:val="11"/>
      </w:numPr>
    </w:pPr>
  </w:style>
  <w:style w:type="paragraph" w:customStyle="1" w:styleId="Opsommingletter1eniveauBFT">
    <w:name w:val="Opsomming letter 1e niveau BFT"/>
    <w:basedOn w:val="ZsysbasisBFT"/>
    <w:uiPriority w:val="18"/>
    <w:qFormat/>
    <w:rsid w:val="00C245DB"/>
    <w:pPr>
      <w:numPr>
        <w:numId w:val="25"/>
      </w:numPr>
      <w:suppressLineNumbers/>
      <w:spacing w:after="140"/>
      <w:contextualSpacing/>
    </w:pPr>
  </w:style>
  <w:style w:type="paragraph" w:customStyle="1" w:styleId="Opsommingletter2eniveauBFT">
    <w:name w:val="Opsomming letter 2e niveau BFT"/>
    <w:basedOn w:val="ZsysbasisBFT"/>
    <w:uiPriority w:val="19"/>
    <w:qFormat/>
    <w:rsid w:val="00C245DB"/>
    <w:pPr>
      <w:numPr>
        <w:ilvl w:val="1"/>
        <w:numId w:val="25"/>
      </w:numPr>
      <w:suppressLineNumbers/>
      <w:spacing w:after="140"/>
      <w:contextualSpacing/>
    </w:pPr>
  </w:style>
  <w:style w:type="paragraph" w:customStyle="1" w:styleId="Opsommingletter3eniveauBFT">
    <w:name w:val="Opsomming letter 3e niveau BFT"/>
    <w:basedOn w:val="ZsysbasisBFT"/>
    <w:uiPriority w:val="20"/>
    <w:qFormat/>
    <w:rsid w:val="00C245DB"/>
    <w:pPr>
      <w:numPr>
        <w:ilvl w:val="2"/>
        <w:numId w:val="25"/>
      </w:numPr>
      <w:suppressLineNumbers/>
      <w:spacing w:after="140"/>
      <w:contextualSpacing/>
    </w:pPr>
  </w:style>
  <w:style w:type="paragraph" w:customStyle="1" w:styleId="BasistekstzonderafstandBFT">
    <w:name w:val="Basistekst zonder afstand BFT"/>
    <w:basedOn w:val="ZsysbasisBFT"/>
    <w:uiPriority w:val="1"/>
    <w:qFormat/>
    <w:rsid w:val="008560BA"/>
    <w:pPr>
      <w:spacing w:after="0"/>
    </w:pPr>
  </w:style>
  <w:style w:type="paragraph" w:customStyle="1" w:styleId="Opsommingnummer1eniveauBFT">
    <w:name w:val="Opsomming nummer 1e niveau BFT"/>
    <w:basedOn w:val="ZsysbasisBFT"/>
    <w:uiPriority w:val="21"/>
    <w:qFormat/>
    <w:rsid w:val="00C245DB"/>
    <w:pPr>
      <w:numPr>
        <w:numId w:val="26"/>
      </w:numPr>
      <w:suppressLineNumbers/>
      <w:spacing w:after="140"/>
      <w:contextualSpacing/>
    </w:pPr>
  </w:style>
  <w:style w:type="paragraph" w:customStyle="1" w:styleId="Opsommingnummer2eniveauBFT">
    <w:name w:val="Opsomming nummer 2e niveau BFT"/>
    <w:basedOn w:val="ZsysbasisBFT"/>
    <w:uiPriority w:val="22"/>
    <w:qFormat/>
    <w:rsid w:val="00C245DB"/>
    <w:pPr>
      <w:numPr>
        <w:ilvl w:val="1"/>
        <w:numId w:val="26"/>
      </w:numPr>
      <w:suppressLineNumbers/>
      <w:spacing w:after="140"/>
      <w:contextualSpacing/>
    </w:pPr>
  </w:style>
  <w:style w:type="paragraph" w:customStyle="1" w:styleId="Opsommingnummer3eniveauBFT">
    <w:name w:val="Opsomming nummer 3e niveau BFT"/>
    <w:basedOn w:val="ZsysbasisBFT"/>
    <w:uiPriority w:val="23"/>
    <w:qFormat/>
    <w:rsid w:val="00C245DB"/>
    <w:pPr>
      <w:numPr>
        <w:ilvl w:val="2"/>
        <w:numId w:val="26"/>
      </w:numPr>
      <w:suppressLineNumbers/>
      <w:spacing w:after="140"/>
      <w:contextualSpacing/>
    </w:pPr>
  </w:style>
  <w:style w:type="numbering" w:customStyle="1" w:styleId="OpsommingletterBFT">
    <w:name w:val="Opsomming letter BFT"/>
    <w:uiPriority w:val="98"/>
    <w:semiHidden/>
    <w:rsid w:val="00C245DB"/>
    <w:pPr>
      <w:numPr>
        <w:numId w:val="17"/>
      </w:numPr>
    </w:pPr>
  </w:style>
  <w:style w:type="paragraph" w:customStyle="1" w:styleId="Opsommingstreepje1eniveauBFT">
    <w:name w:val="Opsomming streepje 1e niveau BFT"/>
    <w:basedOn w:val="ZsysbasisBFT"/>
    <w:uiPriority w:val="24"/>
    <w:qFormat/>
    <w:rsid w:val="00C245DB"/>
    <w:pPr>
      <w:numPr>
        <w:numId w:val="27"/>
      </w:numPr>
      <w:suppressLineNumbers/>
      <w:spacing w:after="140"/>
      <w:contextualSpacing/>
    </w:pPr>
  </w:style>
  <w:style w:type="paragraph" w:customStyle="1" w:styleId="Opsommingstreepje2eniveauBFT">
    <w:name w:val="Opsomming streepje 2e niveau BFT"/>
    <w:basedOn w:val="ZsysbasisBFT"/>
    <w:uiPriority w:val="25"/>
    <w:qFormat/>
    <w:rsid w:val="00C245DB"/>
    <w:pPr>
      <w:numPr>
        <w:ilvl w:val="1"/>
        <w:numId w:val="27"/>
      </w:numPr>
      <w:suppressLineNumbers/>
      <w:spacing w:after="140"/>
      <w:contextualSpacing/>
    </w:pPr>
  </w:style>
  <w:style w:type="paragraph" w:customStyle="1" w:styleId="Opsommingstreepje3eniveauBFT">
    <w:name w:val="Opsomming streepje 3e niveau BFT"/>
    <w:basedOn w:val="ZsysbasisBFT"/>
    <w:uiPriority w:val="26"/>
    <w:qFormat/>
    <w:rsid w:val="00C245DB"/>
    <w:pPr>
      <w:numPr>
        <w:ilvl w:val="2"/>
        <w:numId w:val="27"/>
      </w:numPr>
      <w:suppressLineNumbers/>
      <w:spacing w:after="140"/>
      <w:contextualSpacing/>
    </w:pPr>
  </w:style>
  <w:style w:type="numbering" w:customStyle="1" w:styleId="OpsommingstreepjeBFT">
    <w:name w:val="Opsomming streepje BFT"/>
    <w:uiPriority w:val="98"/>
    <w:semiHidden/>
    <w:rsid w:val="00C245DB"/>
    <w:pPr>
      <w:numPr>
        <w:numId w:val="12"/>
      </w:numPr>
    </w:pPr>
  </w:style>
  <w:style w:type="paragraph" w:customStyle="1" w:styleId="Opsommingteken1eniveauBFT">
    <w:name w:val="Opsomming teken 1e niveau BFT"/>
    <w:basedOn w:val="ZsysbasisBFT"/>
    <w:uiPriority w:val="27"/>
    <w:qFormat/>
    <w:rsid w:val="00C245DB"/>
    <w:pPr>
      <w:numPr>
        <w:numId w:val="28"/>
      </w:numPr>
      <w:suppressLineNumbers/>
      <w:spacing w:after="140"/>
      <w:contextualSpacing/>
    </w:pPr>
  </w:style>
  <w:style w:type="paragraph" w:customStyle="1" w:styleId="Opsommingteken2eniveauBFT">
    <w:name w:val="Opsomming teken 2e niveau BFT"/>
    <w:basedOn w:val="ZsysbasisBFT"/>
    <w:uiPriority w:val="28"/>
    <w:qFormat/>
    <w:rsid w:val="00C245DB"/>
    <w:pPr>
      <w:numPr>
        <w:ilvl w:val="1"/>
        <w:numId w:val="28"/>
      </w:numPr>
      <w:suppressLineNumbers/>
      <w:spacing w:after="140"/>
      <w:contextualSpacing/>
    </w:pPr>
  </w:style>
  <w:style w:type="paragraph" w:customStyle="1" w:styleId="Opsommingteken3eniveauBFT">
    <w:name w:val="Opsomming teken 3e niveau BFT"/>
    <w:basedOn w:val="ZsysbasisBFT"/>
    <w:uiPriority w:val="29"/>
    <w:qFormat/>
    <w:rsid w:val="00C245DB"/>
    <w:pPr>
      <w:numPr>
        <w:ilvl w:val="2"/>
        <w:numId w:val="28"/>
      </w:numPr>
      <w:suppressLineNumbers/>
      <w:spacing w:after="140"/>
      <w:contextualSpacing/>
    </w:pPr>
  </w:style>
  <w:style w:type="numbering" w:customStyle="1" w:styleId="OpsommingtekenBFT">
    <w:name w:val="Opsomming teken BFT"/>
    <w:uiPriority w:val="98"/>
    <w:semiHidden/>
    <w:rsid w:val="00C245DB"/>
    <w:pPr>
      <w:numPr>
        <w:numId w:val="13"/>
      </w:numPr>
    </w:pPr>
  </w:style>
  <w:style w:type="paragraph" w:customStyle="1" w:styleId="PaginanummerBFT">
    <w:name w:val="Paginanummer BFT"/>
    <w:basedOn w:val="ZsysbasisBFT"/>
    <w:uiPriority w:val="98"/>
    <w:semiHidden/>
    <w:rsid w:val="00F73D27"/>
    <w:pPr>
      <w:spacing w:after="0" w:line="200" w:lineRule="exact"/>
    </w:pPr>
    <w:rPr>
      <w:sz w:val="18"/>
    </w:rPr>
  </w:style>
  <w:style w:type="paragraph" w:customStyle="1" w:styleId="SubtitelBFT">
    <w:name w:val="Subtitel BFT"/>
    <w:basedOn w:val="ZsysbasisBFT"/>
    <w:uiPriority w:val="29"/>
    <w:qFormat/>
    <w:rsid w:val="00704735"/>
    <w:pPr>
      <w:keepLines/>
      <w:spacing w:after="0" w:line="440" w:lineRule="atLeast"/>
    </w:pPr>
    <w:rPr>
      <w:color w:val="FFFFFF" w:themeColor="light1"/>
      <w:sz w:val="36"/>
    </w:rPr>
  </w:style>
  <w:style w:type="paragraph" w:customStyle="1" w:styleId="TitelBFT">
    <w:name w:val="Titel BFT"/>
    <w:basedOn w:val="ZsysbasisBFT"/>
    <w:uiPriority w:val="28"/>
    <w:qFormat/>
    <w:rsid w:val="00FB38C1"/>
    <w:pPr>
      <w:keepLines/>
      <w:spacing w:after="370" w:line="840" w:lineRule="exact"/>
    </w:pPr>
    <w:rPr>
      <w:b/>
      <w:color w:val="FFFFFF" w:themeColor="background1"/>
      <w:sz w:val="80"/>
    </w:rPr>
  </w:style>
  <w:style w:type="character" w:styleId="Voetnootmarkering">
    <w:name w:val="footnote reference"/>
    <w:aliases w:val="Voetnootmarkering BFT"/>
    <w:basedOn w:val="Standaardalinea-lettertype"/>
    <w:uiPriority w:val="98"/>
    <w:semiHidden/>
    <w:rsid w:val="00F701CA"/>
    <w:rPr>
      <w:color w:val="0070BD" w:themeColor="accent4"/>
      <w:vertAlign w:val="superscript"/>
    </w:rPr>
  </w:style>
  <w:style w:type="paragraph" w:styleId="Voetnoottekst">
    <w:name w:val="footnote text"/>
    <w:aliases w:val="Voetnoottekst BFT"/>
    <w:basedOn w:val="ZsysbasisBFT"/>
    <w:link w:val="VoetnoottekstChar"/>
    <w:uiPriority w:val="98"/>
    <w:semiHidden/>
    <w:rsid w:val="0010236E"/>
    <w:pPr>
      <w:spacing w:after="0" w:line="200" w:lineRule="atLeast"/>
    </w:pPr>
    <w:rPr>
      <w:color w:val="0070BD" w:themeColor="accent4"/>
      <w:sz w:val="14"/>
    </w:rPr>
  </w:style>
  <w:style w:type="character" w:customStyle="1" w:styleId="VoetnoottekstChar">
    <w:name w:val="Voetnoottekst Char"/>
    <w:aliases w:val="Voetnoottekst BFT Char"/>
    <w:basedOn w:val="Standaardalinea-lettertype"/>
    <w:link w:val="Voetnoottekst"/>
    <w:uiPriority w:val="98"/>
    <w:semiHidden/>
    <w:rsid w:val="0010236E"/>
    <w:rPr>
      <w:rFonts w:cs="Calibri"/>
      <w:color w:val="0070BD" w:themeColor="accent4"/>
      <w:sz w:val="14"/>
    </w:rPr>
  </w:style>
  <w:style w:type="paragraph" w:customStyle="1" w:styleId="VoettekstBFT">
    <w:name w:val="Voettekst BFT"/>
    <w:basedOn w:val="ZsysbasisdocumentgegevensBFT"/>
    <w:uiPriority w:val="98"/>
    <w:semiHidden/>
    <w:rsid w:val="000878B0"/>
    <w:pPr>
      <w:spacing w:line="200" w:lineRule="exact"/>
    </w:pPr>
    <w:rPr>
      <w:b/>
      <w:color w:val="2C3E86" w:themeColor="accent1"/>
      <w:sz w:val="16"/>
    </w:rPr>
  </w:style>
  <w:style w:type="paragraph" w:customStyle="1" w:styleId="ZsysbasisdocumentgegevensBFT">
    <w:name w:val="Zsysbasisdocumentgegevens BFT"/>
    <w:basedOn w:val="ZsysbasisBFT"/>
    <w:next w:val="BasistekstBFT"/>
    <w:uiPriority w:val="98"/>
    <w:semiHidden/>
    <w:rsid w:val="007C2FAD"/>
    <w:pPr>
      <w:spacing w:after="0"/>
    </w:pPr>
    <w:rPr>
      <w:noProof/>
    </w:rPr>
  </w:style>
  <w:style w:type="paragraph" w:customStyle="1" w:styleId="ZsysbasistocBFT">
    <w:name w:val="Zsysbasistoc BFT"/>
    <w:basedOn w:val="ZsysbasisBFT"/>
    <w:next w:val="BasistekstBFT"/>
    <w:uiPriority w:val="98"/>
    <w:semiHidden/>
    <w:rsid w:val="009F2400"/>
    <w:pPr>
      <w:tabs>
        <w:tab w:val="right" w:pos="8616"/>
      </w:tabs>
      <w:spacing w:after="0"/>
      <w:ind w:left="709" w:right="567" w:hanging="709"/>
    </w:pPr>
  </w:style>
  <w:style w:type="paragraph" w:customStyle="1" w:styleId="ZsyseenpuntBFT">
    <w:name w:val="Zsyseenpunt BFT"/>
    <w:basedOn w:val="ZsysbasisBFT"/>
    <w:uiPriority w:val="98"/>
    <w:semiHidden/>
    <w:rsid w:val="00A70CFD"/>
    <w:pPr>
      <w:spacing w:after="0" w:line="20" w:lineRule="exact"/>
    </w:pPr>
    <w:rPr>
      <w:sz w:val="2"/>
    </w:rPr>
  </w:style>
  <w:style w:type="paragraph" w:customStyle="1" w:styleId="Zsysframepag11BFT">
    <w:name w:val="Zsysframepag1_1 BFT"/>
    <w:basedOn w:val="ZsysbasisBFT"/>
    <w:next w:val="BasistekstBFT"/>
    <w:uiPriority w:val="98"/>
    <w:semiHidden/>
    <w:rsid w:val="00F10353"/>
    <w:pPr>
      <w:framePr w:w="11907" w:h="4820" w:hRule="exact" w:wrap="around" w:vAnchor="page" w:hAnchor="page" w:x="1" w:y="1"/>
      <w:spacing w:after="0"/>
    </w:pPr>
  </w:style>
  <w:style w:type="table" w:customStyle="1" w:styleId="TabelstijlblancoBFT">
    <w:name w:val="Tabelstijl blanco BFT"/>
    <w:basedOn w:val="Standaardtabel"/>
    <w:uiPriority w:val="99"/>
    <w:qFormat/>
    <w:rsid w:val="001D7E3F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zsysFldBFT">
    <w:name w:val="zsysFld BFT"/>
    <w:basedOn w:val="Standaardalinea-lettertype"/>
    <w:uiPriority w:val="98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BFT,Placeholder Health Base"/>
    <w:basedOn w:val="zsysFldBFT"/>
    <w:uiPriority w:val="98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BFT"/>
    <w:next w:val="BasistekstBFT"/>
    <w:link w:val="KoptekstChar"/>
    <w:uiPriority w:val="99"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E2552"/>
  </w:style>
  <w:style w:type="paragraph" w:styleId="Voettekst">
    <w:name w:val="footer"/>
    <w:basedOn w:val="ZsysbasisBFT"/>
    <w:next w:val="BasistekstBFT"/>
    <w:link w:val="VoettekstChar"/>
    <w:uiPriority w:val="99"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2552"/>
  </w:style>
  <w:style w:type="paragraph" w:styleId="Index1">
    <w:name w:val="index 1"/>
    <w:basedOn w:val="ZsysbasisBFT"/>
    <w:next w:val="BasistekstBFT"/>
    <w:uiPriority w:val="98"/>
    <w:semiHidden/>
    <w:rsid w:val="001A63A7"/>
  </w:style>
  <w:style w:type="paragraph" w:styleId="Index2">
    <w:name w:val="index 2"/>
    <w:basedOn w:val="ZsysbasisBFT"/>
    <w:next w:val="BasistekstBFT"/>
    <w:uiPriority w:val="98"/>
    <w:semiHidden/>
    <w:rsid w:val="001A63A7"/>
  </w:style>
  <w:style w:type="paragraph" w:styleId="Index3">
    <w:name w:val="index 3"/>
    <w:basedOn w:val="ZsysbasisBFT"/>
    <w:next w:val="BasistekstBFT"/>
    <w:uiPriority w:val="98"/>
    <w:semiHidden/>
    <w:rsid w:val="001A63A7"/>
  </w:style>
  <w:style w:type="paragraph" w:styleId="Index4">
    <w:name w:val="index 4"/>
    <w:basedOn w:val="ZsysbasisBFT"/>
    <w:next w:val="BasistekstBFT"/>
    <w:uiPriority w:val="98"/>
    <w:semiHidden/>
    <w:rsid w:val="001A63A7"/>
    <w:pPr>
      <w:ind w:left="720" w:hanging="181"/>
    </w:pPr>
  </w:style>
  <w:style w:type="paragraph" w:styleId="Index5">
    <w:name w:val="index 5"/>
    <w:basedOn w:val="ZsysbasisBFT"/>
    <w:next w:val="BasistekstBFT"/>
    <w:uiPriority w:val="98"/>
    <w:semiHidden/>
    <w:rsid w:val="001A63A7"/>
    <w:pPr>
      <w:ind w:left="901" w:hanging="181"/>
    </w:pPr>
  </w:style>
  <w:style w:type="paragraph" w:styleId="Index6">
    <w:name w:val="index 6"/>
    <w:basedOn w:val="ZsysbasisBFT"/>
    <w:next w:val="BasistekstBFT"/>
    <w:uiPriority w:val="98"/>
    <w:semiHidden/>
    <w:rsid w:val="001A63A7"/>
    <w:pPr>
      <w:ind w:left="1083" w:hanging="181"/>
    </w:pPr>
  </w:style>
  <w:style w:type="paragraph" w:styleId="Index7">
    <w:name w:val="index 7"/>
    <w:basedOn w:val="ZsysbasisBFT"/>
    <w:next w:val="BasistekstBFT"/>
    <w:uiPriority w:val="98"/>
    <w:semiHidden/>
    <w:rsid w:val="001A63A7"/>
    <w:pPr>
      <w:ind w:left="1258" w:hanging="181"/>
    </w:pPr>
  </w:style>
  <w:style w:type="paragraph" w:styleId="Index8">
    <w:name w:val="index 8"/>
    <w:basedOn w:val="ZsysbasisBFT"/>
    <w:next w:val="BasistekstBFT"/>
    <w:uiPriority w:val="98"/>
    <w:semiHidden/>
    <w:rsid w:val="001A63A7"/>
    <w:pPr>
      <w:ind w:left="1440" w:hanging="181"/>
    </w:pPr>
  </w:style>
  <w:style w:type="paragraph" w:styleId="Index9">
    <w:name w:val="index 9"/>
    <w:basedOn w:val="ZsysbasisBFT"/>
    <w:next w:val="BasistekstBFT"/>
    <w:uiPriority w:val="98"/>
    <w:semiHidden/>
    <w:rsid w:val="001A63A7"/>
    <w:pPr>
      <w:ind w:left="1621" w:hanging="181"/>
    </w:pPr>
  </w:style>
  <w:style w:type="paragraph" w:styleId="Indexkop">
    <w:name w:val="index heading"/>
    <w:basedOn w:val="ZsysbasisBFT"/>
    <w:next w:val="BasistekstBFT"/>
    <w:uiPriority w:val="98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8"/>
    <w:semiHidden/>
    <w:rsid w:val="007910B2"/>
  </w:style>
  <w:style w:type="paragraph" w:styleId="Standaardinspringing">
    <w:name w:val="Normal Indent"/>
    <w:basedOn w:val="ZsysbasisBFT"/>
    <w:next w:val="BasistekstBFT"/>
    <w:uiPriority w:val="98"/>
    <w:semiHidden/>
    <w:rsid w:val="007910B2"/>
    <w:pPr>
      <w:ind w:left="708"/>
    </w:pPr>
  </w:style>
  <w:style w:type="paragraph" w:styleId="Aanhef">
    <w:name w:val="Salutation"/>
    <w:basedOn w:val="ZsysbasisBFT"/>
    <w:next w:val="BasistekstBFT"/>
    <w:link w:val="AanhefChar"/>
    <w:uiPriority w:val="98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BFT"/>
    <w:next w:val="BasistekstBFT"/>
    <w:uiPriority w:val="98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BFT"/>
    <w:next w:val="BasistekstBFT"/>
    <w:link w:val="AfsluitingChar"/>
    <w:uiPriority w:val="98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BFT"/>
    <w:next w:val="BasistekstBFT"/>
    <w:uiPriority w:val="98"/>
    <w:semiHidden/>
    <w:rsid w:val="003A63DA"/>
    <w:rPr>
      <w:rFonts w:eastAsiaTheme="majorEastAsia" w:cstheme="majorBidi"/>
    </w:rPr>
  </w:style>
  <w:style w:type="paragraph" w:styleId="Ballontekst">
    <w:name w:val="Balloon Text"/>
    <w:basedOn w:val="ZsysbasisBFT"/>
    <w:next w:val="BasistekstBFT"/>
    <w:link w:val="BallontekstChar"/>
    <w:uiPriority w:val="98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BFT"/>
    <w:next w:val="BasistekstBFT"/>
    <w:link w:val="BerichtkopChar"/>
    <w:uiPriority w:val="98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BFT"/>
    <w:next w:val="BasistekstBFT"/>
    <w:uiPriority w:val="98"/>
    <w:semiHidden/>
    <w:rsid w:val="00630409"/>
  </w:style>
  <w:style w:type="paragraph" w:styleId="Bloktekst">
    <w:name w:val="Block Text"/>
    <w:basedOn w:val="ZsysbasisBFT"/>
    <w:next w:val="BasistekstBFT"/>
    <w:uiPriority w:val="98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BFT"/>
    <w:next w:val="BasistekstBFT"/>
    <w:uiPriority w:val="98"/>
    <w:semiHidden/>
    <w:rsid w:val="00E448D0"/>
  </w:style>
  <w:style w:type="paragraph" w:styleId="Citaat">
    <w:name w:val="Quote"/>
    <w:basedOn w:val="ZsysbasisBFT"/>
    <w:next w:val="BasistekstBFT"/>
    <w:link w:val="CitaatChar"/>
    <w:uiPriority w:val="98"/>
    <w:semiHidden/>
    <w:rsid w:val="00E448D0"/>
    <w:rPr>
      <w:i/>
      <w:iCs/>
      <w:color w:val="5D535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5D5356" w:themeColor="text1" w:themeTint="BF"/>
    </w:rPr>
  </w:style>
  <w:style w:type="paragraph" w:styleId="Datum">
    <w:name w:val="Date"/>
    <w:basedOn w:val="ZsysbasisBFT"/>
    <w:next w:val="BasistekstBFT"/>
    <w:link w:val="DatumChar"/>
    <w:uiPriority w:val="98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BFT"/>
    <w:next w:val="BasistekstBFT"/>
    <w:link w:val="DocumentstructuurChar"/>
    <w:uiPriority w:val="98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BFT"/>
    <w:next w:val="BasistekstBFT"/>
    <w:link w:val="DuidelijkcitaatChar"/>
    <w:uiPriority w:val="98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BFT"/>
    <w:link w:val="E-mailhandtekeningChar"/>
    <w:uiPriority w:val="98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8"/>
    <w:semiHidden/>
    <w:rsid w:val="00630409"/>
    <w:pPr>
      <w:spacing w:line="240" w:lineRule="auto"/>
    </w:pPr>
  </w:style>
  <w:style w:type="paragraph" w:styleId="Handtekening">
    <w:name w:val="Signature"/>
    <w:basedOn w:val="ZsysbasisBFT"/>
    <w:next w:val="BasistekstBFT"/>
    <w:link w:val="HandtekeningChar"/>
    <w:uiPriority w:val="98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8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8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8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630409"/>
  </w:style>
  <w:style w:type="paragraph" w:styleId="HTML-adres">
    <w:name w:val="HTML Address"/>
    <w:basedOn w:val="Standaard"/>
    <w:link w:val="HTML-adresChar"/>
    <w:uiPriority w:val="98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8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8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8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BFT"/>
    <w:next w:val="BasistekstBFT"/>
    <w:uiPriority w:val="98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BFT"/>
    <w:uiPriority w:val="98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BFT"/>
    <w:next w:val="BasistekstBFT"/>
    <w:uiPriority w:val="98"/>
    <w:semiHidden/>
    <w:rsid w:val="00B454E0"/>
    <w:pPr>
      <w:ind w:left="284" w:hanging="284"/>
      <w:contextualSpacing/>
    </w:pPr>
  </w:style>
  <w:style w:type="paragraph" w:styleId="Lijst2">
    <w:name w:val="List 2"/>
    <w:basedOn w:val="ZsysbasisBFT"/>
    <w:next w:val="BasistekstBFT"/>
    <w:uiPriority w:val="98"/>
    <w:semiHidden/>
    <w:rsid w:val="00B454E0"/>
    <w:pPr>
      <w:ind w:left="568" w:hanging="284"/>
      <w:contextualSpacing/>
    </w:pPr>
  </w:style>
  <w:style w:type="paragraph" w:styleId="Lijst3">
    <w:name w:val="List 3"/>
    <w:basedOn w:val="ZsysbasisBFT"/>
    <w:next w:val="BasistekstBFT"/>
    <w:uiPriority w:val="98"/>
    <w:semiHidden/>
    <w:rsid w:val="00630409"/>
    <w:pPr>
      <w:ind w:left="849" w:hanging="283"/>
      <w:contextualSpacing/>
    </w:pPr>
  </w:style>
  <w:style w:type="paragraph" w:styleId="Lijst4">
    <w:name w:val="List 4"/>
    <w:basedOn w:val="ZsysbasisBFT"/>
    <w:next w:val="BasistekstBFT"/>
    <w:uiPriority w:val="98"/>
    <w:semiHidden/>
    <w:rsid w:val="00630409"/>
    <w:pPr>
      <w:ind w:left="1132" w:hanging="283"/>
      <w:contextualSpacing/>
    </w:pPr>
  </w:style>
  <w:style w:type="paragraph" w:styleId="Lijst5">
    <w:name w:val="List 5"/>
    <w:basedOn w:val="ZsysbasisBFT"/>
    <w:next w:val="BasistekstBFT"/>
    <w:uiPriority w:val="98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BFT"/>
    <w:next w:val="BasistekstBFT"/>
    <w:uiPriority w:val="98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BFT"/>
    <w:next w:val="BasistekstBFT"/>
    <w:uiPriority w:val="98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BFT"/>
    <w:next w:val="BasistekstBFT"/>
    <w:uiPriority w:val="98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BFT"/>
    <w:next w:val="BasistekstBFT"/>
    <w:uiPriority w:val="98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BFT"/>
    <w:next w:val="BasistekstBFT"/>
    <w:uiPriority w:val="98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BFT"/>
    <w:next w:val="BasistekstBFT"/>
    <w:uiPriority w:val="98"/>
    <w:semiHidden/>
    <w:rsid w:val="00630409"/>
    <w:pPr>
      <w:ind w:left="720"/>
      <w:contextualSpacing/>
    </w:pPr>
  </w:style>
  <w:style w:type="paragraph" w:styleId="Lijstnummering">
    <w:name w:val="List Number"/>
    <w:basedOn w:val="ZsysbasisBFT"/>
    <w:next w:val="BasistekstBFT"/>
    <w:uiPriority w:val="98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BFT"/>
    <w:next w:val="BasistekstBFT"/>
    <w:uiPriority w:val="98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BFT"/>
    <w:next w:val="BasistekstBFT"/>
    <w:uiPriority w:val="98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BFT"/>
    <w:next w:val="BasistekstBFT"/>
    <w:uiPriority w:val="98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BFT"/>
    <w:next w:val="BasistekstBFT"/>
    <w:uiPriority w:val="98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BFT"/>
    <w:next w:val="BasistekstBFT"/>
    <w:uiPriority w:val="98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BFT"/>
    <w:next w:val="BasistekstBFT"/>
    <w:uiPriority w:val="98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BFT"/>
    <w:next w:val="BasistekstBFT"/>
    <w:uiPriority w:val="98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BFT"/>
    <w:next w:val="BasistekstBFT"/>
    <w:uiPriority w:val="98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BFT"/>
    <w:next w:val="BasistekstBFT"/>
    <w:uiPriority w:val="98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BFT"/>
    <w:next w:val="BasistekstBFT"/>
    <w:link w:val="MacrotekstChar"/>
    <w:uiPriority w:val="98"/>
    <w:semiHidden/>
    <w:rsid w:val="00C9251C"/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8"/>
    <w:semiHidden/>
    <w:rsid w:val="00630409"/>
    <w:rPr>
      <w:i/>
      <w:iCs/>
    </w:rPr>
  </w:style>
  <w:style w:type="paragraph" w:styleId="Normaalweb">
    <w:name w:val="Normal (Web)"/>
    <w:basedOn w:val="ZsysbasisBFT"/>
    <w:next w:val="BasistekstBFT"/>
    <w:uiPriority w:val="98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BFT"/>
    <w:next w:val="BasistekstBFT"/>
    <w:link w:val="NotitiekopChar"/>
    <w:uiPriority w:val="98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BFT"/>
    <w:next w:val="BasistekstBFT"/>
    <w:link w:val="OndertitelChar"/>
    <w:uiPriority w:val="98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BFT"/>
    <w:next w:val="BasistekstBFT"/>
    <w:link w:val="TekstopmerkingChar"/>
    <w:uiPriority w:val="98"/>
    <w:semiHidden/>
    <w:rsid w:val="000878B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BFT"/>
    <w:next w:val="BasistekstBFT"/>
    <w:link w:val="OnderwerpvanopmerkingChar"/>
    <w:uiPriority w:val="98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8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8"/>
    <w:semiHidden/>
    <w:rsid w:val="00630409"/>
  </w:style>
  <w:style w:type="paragraph" w:styleId="Plattetekst">
    <w:name w:val="Body Text"/>
    <w:basedOn w:val="ZsysbasisBFT"/>
    <w:next w:val="BasistekstBFT"/>
    <w:link w:val="PlattetekstChar"/>
    <w:uiPriority w:val="98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BFT"/>
    <w:next w:val="BasistekstBFT"/>
    <w:link w:val="Plattetekst2Char"/>
    <w:uiPriority w:val="98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BFT"/>
    <w:next w:val="BasistekstBFT"/>
    <w:link w:val="Plattetekst3Char"/>
    <w:uiPriority w:val="98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BFT"/>
    <w:next w:val="BasistekstBFT"/>
    <w:link w:val="PlatteteksteersteinspringingChar"/>
    <w:uiPriority w:val="98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BFT"/>
    <w:next w:val="BasistekstBFT"/>
    <w:link w:val="PlattetekstinspringenChar"/>
    <w:uiPriority w:val="98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BFT"/>
    <w:next w:val="BasistekstBFT"/>
    <w:link w:val="Platteteksteersteinspringing2Char"/>
    <w:uiPriority w:val="98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BFT"/>
    <w:next w:val="BasistekstBFT"/>
    <w:link w:val="Plattetekstinspringen2Char"/>
    <w:uiPriority w:val="98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BFT"/>
    <w:next w:val="BasistekstBFT"/>
    <w:link w:val="Plattetekstinspringen3Char"/>
    <w:uiPriority w:val="98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8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8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8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8"/>
    <w:semiHidden/>
    <w:rsid w:val="000878B0"/>
    <w:rPr>
      <w:smallCaps/>
      <w:color w:val="auto"/>
    </w:rPr>
  </w:style>
  <w:style w:type="paragraph" w:styleId="Tekstzonderopmaak">
    <w:name w:val="Plain Text"/>
    <w:basedOn w:val="ZsysbasisBFT"/>
    <w:next w:val="BasistekstBFT"/>
    <w:link w:val="TekstzonderopmaakChar"/>
    <w:uiPriority w:val="98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BFT"/>
    <w:next w:val="BasistekstBFT"/>
    <w:link w:val="TitelChar"/>
    <w:uiPriority w:val="98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8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8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8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8"/>
    <w:semiHidden/>
    <w:rsid w:val="000878B0"/>
    <w:rPr>
      <w:b w:val="0"/>
      <w:bCs/>
    </w:rPr>
  </w:style>
  <w:style w:type="numbering" w:customStyle="1" w:styleId="BijlagenummeringBFT">
    <w:name w:val="Bijlagenummering BFT"/>
    <w:uiPriority w:val="98"/>
    <w:semiHidden/>
    <w:rsid w:val="00820B6D"/>
    <w:pPr>
      <w:numPr>
        <w:numId w:val="14"/>
      </w:numPr>
    </w:pPr>
  </w:style>
  <w:style w:type="numbering" w:customStyle="1" w:styleId="KopnummeringBFT">
    <w:name w:val="Kopnummering BFT"/>
    <w:uiPriority w:val="98"/>
    <w:semiHidden/>
    <w:rsid w:val="00AA2E8A"/>
    <w:pPr>
      <w:numPr>
        <w:numId w:val="15"/>
      </w:numPr>
    </w:pPr>
  </w:style>
  <w:style w:type="numbering" w:customStyle="1" w:styleId="OpsommingnummerBFT">
    <w:name w:val="Opsomming nummer BFT"/>
    <w:uiPriority w:val="98"/>
    <w:semiHidden/>
    <w:rsid w:val="00C245DB"/>
    <w:pPr>
      <w:numPr>
        <w:numId w:val="16"/>
      </w:numPr>
    </w:pPr>
  </w:style>
  <w:style w:type="numbering" w:styleId="111111">
    <w:name w:val="Outline List 2"/>
    <w:basedOn w:val="Geenlijst"/>
    <w:uiPriority w:val="98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8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8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E8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E4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E6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E6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6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64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C4F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17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2B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2B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2B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2B8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4C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06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0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0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0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09C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B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D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C8B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5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7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7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7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77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979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B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1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1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1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171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35CC1" w:themeColor="accent1" w:themeTint="BF"/>
        <w:left w:val="single" w:sz="8" w:space="0" w:color="435CC1" w:themeColor="accent1" w:themeTint="BF"/>
        <w:bottom w:val="single" w:sz="8" w:space="0" w:color="435CC1" w:themeColor="accent1" w:themeTint="BF"/>
        <w:right w:val="single" w:sz="8" w:space="0" w:color="435CC1" w:themeColor="accent1" w:themeTint="BF"/>
        <w:insideH w:val="single" w:sz="8" w:space="0" w:color="435CC1" w:themeColor="accent1" w:themeTint="BF"/>
        <w:insideV w:val="single" w:sz="8" w:space="0" w:color="435CC1" w:themeColor="accent1" w:themeTint="BF"/>
      </w:tblBorders>
    </w:tblPr>
    <w:tcPr>
      <w:shd w:val="clear" w:color="auto" w:fill="C1C9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5C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92D6" w:themeFill="accent1" w:themeFillTint="7F"/>
      </w:tcPr>
    </w:tblStylePr>
    <w:tblStylePr w:type="band1Horz">
      <w:tblPr/>
      <w:tcPr>
        <w:shd w:val="clear" w:color="auto" w:fill="8292D6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39D6FF" w:themeColor="accent2" w:themeTint="BF"/>
        <w:left w:val="single" w:sz="8" w:space="0" w:color="39D6FF" w:themeColor="accent2" w:themeTint="BF"/>
        <w:bottom w:val="single" w:sz="8" w:space="0" w:color="39D6FF" w:themeColor="accent2" w:themeTint="BF"/>
        <w:right w:val="single" w:sz="8" w:space="0" w:color="39D6FF" w:themeColor="accent2" w:themeTint="BF"/>
        <w:insideH w:val="single" w:sz="8" w:space="0" w:color="39D6FF" w:themeColor="accent2" w:themeTint="BF"/>
        <w:insideV w:val="single" w:sz="8" w:space="0" w:color="39D6FF" w:themeColor="accent2" w:themeTint="BF"/>
      </w:tblBorders>
    </w:tblPr>
    <w:tcPr>
      <w:shd w:val="clear" w:color="auto" w:fill="BD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D6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4FF" w:themeFill="accent2" w:themeFillTint="7F"/>
      </w:tcPr>
    </w:tblStylePr>
    <w:tblStylePr w:type="band1Horz">
      <w:tblPr/>
      <w:tcPr>
        <w:shd w:val="clear" w:color="auto" w:fill="7BE4FF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5AD0" w:themeColor="accent3" w:themeTint="BF"/>
        <w:left w:val="single" w:sz="8" w:space="0" w:color="FF5AD0" w:themeColor="accent3" w:themeTint="BF"/>
        <w:bottom w:val="single" w:sz="8" w:space="0" w:color="FF5AD0" w:themeColor="accent3" w:themeTint="BF"/>
        <w:right w:val="single" w:sz="8" w:space="0" w:color="FF5AD0" w:themeColor="accent3" w:themeTint="BF"/>
        <w:insideH w:val="single" w:sz="8" w:space="0" w:color="FF5AD0" w:themeColor="accent3" w:themeTint="BF"/>
        <w:insideV w:val="single" w:sz="8" w:space="0" w:color="FF5AD0" w:themeColor="accent3" w:themeTint="BF"/>
      </w:tblBorders>
    </w:tblPr>
    <w:tcPr>
      <w:shd w:val="clear" w:color="auto" w:fill="FFC8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5A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1E0" w:themeFill="accent3" w:themeFillTint="7F"/>
      </w:tcPr>
    </w:tblStylePr>
    <w:tblStylePr w:type="band1Horz">
      <w:tblPr/>
      <w:tcPr>
        <w:shd w:val="clear" w:color="auto" w:fill="FF91E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E9CFF" w:themeColor="accent4" w:themeTint="BF"/>
        <w:left w:val="single" w:sz="8" w:space="0" w:color="0E9CFF" w:themeColor="accent4" w:themeTint="BF"/>
        <w:bottom w:val="single" w:sz="8" w:space="0" w:color="0E9CFF" w:themeColor="accent4" w:themeTint="BF"/>
        <w:right w:val="single" w:sz="8" w:space="0" w:color="0E9CFF" w:themeColor="accent4" w:themeTint="BF"/>
        <w:insideH w:val="single" w:sz="8" w:space="0" w:color="0E9CFF" w:themeColor="accent4" w:themeTint="BF"/>
        <w:insideV w:val="single" w:sz="8" w:space="0" w:color="0E9CFF" w:themeColor="accent4" w:themeTint="BF"/>
      </w:tblBorders>
    </w:tblPr>
    <w:tcPr>
      <w:shd w:val="clear" w:color="auto" w:fill="AFD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9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BDFF" w:themeFill="accent4" w:themeFillTint="7F"/>
      </w:tcPr>
    </w:tblStylePr>
    <w:tblStylePr w:type="band1Horz">
      <w:tblPr/>
      <w:tcPr>
        <w:shd w:val="clear" w:color="auto" w:fill="5FBD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ED5C9" w:themeColor="accent5" w:themeTint="BF"/>
        <w:left w:val="single" w:sz="8" w:space="0" w:color="DED5C9" w:themeColor="accent5" w:themeTint="BF"/>
        <w:bottom w:val="single" w:sz="8" w:space="0" w:color="DED5C9" w:themeColor="accent5" w:themeTint="BF"/>
        <w:right w:val="single" w:sz="8" w:space="0" w:color="DED5C9" w:themeColor="accent5" w:themeTint="BF"/>
        <w:insideH w:val="single" w:sz="8" w:space="0" w:color="DED5C9" w:themeColor="accent5" w:themeTint="BF"/>
        <w:insideV w:val="single" w:sz="8" w:space="0" w:color="DED5C9" w:themeColor="accent5" w:themeTint="BF"/>
      </w:tblBorders>
    </w:tblPr>
    <w:tcPr>
      <w:shd w:val="clear" w:color="auto" w:fill="F4F1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D5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3DB" w:themeFill="accent5" w:themeFillTint="7F"/>
      </w:tcPr>
    </w:tblStylePr>
    <w:tblStylePr w:type="band1Horz">
      <w:tblPr/>
      <w:tcPr>
        <w:shd w:val="clear" w:color="auto" w:fill="E9E3DB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B1B1B1" w:themeColor="accent6" w:themeTint="BF"/>
        <w:left w:val="single" w:sz="8" w:space="0" w:color="B1B1B1" w:themeColor="accent6" w:themeTint="BF"/>
        <w:bottom w:val="single" w:sz="8" w:space="0" w:color="B1B1B1" w:themeColor="accent6" w:themeTint="BF"/>
        <w:right w:val="single" w:sz="8" w:space="0" w:color="B1B1B1" w:themeColor="accent6" w:themeTint="BF"/>
        <w:insideH w:val="single" w:sz="8" w:space="0" w:color="B1B1B1" w:themeColor="accent6" w:themeTint="BF"/>
        <w:insideV w:val="single" w:sz="8" w:space="0" w:color="B1B1B1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1B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accent6" w:themeFillTint="7F"/>
      </w:tcPr>
    </w:tblStylePr>
    <w:tblStylePr w:type="band1Horz">
      <w:tblPr/>
      <w:tcPr>
        <w:shd w:val="clear" w:color="auto" w:fill="CBCBCB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C3E86" w:themeColor="accent1"/>
        <w:left w:val="single" w:sz="8" w:space="0" w:color="2C3E86" w:themeColor="accent1"/>
        <w:bottom w:val="single" w:sz="8" w:space="0" w:color="2C3E86" w:themeColor="accent1"/>
        <w:right w:val="single" w:sz="8" w:space="0" w:color="2C3E86" w:themeColor="accent1"/>
        <w:insideH w:val="single" w:sz="8" w:space="0" w:color="2C3E86" w:themeColor="accent1"/>
        <w:insideV w:val="single" w:sz="8" w:space="0" w:color="2C3E86" w:themeColor="accent1"/>
      </w:tblBorders>
    </w:tblPr>
    <w:tcPr>
      <w:shd w:val="clear" w:color="auto" w:fill="C1C9EA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E6E9F7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3EE" w:themeFill="accent1" w:themeFillTint="33"/>
      </w:tcPr>
    </w:tblStylePr>
    <w:tblStylePr w:type="band1Vert">
      <w:tblPr/>
      <w:tcPr>
        <w:shd w:val="clear" w:color="auto" w:fill="8292D6" w:themeFill="accent1" w:themeFillTint="7F"/>
      </w:tcPr>
    </w:tblStylePr>
    <w:tblStylePr w:type="band1Horz">
      <w:tblPr/>
      <w:tcPr>
        <w:tcBorders>
          <w:insideH w:val="single" w:sz="6" w:space="0" w:color="2C3E86" w:themeColor="accent1"/>
          <w:insideV w:val="single" w:sz="6" w:space="0" w:color="2C3E86" w:themeColor="accent1"/>
        </w:tcBorders>
        <w:shd w:val="clear" w:color="auto" w:fill="8292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C4F6" w:themeColor="accent2"/>
        <w:left w:val="single" w:sz="8" w:space="0" w:color="00C4F6" w:themeColor="accent2"/>
        <w:bottom w:val="single" w:sz="8" w:space="0" w:color="00C4F6" w:themeColor="accent2"/>
        <w:right w:val="single" w:sz="8" w:space="0" w:color="00C4F6" w:themeColor="accent2"/>
        <w:insideH w:val="single" w:sz="8" w:space="0" w:color="00C4F6" w:themeColor="accent2"/>
        <w:insideV w:val="single" w:sz="8" w:space="0" w:color="00C4F6" w:themeColor="accent2"/>
      </w:tblBorders>
    </w:tblPr>
    <w:tcPr>
      <w:shd w:val="clear" w:color="auto" w:fill="BDF1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5F9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4FF" w:themeFill="accent2" w:themeFillTint="33"/>
      </w:tcPr>
    </w:tblStylePr>
    <w:tblStylePr w:type="band1Vert">
      <w:tblPr/>
      <w:tcPr>
        <w:shd w:val="clear" w:color="auto" w:fill="7BE4FF" w:themeFill="accent2" w:themeFillTint="7F"/>
      </w:tcPr>
    </w:tblStylePr>
    <w:tblStylePr w:type="band1Horz">
      <w:tblPr/>
      <w:tcPr>
        <w:tcBorders>
          <w:insideH w:val="single" w:sz="6" w:space="0" w:color="00C4F6" w:themeColor="accent2"/>
          <w:insideV w:val="single" w:sz="6" w:space="0" w:color="00C4F6" w:themeColor="accent2"/>
        </w:tcBorders>
        <w:shd w:val="clear" w:color="auto" w:fill="7BE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24C2" w:themeColor="accent3"/>
        <w:left w:val="single" w:sz="8" w:space="0" w:color="FF24C2" w:themeColor="accent3"/>
        <w:bottom w:val="single" w:sz="8" w:space="0" w:color="FF24C2" w:themeColor="accent3"/>
        <w:right w:val="single" w:sz="8" w:space="0" w:color="FF24C2" w:themeColor="accent3"/>
        <w:insideH w:val="single" w:sz="8" w:space="0" w:color="FF24C2" w:themeColor="accent3"/>
        <w:insideV w:val="single" w:sz="8" w:space="0" w:color="FF24C2" w:themeColor="accent3"/>
      </w:tblBorders>
    </w:tblPr>
    <w:tcPr>
      <w:shd w:val="clear" w:color="auto" w:fill="FFC8E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FE9F8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F2" w:themeFill="accent3" w:themeFillTint="33"/>
      </w:tcPr>
    </w:tblStylePr>
    <w:tblStylePr w:type="band1Vert">
      <w:tblPr/>
      <w:tcPr>
        <w:shd w:val="clear" w:color="auto" w:fill="FF91E0" w:themeFill="accent3" w:themeFillTint="7F"/>
      </w:tcPr>
    </w:tblStylePr>
    <w:tblStylePr w:type="band1Horz">
      <w:tblPr/>
      <w:tcPr>
        <w:tcBorders>
          <w:insideH w:val="single" w:sz="6" w:space="0" w:color="FF24C2" w:themeColor="accent3"/>
          <w:insideV w:val="single" w:sz="6" w:space="0" w:color="FF24C2" w:themeColor="accent3"/>
        </w:tcBorders>
        <w:shd w:val="clear" w:color="auto" w:fill="FF91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0BD" w:themeColor="accent4"/>
        <w:left w:val="single" w:sz="8" w:space="0" w:color="0070BD" w:themeColor="accent4"/>
        <w:bottom w:val="single" w:sz="8" w:space="0" w:color="0070BD" w:themeColor="accent4"/>
        <w:right w:val="single" w:sz="8" w:space="0" w:color="0070BD" w:themeColor="accent4"/>
        <w:insideH w:val="single" w:sz="8" w:space="0" w:color="0070BD" w:themeColor="accent4"/>
        <w:insideV w:val="single" w:sz="8" w:space="0" w:color="0070BD" w:themeColor="accent4"/>
      </w:tblBorders>
    </w:tblPr>
    <w:tcPr>
      <w:shd w:val="clear" w:color="auto" w:fill="AFDEFF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DFF2FF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F" w:themeFill="accent4" w:themeFillTint="33"/>
      </w:tcPr>
    </w:tblStylePr>
    <w:tblStylePr w:type="band1Vert">
      <w:tblPr/>
      <w:tcPr>
        <w:shd w:val="clear" w:color="auto" w:fill="5FBDFF" w:themeFill="accent4" w:themeFillTint="7F"/>
      </w:tcPr>
    </w:tblStylePr>
    <w:tblStylePr w:type="band1Horz">
      <w:tblPr/>
      <w:tcPr>
        <w:tcBorders>
          <w:insideH w:val="single" w:sz="6" w:space="0" w:color="0070BD" w:themeColor="accent4"/>
          <w:insideV w:val="single" w:sz="6" w:space="0" w:color="0070BD" w:themeColor="accent4"/>
        </w:tcBorders>
        <w:shd w:val="clear" w:color="auto" w:fill="5FB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4C8B8" w:themeColor="accent5"/>
        <w:left w:val="single" w:sz="8" w:space="0" w:color="D4C8B8" w:themeColor="accent5"/>
        <w:bottom w:val="single" w:sz="8" w:space="0" w:color="D4C8B8" w:themeColor="accent5"/>
        <w:right w:val="single" w:sz="8" w:space="0" w:color="D4C8B8" w:themeColor="accent5"/>
        <w:insideH w:val="single" w:sz="8" w:space="0" w:color="D4C8B8" w:themeColor="accent5"/>
        <w:insideV w:val="single" w:sz="8" w:space="0" w:color="D4C8B8" w:themeColor="accent5"/>
      </w:tblBorders>
    </w:tblPr>
    <w:tcPr>
      <w:shd w:val="clear" w:color="auto" w:fill="F4F1ED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AF9F7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3F0" w:themeFill="accent5" w:themeFillTint="33"/>
      </w:tcPr>
    </w:tblStylePr>
    <w:tblStylePr w:type="band1Vert">
      <w:tblPr/>
      <w:tcPr>
        <w:shd w:val="clear" w:color="auto" w:fill="E9E3DB" w:themeFill="accent5" w:themeFillTint="7F"/>
      </w:tcPr>
    </w:tblStylePr>
    <w:tblStylePr w:type="band1Horz">
      <w:tblPr/>
      <w:tcPr>
        <w:tcBorders>
          <w:insideH w:val="single" w:sz="6" w:space="0" w:color="D4C8B8" w:themeColor="accent5"/>
          <w:insideV w:val="single" w:sz="6" w:space="0" w:color="D4C8B8" w:themeColor="accent5"/>
        </w:tcBorders>
        <w:shd w:val="clear" w:color="auto" w:fill="E9E3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79797" w:themeColor="accent6"/>
        <w:left w:val="single" w:sz="8" w:space="0" w:color="979797" w:themeColor="accent6"/>
        <w:bottom w:val="single" w:sz="8" w:space="0" w:color="979797" w:themeColor="accent6"/>
        <w:right w:val="single" w:sz="8" w:space="0" w:color="979797" w:themeColor="accent6"/>
        <w:insideH w:val="single" w:sz="8" w:space="0" w:color="979797" w:themeColor="accent6"/>
        <w:insideV w:val="single" w:sz="8" w:space="0" w:color="979797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4F4F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BCBCB" w:themeFill="accent6" w:themeFillTint="7F"/>
      </w:tcPr>
    </w:tblStylePr>
    <w:tblStylePr w:type="band1Horz">
      <w:tblPr/>
      <w:tcPr>
        <w:tcBorders>
          <w:insideH w:val="single" w:sz="6" w:space="0" w:color="979797" w:themeColor="accent6"/>
          <w:insideV w:val="single" w:sz="6" w:space="0" w:color="979797" w:themeColor="accent6"/>
        </w:tcBorders>
        <w:shd w:val="clear" w:color="auto" w:fill="CBCB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C9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E8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E8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E8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E8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92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92D6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4F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4F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4F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4F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4FF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8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4C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4C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4C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4C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1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1E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B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B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B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B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B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BD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1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C8B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C8B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C8B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C8B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3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3DB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979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979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979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979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B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BCB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35CC1" w:themeColor="accent1" w:themeTint="BF"/>
        <w:left w:val="single" w:sz="8" w:space="0" w:color="435CC1" w:themeColor="accent1" w:themeTint="BF"/>
        <w:bottom w:val="single" w:sz="8" w:space="0" w:color="435CC1" w:themeColor="accent1" w:themeTint="BF"/>
        <w:right w:val="single" w:sz="8" w:space="0" w:color="435CC1" w:themeColor="accent1" w:themeTint="BF"/>
        <w:insideH w:val="single" w:sz="8" w:space="0" w:color="435C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5CC1" w:themeColor="accent1" w:themeTint="BF"/>
          <w:left w:val="single" w:sz="8" w:space="0" w:color="435CC1" w:themeColor="accent1" w:themeTint="BF"/>
          <w:bottom w:val="single" w:sz="8" w:space="0" w:color="435CC1" w:themeColor="accent1" w:themeTint="BF"/>
          <w:right w:val="single" w:sz="8" w:space="0" w:color="435CC1" w:themeColor="accent1" w:themeTint="BF"/>
          <w:insideH w:val="nil"/>
          <w:insideV w:val="nil"/>
        </w:tcBorders>
        <w:shd w:val="clear" w:color="auto" w:fill="2C3E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5CC1" w:themeColor="accent1" w:themeTint="BF"/>
          <w:left w:val="single" w:sz="8" w:space="0" w:color="435CC1" w:themeColor="accent1" w:themeTint="BF"/>
          <w:bottom w:val="single" w:sz="8" w:space="0" w:color="435CC1" w:themeColor="accent1" w:themeTint="BF"/>
          <w:right w:val="single" w:sz="8" w:space="0" w:color="435C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9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C9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39D6FF" w:themeColor="accent2" w:themeTint="BF"/>
        <w:left w:val="single" w:sz="8" w:space="0" w:color="39D6FF" w:themeColor="accent2" w:themeTint="BF"/>
        <w:bottom w:val="single" w:sz="8" w:space="0" w:color="39D6FF" w:themeColor="accent2" w:themeTint="BF"/>
        <w:right w:val="single" w:sz="8" w:space="0" w:color="39D6FF" w:themeColor="accent2" w:themeTint="BF"/>
        <w:insideH w:val="single" w:sz="8" w:space="0" w:color="39D6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D6FF" w:themeColor="accent2" w:themeTint="BF"/>
          <w:left w:val="single" w:sz="8" w:space="0" w:color="39D6FF" w:themeColor="accent2" w:themeTint="BF"/>
          <w:bottom w:val="single" w:sz="8" w:space="0" w:color="39D6FF" w:themeColor="accent2" w:themeTint="BF"/>
          <w:right w:val="single" w:sz="8" w:space="0" w:color="39D6FF" w:themeColor="accent2" w:themeTint="BF"/>
          <w:insideH w:val="nil"/>
          <w:insideV w:val="nil"/>
        </w:tcBorders>
        <w:shd w:val="clear" w:color="auto" w:fill="00C4F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D6FF" w:themeColor="accent2" w:themeTint="BF"/>
          <w:left w:val="single" w:sz="8" w:space="0" w:color="39D6FF" w:themeColor="accent2" w:themeTint="BF"/>
          <w:bottom w:val="single" w:sz="8" w:space="0" w:color="39D6FF" w:themeColor="accent2" w:themeTint="BF"/>
          <w:right w:val="single" w:sz="8" w:space="0" w:color="39D6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5AD0" w:themeColor="accent3" w:themeTint="BF"/>
        <w:left w:val="single" w:sz="8" w:space="0" w:color="FF5AD0" w:themeColor="accent3" w:themeTint="BF"/>
        <w:bottom w:val="single" w:sz="8" w:space="0" w:color="FF5AD0" w:themeColor="accent3" w:themeTint="BF"/>
        <w:right w:val="single" w:sz="8" w:space="0" w:color="FF5AD0" w:themeColor="accent3" w:themeTint="BF"/>
        <w:insideH w:val="single" w:sz="8" w:space="0" w:color="FF5A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5AD0" w:themeColor="accent3" w:themeTint="BF"/>
          <w:left w:val="single" w:sz="8" w:space="0" w:color="FF5AD0" w:themeColor="accent3" w:themeTint="BF"/>
          <w:bottom w:val="single" w:sz="8" w:space="0" w:color="FF5AD0" w:themeColor="accent3" w:themeTint="BF"/>
          <w:right w:val="single" w:sz="8" w:space="0" w:color="FF5AD0" w:themeColor="accent3" w:themeTint="BF"/>
          <w:insideH w:val="nil"/>
          <w:insideV w:val="nil"/>
        </w:tcBorders>
        <w:shd w:val="clear" w:color="auto" w:fill="FF24C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AD0" w:themeColor="accent3" w:themeTint="BF"/>
          <w:left w:val="single" w:sz="8" w:space="0" w:color="FF5AD0" w:themeColor="accent3" w:themeTint="BF"/>
          <w:bottom w:val="single" w:sz="8" w:space="0" w:color="FF5AD0" w:themeColor="accent3" w:themeTint="BF"/>
          <w:right w:val="single" w:sz="8" w:space="0" w:color="FF5A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8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E9CFF" w:themeColor="accent4" w:themeTint="BF"/>
        <w:left w:val="single" w:sz="8" w:space="0" w:color="0E9CFF" w:themeColor="accent4" w:themeTint="BF"/>
        <w:bottom w:val="single" w:sz="8" w:space="0" w:color="0E9CFF" w:themeColor="accent4" w:themeTint="BF"/>
        <w:right w:val="single" w:sz="8" w:space="0" w:color="0E9CFF" w:themeColor="accent4" w:themeTint="BF"/>
        <w:insideH w:val="single" w:sz="8" w:space="0" w:color="0E9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9CFF" w:themeColor="accent4" w:themeTint="BF"/>
          <w:left w:val="single" w:sz="8" w:space="0" w:color="0E9CFF" w:themeColor="accent4" w:themeTint="BF"/>
          <w:bottom w:val="single" w:sz="8" w:space="0" w:color="0E9CFF" w:themeColor="accent4" w:themeTint="BF"/>
          <w:right w:val="single" w:sz="8" w:space="0" w:color="0E9CFF" w:themeColor="accent4" w:themeTint="BF"/>
          <w:insideH w:val="nil"/>
          <w:insideV w:val="nil"/>
        </w:tcBorders>
        <w:shd w:val="clear" w:color="auto" w:fill="0070B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9CFF" w:themeColor="accent4" w:themeTint="BF"/>
          <w:left w:val="single" w:sz="8" w:space="0" w:color="0E9CFF" w:themeColor="accent4" w:themeTint="BF"/>
          <w:bottom w:val="single" w:sz="8" w:space="0" w:color="0E9CFF" w:themeColor="accent4" w:themeTint="BF"/>
          <w:right w:val="single" w:sz="8" w:space="0" w:color="0E9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ED5C9" w:themeColor="accent5" w:themeTint="BF"/>
        <w:left w:val="single" w:sz="8" w:space="0" w:color="DED5C9" w:themeColor="accent5" w:themeTint="BF"/>
        <w:bottom w:val="single" w:sz="8" w:space="0" w:color="DED5C9" w:themeColor="accent5" w:themeTint="BF"/>
        <w:right w:val="single" w:sz="8" w:space="0" w:color="DED5C9" w:themeColor="accent5" w:themeTint="BF"/>
        <w:insideH w:val="single" w:sz="8" w:space="0" w:color="DED5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D5C9" w:themeColor="accent5" w:themeTint="BF"/>
          <w:left w:val="single" w:sz="8" w:space="0" w:color="DED5C9" w:themeColor="accent5" w:themeTint="BF"/>
          <w:bottom w:val="single" w:sz="8" w:space="0" w:color="DED5C9" w:themeColor="accent5" w:themeTint="BF"/>
          <w:right w:val="single" w:sz="8" w:space="0" w:color="DED5C9" w:themeColor="accent5" w:themeTint="BF"/>
          <w:insideH w:val="nil"/>
          <w:insideV w:val="nil"/>
        </w:tcBorders>
        <w:shd w:val="clear" w:color="auto" w:fill="D4C8B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D5C9" w:themeColor="accent5" w:themeTint="BF"/>
          <w:left w:val="single" w:sz="8" w:space="0" w:color="DED5C9" w:themeColor="accent5" w:themeTint="BF"/>
          <w:bottom w:val="single" w:sz="8" w:space="0" w:color="DED5C9" w:themeColor="accent5" w:themeTint="BF"/>
          <w:right w:val="single" w:sz="8" w:space="0" w:color="DED5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1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B1B1B1" w:themeColor="accent6" w:themeTint="BF"/>
        <w:left w:val="single" w:sz="8" w:space="0" w:color="B1B1B1" w:themeColor="accent6" w:themeTint="BF"/>
        <w:bottom w:val="single" w:sz="8" w:space="0" w:color="B1B1B1" w:themeColor="accent6" w:themeTint="BF"/>
        <w:right w:val="single" w:sz="8" w:space="0" w:color="B1B1B1" w:themeColor="accent6" w:themeTint="BF"/>
        <w:insideH w:val="single" w:sz="8" w:space="0" w:color="B1B1B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1B1" w:themeColor="accent6" w:themeTint="BF"/>
          <w:left w:val="single" w:sz="8" w:space="0" w:color="B1B1B1" w:themeColor="accent6" w:themeTint="BF"/>
          <w:bottom w:val="single" w:sz="8" w:space="0" w:color="B1B1B1" w:themeColor="accent6" w:themeTint="BF"/>
          <w:right w:val="single" w:sz="8" w:space="0" w:color="B1B1B1" w:themeColor="accent6" w:themeTint="BF"/>
          <w:insideH w:val="nil"/>
          <w:insideV w:val="nil"/>
        </w:tcBorders>
        <w:shd w:val="clear" w:color="auto" w:fill="97979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6" w:themeTint="BF"/>
          <w:left w:val="single" w:sz="8" w:space="0" w:color="B1B1B1" w:themeColor="accent6" w:themeTint="BF"/>
          <w:bottom w:val="single" w:sz="8" w:space="0" w:color="B1B1B1" w:themeColor="accent6" w:themeTint="BF"/>
          <w:right w:val="single" w:sz="8" w:space="0" w:color="B1B1B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E8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E8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E8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4F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4F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4F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4C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4C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4C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B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B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B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C8B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C8B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C8B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979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979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979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3E86" w:themeColor="accent1"/>
        <w:bottom w:val="single" w:sz="8" w:space="0" w:color="2C3E8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E8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C3E86" w:themeColor="accent1"/>
          <w:bottom w:val="single" w:sz="8" w:space="0" w:color="2C3E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E86" w:themeColor="accent1"/>
          <w:bottom w:val="single" w:sz="8" w:space="0" w:color="2C3E86" w:themeColor="accent1"/>
        </w:tcBorders>
      </w:tcPr>
    </w:tblStylePr>
    <w:tblStylePr w:type="band1Vert">
      <w:tblPr/>
      <w:tcPr>
        <w:shd w:val="clear" w:color="auto" w:fill="C1C9EA" w:themeFill="accent1" w:themeFillTint="3F"/>
      </w:tcPr>
    </w:tblStylePr>
    <w:tblStylePr w:type="band1Horz">
      <w:tblPr/>
      <w:tcPr>
        <w:shd w:val="clear" w:color="auto" w:fill="C1C9E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C4F6" w:themeColor="accent2"/>
        <w:bottom w:val="single" w:sz="8" w:space="0" w:color="00C4F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4F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C4F6" w:themeColor="accent2"/>
          <w:bottom w:val="single" w:sz="8" w:space="0" w:color="00C4F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4F6" w:themeColor="accent2"/>
          <w:bottom w:val="single" w:sz="8" w:space="0" w:color="00C4F6" w:themeColor="accent2"/>
        </w:tcBorders>
      </w:tcPr>
    </w:tblStylePr>
    <w:tblStylePr w:type="band1Vert">
      <w:tblPr/>
      <w:tcPr>
        <w:shd w:val="clear" w:color="auto" w:fill="BDF1FF" w:themeFill="accent2" w:themeFillTint="3F"/>
      </w:tcPr>
    </w:tblStylePr>
    <w:tblStylePr w:type="band1Horz">
      <w:tblPr/>
      <w:tcPr>
        <w:shd w:val="clear" w:color="auto" w:fill="BDF1FF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24C2" w:themeColor="accent3"/>
        <w:bottom w:val="single" w:sz="8" w:space="0" w:color="FF24C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4C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24C2" w:themeColor="accent3"/>
          <w:bottom w:val="single" w:sz="8" w:space="0" w:color="FF24C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4C2" w:themeColor="accent3"/>
          <w:bottom w:val="single" w:sz="8" w:space="0" w:color="FF24C2" w:themeColor="accent3"/>
        </w:tcBorders>
      </w:tcPr>
    </w:tblStylePr>
    <w:tblStylePr w:type="band1Vert">
      <w:tblPr/>
      <w:tcPr>
        <w:shd w:val="clear" w:color="auto" w:fill="FFC8EF" w:themeFill="accent3" w:themeFillTint="3F"/>
      </w:tcPr>
    </w:tblStylePr>
    <w:tblStylePr w:type="band1Horz">
      <w:tblPr/>
      <w:tcPr>
        <w:shd w:val="clear" w:color="auto" w:fill="FFC8EF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70BD" w:themeColor="accent4"/>
        <w:bottom w:val="single" w:sz="8" w:space="0" w:color="0070B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B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0BD" w:themeColor="accent4"/>
          <w:bottom w:val="single" w:sz="8" w:space="0" w:color="0070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BD" w:themeColor="accent4"/>
          <w:bottom w:val="single" w:sz="8" w:space="0" w:color="0070BD" w:themeColor="accent4"/>
        </w:tcBorders>
      </w:tcPr>
    </w:tblStylePr>
    <w:tblStylePr w:type="band1Vert">
      <w:tblPr/>
      <w:tcPr>
        <w:shd w:val="clear" w:color="auto" w:fill="AFDEFF" w:themeFill="accent4" w:themeFillTint="3F"/>
      </w:tcPr>
    </w:tblStylePr>
    <w:tblStylePr w:type="band1Horz">
      <w:tblPr/>
      <w:tcPr>
        <w:shd w:val="clear" w:color="auto" w:fill="AFDE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4C8B8" w:themeColor="accent5"/>
        <w:bottom w:val="single" w:sz="8" w:space="0" w:color="D4C8B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C8B8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4C8B8" w:themeColor="accent5"/>
          <w:bottom w:val="single" w:sz="8" w:space="0" w:color="D4C8B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C8B8" w:themeColor="accent5"/>
          <w:bottom w:val="single" w:sz="8" w:space="0" w:color="D4C8B8" w:themeColor="accent5"/>
        </w:tcBorders>
      </w:tcPr>
    </w:tblStylePr>
    <w:tblStylePr w:type="band1Vert">
      <w:tblPr/>
      <w:tcPr>
        <w:shd w:val="clear" w:color="auto" w:fill="F4F1ED" w:themeFill="accent5" w:themeFillTint="3F"/>
      </w:tcPr>
    </w:tblStylePr>
    <w:tblStylePr w:type="band1Horz">
      <w:tblPr/>
      <w:tcPr>
        <w:shd w:val="clear" w:color="auto" w:fill="F4F1ED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979797" w:themeColor="accent6"/>
        <w:bottom w:val="single" w:sz="8" w:space="0" w:color="97979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979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79797" w:themeColor="accent6"/>
          <w:bottom w:val="single" w:sz="8" w:space="0" w:color="97979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9797" w:themeColor="accent6"/>
          <w:bottom w:val="single" w:sz="8" w:space="0" w:color="979797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C3E86" w:themeColor="accent1"/>
        <w:left w:val="single" w:sz="8" w:space="0" w:color="2C3E86" w:themeColor="accent1"/>
        <w:bottom w:val="single" w:sz="8" w:space="0" w:color="2C3E86" w:themeColor="accent1"/>
        <w:right w:val="single" w:sz="8" w:space="0" w:color="2C3E8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E8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C3E8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E8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E8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9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9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C4F6" w:themeColor="accent2"/>
        <w:left w:val="single" w:sz="8" w:space="0" w:color="00C4F6" w:themeColor="accent2"/>
        <w:bottom w:val="single" w:sz="8" w:space="0" w:color="00C4F6" w:themeColor="accent2"/>
        <w:right w:val="single" w:sz="8" w:space="0" w:color="00C4F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4F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4F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4F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4F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24C2" w:themeColor="accent3"/>
        <w:left w:val="single" w:sz="8" w:space="0" w:color="FF24C2" w:themeColor="accent3"/>
        <w:bottom w:val="single" w:sz="8" w:space="0" w:color="FF24C2" w:themeColor="accent3"/>
        <w:right w:val="single" w:sz="8" w:space="0" w:color="FF24C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4C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4C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4C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4C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8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8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0BD" w:themeColor="accent4"/>
        <w:left w:val="single" w:sz="8" w:space="0" w:color="0070BD" w:themeColor="accent4"/>
        <w:bottom w:val="single" w:sz="8" w:space="0" w:color="0070BD" w:themeColor="accent4"/>
        <w:right w:val="single" w:sz="8" w:space="0" w:color="0070B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B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B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B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B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4C8B8" w:themeColor="accent5"/>
        <w:left w:val="single" w:sz="8" w:space="0" w:color="D4C8B8" w:themeColor="accent5"/>
        <w:bottom w:val="single" w:sz="8" w:space="0" w:color="D4C8B8" w:themeColor="accent5"/>
        <w:right w:val="single" w:sz="8" w:space="0" w:color="D4C8B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C8B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C8B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C8B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C8B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1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79797" w:themeColor="accent6"/>
        <w:left w:val="single" w:sz="8" w:space="0" w:color="979797" w:themeColor="accent6"/>
        <w:bottom w:val="single" w:sz="8" w:space="0" w:color="979797" w:themeColor="accent6"/>
        <w:right w:val="single" w:sz="8" w:space="0" w:color="97979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979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7979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979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979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3EE" w:themeFill="accent1" w:themeFillTint="33"/>
    </w:tcPr>
    <w:tblStylePr w:type="firstRow">
      <w:rPr>
        <w:b/>
        <w:bCs/>
      </w:rPr>
      <w:tblPr/>
      <w:tcPr>
        <w:shd w:val="clear" w:color="auto" w:fill="9AA8DE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9AA8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2E6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2E64" w:themeFill="accent1" w:themeFillShade="BF"/>
      </w:tcPr>
    </w:tblStylePr>
    <w:tblStylePr w:type="band1Vert">
      <w:tblPr/>
      <w:tcPr>
        <w:shd w:val="clear" w:color="auto" w:fill="8292D6" w:themeFill="accent1" w:themeFillTint="7F"/>
      </w:tcPr>
    </w:tblStylePr>
    <w:tblStylePr w:type="band1Horz">
      <w:tblPr/>
      <w:tcPr>
        <w:shd w:val="clear" w:color="auto" w:fill="8292D6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4FF" w:themeFill="accent2" w:themeFillTint="33"/>
    </w:tcPr>
    <w:tblStylePr w:type="firstRow">
      <w:rPr>
        <w:b/>
        <w:bCs/>
      </w:rPr>
      <w:tblPr/>
      <w:tcPr>
        <w:shd w:val="clear" w:color="auto" w:fill="95E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95E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2B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2B8" w:themeFill="accent2" w:themeFillShade="BF"/>
      </w:tcPr>
    </w:tblStylePr>
    <w:tblStylePr w:type="band1Vert">
      <w:tblPr/>
      <w:tcPr>
        <w:shd w:val="clear" w:color="auto" w:fill="7BE4FF" w:themeFill="accent2" w:themeFillTint="7F"/>
      </w:tcPr>
    </w:tblStylePr>
    <w:tblStylePr w:type="band1Horz">
      <w:tblPr/>
      <w:tcPr>
        <w:shd w:val="clear" w:color="auto" w:fill="7BE4FF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3F2" w:themeFill="accent3" w:themeFillTint="33"/>
    </w:tcPr>
    <w:tblStylePr w:type="firstRow">
      <w:rPr>
        <w:b/>
        <w:bCs/>
      </w:rPr>
      <w:tblPr/>
      <w:tcPr>
        <w:shd w:val="clear" w:color="auto" w:fill="FFA7E6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A7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900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9009C" w:themeFill="accent3" w:themeFillShade="BF"/>
      </w:tcPr>
    </w:tblStylePr>
    <w:tblStylePr w:type="band1Vert">
      <w:tblPr/>
      <w:tcPr>
        <w:shd w:val="clear" w:color="auto" w:fill="FF91E0" w:themeFill="accent3" w:themeFillTint="7F"/>
      </w:tcPr>
    </w:tblStylePr>
    <w:tblStylePr w:type="band1Horz">
      <w:tblPr/>
      <w:tcPr>
        <w:shd w:val="clear" w:color="auto" w:fill="FF91E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4FF" w:themeFill="accent4" w:themeFillTint="33"/>
    </w:tcPr>
    <w:tblStylePr w:type="firstRow">
      <w:rPr>
        <w:b/>
        <w:bCs/>
      </w:rPr>
      <w:tblPr/>
      <w:tcPr>
        <w:shd w:val="clear" w:color="auto" w:fill="7ECAFF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EC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3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38D" w:themeFill="accent4" w:themeFillShade="BF"/>
      </w:tcPr>
    </w:tblStylePr>
    <w:tblStylePr w:type="band1Vert">
      <w:tblPr/>
      <w:tcPr>
        <w:shd w:val="clear" w:color="auto" w:fill="5FBDFF" w:themeFill="accent4" w:themeFillTint="7F"/>
      </w:tcPr>
    </w:tblStylePr>
    <w:tblStylePr w:type="band1Horz">
      <w:tblPr/>
      <w:tcPr>
        <w:shd w:val="clear" w:color="auto" w:fill="5FBD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3F0" w:themeFill="accent5" w:themeFillTint="33"/>
    </w:tcPr>
    <w:tblStylePr w:type="firstRow">
      <w:rPr>
        <w:b/>
        <w:bCs/>
      </w:rPr>
      <w:tblPr/>
      <w:tcPr>
        <w:shd w:val="clear" w:color="auto" w:fill="EDE8E2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DE8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7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779" w:themeFill="accent5" w:themeFillShade="BF"/>
      </w:tcPr>
    </w:tblStylePr>
    <w:tblStylePr w:type="band1Vert">
      <w:tblPr/>
      <w:tcPr>
        <w:shd w:val="clear" w:color="auto" w:fill="E9E3DB" w:themeFill="accent5" w:themeFillTint="7F"/>
      </w:tcPr>
    </w:tblStylePr>
    <w:tblStylePr w:type="band1Horz">
      <w:tblPr/>
      <w:tcPr>
        <w:shd w:val="clear" w:color="auto" w:fill="E9E3DB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5D5D5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5D5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71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7171" w:themeFill="accent6" w:themeFillShade="BF"/>
      </w:tcPr>
    </w:tblStylePr>
    <w:tblStylePr w:type="band1Vert">
      <w:tblPr/>
      <w:tcPr>
        <w:shd w:val="clear" w:color="auto" w:fill="CBCBCB" w:themeFill="accent6" w:themeFillTint="7F"/>
      </w:tcPr>
    </w:tblStylePr>
    <w:tblStylePr w:type="band1Horz">
      <w:tblPr/>
      <w:tcPr>
        <w:shd w:val="clear" w:color="auto" w:fill="CBCBCB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00C4F6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4F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00C4F6" w:themeColor="accent2"/>
        <w:left w:val="single" w:sz="4" w:space="0" w:color="2C3E86" w:themeColor="accent1"/>
        <w:bottom w:val="single" w:sz="4" w:space="0" w:color="2C3E86" w:themeColor="accent1"/>
        <w:right w:val="single" w:sz="4" w:space="0" w:color="2C3E8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9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4F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55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550" w:themeColor="accent1" w:themeShade="99"/>
          <w:insideV w:val="nil"/>
        </w:tcBorders>
        <w:shd w:val="clear" w:color="auto" w:fill="1A255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550" w:themeFill="accent1" w:themeFillShade="99"/>
      </w:tcPr>
    </w:tblStylePr>
    <w:tblStylePr w:type="band1Vert">
      <w:tblPr/>
      <w:tcPr>
        <w:shd w:val="clear" w:color="auto" w:fill="9AA8DE" w:themeFill="accent1" w:themeFillTint="66"/>
      </w:tcPr>
    </w:tblStylePr>
    <w:tblStylePr w:type="band1Horz">
      <w:tblPr/>
      <w:tcPr>
        <w:shd w:val="clear" w:color="auto" w:fill="8292D6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00C4F6" w:themeColor="accent2"/>
        <w:left w:val="single" w:sz="4" w:space="0" w:color="00C4F6" w:themeColor="accent2"/>
        <w:bottom w:val="single" w:sz="4" w:space="0" w:color="00C4F6" w:themeColor="accent2"/>
        <w:right w:val="single" w:sz="4" w:space="0" w:color="00C4F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4F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59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593" w:themeColor="accent2" w:themeShade="99"/>
          <w:insideV w:val="nil"/>
        </w:tcBorders>
        <w:shd w:val="clear" w:color="auto" w:fill="00759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93" w:themeFill="accent2" w:themeFillShade="99"/>
      </w:tcPr>
    </w:tblStylePr>
    <w:tblStylePr w:type="band1Vert">
      <w:tblPr/>
      <w:tcPr>
        <w:shd w:val="clear" w:color="auto" w:fill="95E9FF" w:themeFill="accent2" w:themeFillTint="66"/>
      </w:tcPr>
    </w:tblStylePr>
    <w:tblStylePr w:type="band1Horz">
      <w:tblPr/>
      <w:tcPr>
        <w:shd w:val="clear" w:color="auto" w:fill="7BE4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0070BD" w:themeColor="accent4"/>
        <w:left w:val="single" w:sz="4" w:space="0" w:color="FF24C2" w:themeColor="accent3"/>
        <w:bottom w:val="single" w:sz="4" w:space="0" w:color="FF24C2" w:themeColor="accent3"/>
        <w:right w:val="single" w:sz="4" w:space="0" w:color="FF24C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B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07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07D" w:themeColor="accent3" w:themeShade="99"/>
          <w:insideV w:val="nil"/>
        </w:tcBorders>
        <w:shd w:val="clear" w:color="auto" w:fill="AE007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07D" w:themeFill="accent3" w:themeFillShade="99"/>
      </w:tcPr>
    </w:tblStylePr>
    <w:tblStylePr w:type="band1Vert">
      <w:tblPr/>
      <w:tcPr>
        <w:shd w:val="clear" w:color="auto" w:fill="FFA7E6" w:themeFill="accent3" w:themeFillTint="66"/>
      </w:tcPr>
    </w:tblStylePr>
    <w:tblStylePr w:type="band1Horz">
      <w:tblPr/>
      <w:tcPr>
        <w:shd w:val="clear" w:color="auto" w:fill="FF91E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FF24C2" w:themeColor="accent3"/>
        <w:left w:val="single" w:sz="4" w:space="0" w:color="0070BD" w:themeColor="accent4"/>
        <w:bottom w:val="single" w:sz="4" w:space="0" w:color="0070BD" w:themeColor="accent4"/>
        <w:right w:val="single" w:sz="4" w:space="0" w:color="0070B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C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71" w:themeColor="accent4" w:themeShade="99"/>
          <w:insideV w:val="nil"/>
        </w:tcBorders>
        <w:shd w:val="clear" w:color="auto" w:fill="0043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1" w:themeFill="accent4" w:themeFillShade="99"/>
      </w:tcPr>
    </w:tblStylePr>
    <w:tblStylePr w:type="band1Vert">
      <w:tblPr/>
      <w:tcPr>
        <w:shd w:val="clear" w:color="auto" w:fill="7ECAFF" w:themeFill="accent4" w:themeFillTint="66"/>
      </w:tcPr>
    </w:tblStylePr>
    <w:tblStylePr w:type="band1Horz">
      <w:tblPr/>
      <w:tcPr>
        <w:shd w:val="clear" w:color="auto" w:fill="5FBDFF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979797" w:themeColor="accent6"/>
        <w:left w:val="single" w:sz="4" w:space="0" w:color="D4C8B8" w:themeColor="accent5"/>
        <w:bottom w:val="single" w:sz="4" w:space="0" w:color="D4C8B8" w:themeColor="accent5"/>
        <w:right w:val="single" w:sz="4" w:space="0" w:color="D4C8B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979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7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7A59" w:themeColor="accent5" w:themeShade="99"/>
          <w:insideV w:val="nil"/>
        </w:tcBorders>
        <w:shd w:val="clear" w:color="auto" w:fill="937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7A59" w:themeFill="accent5" w:themeFillShade="99"/>
      </w:tcPr>
    </w:tblStylePr>
    <w:tblStylePr w:type="band1Vert">
      <w:tblPr/>
      <w:tcPr>
        <w:shd w:val="clear" w:color="auto" w:fill="EDE8E2" w:themeFill="accent5" w:themeFillTint="66"/>
      </w:tcPr>
    </w:tblStylePr>
    <w:tblStylePr w:type="band1Horz">
      <w:tblPr/>
      <w:tcPr>
        <w:shd w:val="clear" w:color="auto" w:fill="E9E3DB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4" w:space="0" w:color="D4C8B8" w:themeColor="accent5"/>
        <w:left w:val="single" w:sz="4" w:space="0" w:color="979797" w:themeColor="accent6"/>
        <w:bottom w:val="single" w:sz="4" w:space="0" w:color="979797" w:themeColor="accent6"/>
        <w:right w:val="single" w:sz="4" w:space="0" w:color="97979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C8B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6" w:themeShade="99"/>
          <w:insideV w:val="nil"/>
        </w:tcBorders>
        <w:shd w:val="clear" w:color="auto" w:fill="5A5A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6" w:themeFillShade="99"/>
      </w:tcPr>
    </w:tblStylePr>
    <w:tblStylePr w:type="band1Vert">
      <w:tblPr/>
      <w:tcPr>
        <w:shd w:val="clear" w:color="auto" w:fill="D5D5D5" w:themeFill="accent6" w:themeFillTint="66"/>
      </w:tcPr>
    </w:tblStylePr>
    <w:tblStylePr w:type="band1Horz">
      <w:tblPr/>
      <w:tcPr>
        <w:shd w:val="clear" w:color="auto" w:fill="CBCBCB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CC4" w:themeFill="accent2" w:themeFillShade="CC"/>
      </w:tcPr>
    </w:tblStylePr>
    <w:tblStylePr w:type="lastRow">
      <w:rPr>
        <w:b/>
        <w:bCs/>
        <w:color w:val="009CC4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E6E9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CC4" w:themeFill="accent2" w:themeFillShade="CC"/>
      </w:tcPr>
    </w:tblStylePr>
    <w:tblStylePr w:type="lastRow">
      <w:rPr>
        <w:b/>
        <w:bCs/>
        <w:color w:val="009CC4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9EA" w:themeFill="accent1" w:themeFillTint="3F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E5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CC4" w:themeFill="accent2" w:themeFillShade="CC"/>
      </w:tcPr>
    </w:tblStylePr>
    <w:tblStylePr w:type="lastRow">
      <w:rPr>
        <w:b/>
        <w:bCs/>
        <w:color w:val="009CC4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F" w:themeFill="accent2" w:themeFillTint="3F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FFE9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97" w:themeFill="accent4" w:themeFillShade="CC"/>
      </w:tcPr>
    </w:tblStylePr>
    <w:tblStylePr w:type="lastRow">
      <w:rPr>
        <w:b/>
        <w:bCs/>
        <w:color w:val="005997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F" w:themeFill="accent3" w:themeFillTint="3F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DFF2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A6" w:themeFill="accent3" w:themeFillShade="CC"/>
      </w:tcPr>
    </w:tblStylePr>
    <w:tblStylePr w:type="lastRow">
      <w:rPr>
        <w:b/>
        <w:bCs/>
        <w:color w:val="E800A6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EFF" w:themeFill="accent4" w:themeFillTint="3F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FAF9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6" w:themeFillShade="CC"/>
      </w:tcPr>
    </w:tblStylePr>
    <w:tblStylePr w:type="lastRow">
      <w:rPr>
        <w:b/>
        <w:bCs/>
        <w:color w:val="787878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1ED" w:themeFill="accent5" w:themeFillTint="3F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cPr>
      <w:shd w:val="clear" w:color="auto" w:fill="F4F4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A186" w:themeFill="accent5" w:themeFillShade="CC"/>
      </w:tcPr>
    </w:tblStylePr>
    <w:tblStylePr w:type="lastRow">
      <w:rPr>
        <w:b/>
        <w:bCs/>
        <w:color w:val="B6A186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3E86" w:themeColor="accent1"/>
        <w:left w:val="single" w:sz="8" w:space="0" w:color="2C3E86" w:themeColor="accent1"/>
        <w:bottom w:val="single" w:sz="8" w:space="0" w:color="2C3E86" w:themeColor="accent1"/>
        <w:right w:val="single" w:sz="8" w:space="0" w:color="2C3E86" w:themeColor="accent1"/>
        <w:insideH w:val="single" w:sz="8" w:space="0" w:color="2C3E86" w:themeColor="accent1"/>
        <w:insideV w:val="single" w:sz="8" w:space="0" w:color="2C3E8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18" w:space="0" w:color="2C3E86" w:themeColor="accent1"/>
          <w:right w:val="single" w:sz="8" w:space="0" w:color="2C3E86" w:themeColor="accent1"/>
          <w:insideH w:val="nil"/>
          <w:insideV w:val="single" w:sz="8" w:space="0" w:color="2C3E8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  <w:insideH w:val="nil"/>
          <w:insideV w:val="single" w:sz="8" w:space="0" w:color="2C3E8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</w:tcBorders>
      </w:tcPr>
    </w:tblStylePr>
    <w:tblStylePr w:type="band1Vert"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</w:tcBorders>
        <w:shd w:val="clear" w:color="auto" w:fill="C1C9EA" w:themeFill="accent1" w:themeFillTint="3F"/>
      </w:tcPr>
    </w:tblStylePr>
    <w:tblStylePr w:type="band1Horz"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  <w:insideV w:val="single" w:sz="8" w:space="0" w:color="2C3E86" w:themeColor="accent1"/>
        </w:tcBorders>
        <w:shd w:val="clear" w:color="auto" w:fill="C1C9EA" w:themeFill="accent1" w:themeFillTint="3F"/>
      </w:tcPr>
    </w:tblStylePr>
    <w:tblStylePr w:type="band2Horz"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  <w:insideV w:val="single" w:sz="8" w:space="0" w:color="2C3E86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C4F6" w:themeColor="accent2"/>
        <w:left w:val="single" w:sz="8" w:space="0" w:color="00C4F6" w:themeColor="accent2"/>
        <w:bottom w:val="single" w:sz="8" w:space="0" w:color="00C4F6" w:themeColor="accent2"/>
        <w:right w:val="single" w:sz="8" w:space="0" w:color="00C4F6" w:themeColor="accent2"/>
        <w:insideH w:val="single" w:sz="8" w:space="0" w:color="00C4F6" w:themeColor="accent2"/>
        <w:insideV w:val="single" w:sz="8" w:space="0" w:color="00C4F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18" w:space="0" w:color="00C4F6" w:themeColor="accent2"/>
          <w:right w:val="single" w:sz="8" w:space="0" w:color="00C4F6" w:themeColor="accent2"/>
          <w:insideH w:val="nil"/>
          <w:insideV w:val="single" w:sz="8" w:space="0" w:color="00C4F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  <w:insideH w:val="nil"/>
          <w:insideV w:val="single" w:sz="8" w:space="0" w:color="00C4F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</w:tcBorders>
      </w:tcPr>
    </w:tblStylePr>
    <w:tblStylePr w:type="band1Vert"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</w:tcBorders>
        <w:shd w:val="clear" w:color="auto" w:fill="BDF1FF" w:themeFill="accent2" w:themeFillTint="3F"/>
      </w:tcPr>
    </w:tblStylePr>
    <w:tblStylePr w:type="band1Horz"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  <w:insideV w:val="single" w:sz="8" w:space="0" w:color="00C4F6" w:themeColor="accent2"/>
        </w:tcBorders>
        <w:shd w:val="clear" w:color="auto" w:fill="BDF1FF" w:themeFill="accent2" w:themeFillTint="3F"/>
      </w:tcPr>
    </w:tblStylePr>
    <w:tblStylePr w:type="band2Horz"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  <w:insideV w:val="single" w:sz="8" w:space="0" w:color="00C4F6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24C2" w:themeColor="accent3"/>
        <w:left w:val="single" w:sz="8" w:space="0" w:color="FF24C2" w:themeColor="accent3"/>
        <w:bottom w:val="single" w:sz="8" w:space="0" w:color="FF24C2" w:themeColor="accent3"/>
        <w:right w:val="single" w:sz="8" w:space="0" w:color="FF24C2" w:themeColor="accent3"/>
        <w:insideH w:val="single" w:sz="8" w:space="0" w:color="FF24C2" w:themeColor="accent3"/>
        <w:insideV w:val="single" w:sz="8" w:space="0" w:color="FF24C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18" w:space="0" w:color="FF24C2" w:themeColor="accent3"/>
          <w:right w:val="single" w:sz="8" w:space="0" w:color="FF24C2" w:themeColor="accent3"/>
          <w:insideH w:val="nil"/>
          <w:insideV w:val="single" w:sz="8" w:space="0" w:color="FF24C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  <w:insideH w:val="nil"/>
          <w:insideV w:val="single" w:sz="8" w:space="0" w:color="FF24C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</w:tcBorders>
      </w:tcPr>
    </w:tblStylePr>
    <w:tblStylePr w:type="band1Vert"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</w:tcBorders>
        <w:shd w:val="clear" w:color="auto" w:fill="FFC8EF" w:themeFill="accent3" w:themeFillTint="3F"/>
      </w:tcPr>
    </w:tblStylePr>
    <w:tblStylePr w:type="band1Horz"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  <w:insideV w:val="single" w:sz="8" w:space="0" w:color="FF24C2" w:themeColor="accent3"/>
        </w:tcBorders>
        <w:shd w:val="clear" w:color="auto" w:fill="FFC8EF" w:themeFill="accent3" w:themeFillTint="3F"/>
      </w:tcPr>
    </w:tblStylePr>
    <w:tblStylePr w:type="band2Horz"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  <w:insideV w:val="single" w:sz="8" w:space="0" w:color="FF24C2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70BD" w:themeColor="accent4"/>
        <w:left w:val="single" w:sz="8" w:space="0" w:color="0070BD" w:themeColor="accent4"/>
        <w:bottom w:val="single" w:sz="8" w:space="0" w:color="0070BD" w:themeColor="accent4"/>
        <w:right w:val="single" w:sz="8" w:space="0" w:color="0070BD" w:themeColor="accent4"/>
        <w:insideH w:val="single" w:sz="8" w:space="0" w:color="0070BD" w:themeColor="accent4"/>
        <w:insideV w:val="single" w:sz="8" w:space="0" w:color="0070B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18" w:space="0" w:color="0070BD" w:themeColor="accent4"/>
          <w:right w:val="single" w:sz="8" w:space="0" w:color="0070BD" w:themeColor="accent4"/>
          <w:insideH w:val="nil"/>
          <w:insideV w:val="single" w:sz="8" w:space="0" w:color="0070B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  <w:insideH w:val="nil"/>
          <w:insideV w:val="single" w:sz="8" w:space="0" w:color="0070B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</w:tcBorders>
      </w:tcPr>
    </w:tblStylePr>
    <w:tblStylePr w:type="band1Vert"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</w:tcBorders>
        <w:shd w:val="clear" w:color="auto" w:fill="AFDEFF" w:themeFill="accent4" w:themeFillTint="3F"/>
      </w:tcPr>
    </w:tblStylePr>
    <w:tblStylePr w:type="band1Horz"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  <w:insideV w:val="single" w:sz="8" w:space="0" w:color="0070BD" w:themeColor="accent4"/>
        </w:tcBorders>
        <w:shd w:val="clear" w:color="auto" w:fill="AFDEFF" w:themeFill="accent4" w:themeFillTint="3F"/>
      </w:tcPr>
    </w:tblStylePr>
    <w:tblStylePr w:type="band2Horz"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  <w:insideV w:val="single" w:sz="8" w:space="0" w:color="0070BD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4C8B8" w:themeColor="accent5"/>
        <w:left w:val="single" w:sz="8" w:space="0" w:color="D4C8B8" w:themeColor="accent5"/>
        <w:bottom w:val="single" w:sz="8" w:space="0" w:color="D4C8B8" w:themeColor="accent5"/>
        <w:right w:val="single" w:sz="8" w:space="0" w:color="D4C8B8" w:themeColor="accent5"/>
        <w:insideH w:val="single" w:sz="8" w:space="0" w:color="D4C8B8" w:themeColor="accent5"/>
        <w:insideV w:val="single" w:sz="8" w:space="0" w:color="D4C8B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18" w:space="0" w:color="D4C8B8" w:themeColor="accent5"/>
          <w:right w:val="single" w:sz="8" w:space="0" w:color="D4C8B8" w:themeColor="accent5"/>
          <w:insideH w:val="nil"/>
          <w:insideV w:val="single" w:sz="8" w:space="0" w:color="D4C8B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  <w:insideH w:val="nil"/>
          <w:insideV w:val="single" w:sz="8" w:space="0" w:color="D4C8B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</w:tcBorders>
      </w:tcPr>
    </w:tblStylePr>
    <w:tblStylePr w:type="band1Vert"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</w:tcBorders>
        <w:shd w:val="clear" w:color="auto" w:fill="F4F1ED" w:themeFill="accent5" w:themeFillTint="3F"/>
      </w:tcPr>
    </w:tblStylePr>
    <w:tblStylePr w:type="band1Horz"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  <w:insideV w:val="single" w:sz="8" w:space="0" w:color="D4C8B8" w:themeColor="accent5"/>
        </w:tcBorders>
        <w:shd w:val="clear" w:color="auto" w:fill="F4F1ED" w:themeFill="accent5" w:themeFillTint="3F"/>
      </w:tcPr>
    </w:tblStylePr>
    <w:tblStylePr w:type="band2Horz"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  <w:insideV w:val="single" w:sz="8" w:space="0" w:color="D4C8B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979797" w:themeColor="accent6"/>
        <w:left w:val="single" w:sz="8" w:space="0" w:color="979797" w:themeColor="accent6"/>
        <w:bottom w:val="single" w:sz="8" w:space="0" w:color="979797" w:themeColor="accent6"/>
        <w:right w:val="single" w:sz="8" w:space="0" w:color="979797" w:themeColor="accent6"/>
        <w:insideH w:val="single" w:sz="8" w:space="0" w:color="979797" w:themeColor="accent6"/>
        <w:insideV w:val="single" w:sz="8" w:space="0" w:color="97979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18" w:space="0" w:color="979797" w:themeColor="accent6"/>
          <w:right w:val="single" w:sz="8" w:space="0" w:color="979797" w:themeColor="accent6"/>
          <w:insideH w:val="nil"/>
          <w:insideV w:val="single" w:sz="8" w:space="0" w:color="97979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  <w:insideH w:val="nil"/>
          <w:insideV w:val="single" w:sz="8" w:space="0" w:color="97979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</w:tcBorders>
      </w:tcPr>
    </w:tblStylePr>
    <w:tblStylePr w:type="band1Vert"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  <w:insideV w:val="single" w:sz="8" w:space="0" w:color="979797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  <w:insideV w:val="single" w:sz="8" w:space="0" w:color="979797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212E64" w:themeColor="accent1" w:themeShade="BF"/>
    </w:rPr>
    <w:tblPr>
      <w:tblStyleRowBandSize w:val="1"/>
      <w:tblStyleColBandSize w:val="1"/>
      <w:tblBorders>
        <w:top w:val="single" w:sz="8" w:space="0" w:color="2C3E86" w:themeColor="accent1"/>
        <w:bottom w:val="single" w:sz="8" w:space="0" w:color="2C3E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E86" w:themeColor="accent1"/>
          <w:left w:val="nil"/>
          <w:bottom w:val="single" w:sz="8" w:space="0" w:color="2C3E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E86" w:themeColor="accent1"/>
          <w:left w:val="nil"/>
          <w:bottom w:val="single" w:sz="8" w:space="0" w:color="2C3E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9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9E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0092B8" w:themeColor="accent2" w:themeShade="BF"/>
    </w:rPr>
    <w:tblPr>
      <w:tblStyleRowBandSize w:val="1"/>
      <w:tblStyleColBandSize w:val="1"/>
      <w:tblBorders>
        <w:top w:val="single" w:sz="8" w:space="0" w:color="00C4F6" w:themeColor="accent2"/>
        <w:bottom w:val="single" w:sz="8" w:space="0" w:color="00C4F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4F6" w:themeColor="accent2"/>
          <w:left w:val="nil"/>
          <w:bottom w:val="single" w:sz="8" w:space="0" w:color="00C4F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4F6" w:themeColor="accent2"/>
          <w:left w:val="nil"/>
          <w:bottom w:val="single" w:sz="8" w:space="0" w:color="00C4F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1FF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D9009C" w:themeColor="accent3" w:themeShade="BF"/>
    </w:rPr>
    <w:tblPr>
      <w:tblStyleRowBandSize w:val="1"/>
      <w:tblStyleColBandSize w:val="1"/>
      <w:tblBorders>
        <w:top w:val="single" w:sz="8" w:space="0" w:color="FF24C2" w:themeColor="accent3"/>
        <w:bottom w:val="single" w:sz="8" w:space="0" w:color="FF24C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4C2" w:themeColor="accent3"/>
          <w:left w:val="nil"/>
          <w:bottom w:val="single" w:sz="8" w:space="0" w:color="FF24C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4C2" w:themeColor="accent3"/>
          <w:left w:val="nil"/>
          <w:bottom w:val="single" w:sz="8" w:space="0" w:color="FF24C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8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8EF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0538D" w:themeColor="accent4" w:themeShade="BF"/>
    </w:rPr>
    <w:tblPr>
      <w:tblStyleRowBandSize w:val="1"/>
      <w:tblStyleColBandSize w:val="1"/>
      <w:tblBorders>
        <w:top w:val="single" w:sz="8" w:space="0" w:color="0070BD" w:themeColor="accent4"/>
        <w:bottom w:val="single" w:sz="8" w:space="0" w:color="0070B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BD" w:themeColor="accent4"/>
          <w:left w:val="nil"/>
          <w:bottom w:val="single" w:sz="8" w:space="0" w:color="0070B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BD" w:themeColor="accent4"/>
          <w:left w:val="nil"/>
          <w:bottom w:val="single" w:sz="8" w:space="0" w:color="0070B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E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AE9779" w:themeColor="accent5" w:themeShade="BF"/>
    </w:rPr>
    <w:tblPr>
      <w:tblStyleRowBandSize w:val="1"/>
      <w:tblStyleColBandSize w:val="1"/>
      <w:tblBorders>
        <w:top w:val="single" w:sz="8" w:space="0" w:color="D4C8B8" w:themeColor="accent5"/>
        <w:bottom w:val="single" w:sz="8" w:space="0" w:color="D4C8B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C8B8" w:themeColor="accent5"/>
          <w:left w:val="nil"/>
          <w:bottom w:val="single" w:sz="8" w:space="0" w:color="D4C8B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C8B8" w:themeColor="accent5"/>
          <w:left w:val="nil"/>
          <w:bottom w:val="single" w:sz="8" w:space="0" w:color="D4C8B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717171" w:themeColor="accent6" w:themeShade="BF"/>
    </w:rPr>
    <w:tblPr>
      <w:tblStyleRowBandSize w:val="1"/>
      <w:tblStyleColBandSize w:val="1"/>
      <w:tblBorders>
        <w:top w:val="single" w:sz="8" w:space="0" w:color="979797" w:themeColor="accent6"/>
        <w:bottom w:val="single" w:sz="8" w:space="0" w:color="97979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9797" w:themeColor="accent6"/>
          <w:left w:val="nil"/>
          <w:bottom w:val="single" w:sz="8" w:space="0" w:color="97979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9797" w:themeColor="accent6"/>
          <w:left w:val="nil"/>
          <w:bottom w:val="single" w:sz="8" w:space="0" w:color="97979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3E86" w:themeColor="accent1"/>
        <w:left w:val="single" w:sz="8" w:space="0" w:color="2C3E86" w:themeColor="accent1"/>
        <w:bottom w:val="single" w:sz="8" w:space="0" w:color="2C3E86" w:themeColor="accent1"/>
        <w:right w:val="single" w:sz="8" w:space="0" w:color="2C3E8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E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</w:tcBorders>
      </w:tcPr>
    </w:tblStylePr>
    <w:tblStylePr w:type="band1Horz">
      <w:tblPr/>
      <w:tcPr>
        <w:tcBorders>
          <w:top w:val="single" w:sz="8" w:space="0" w:color="2C3E86" w:themeColor="accent1"/>
          <w:left w:val="single" w:sz="8" w:space="0" w:color="2C3E86" w:themeColor="accent1"/>
          <w:bottom w:val="single" w:sz="8" w:space="0" w:color="2C3E86" w:themeColor="accent1"/>
          <w:right w:val="single" w:sz="8" w:space="0" w:color="2C3E86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C4F6" w:themeColor="accent2"/>
        <w:left w:val="single" w:sz="8" w:space="0" w:color="00C4F6" w:themeColor="accent2"/>
        <w:bottom w:val="single" w:sz="8" w:space="0" w:color="00C4F6" w:themeColor="accent2"/>
        <w:right w:val="single" w:sz="8" w:space="0" w:color="00C4F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4F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</w:tcBorders>
      </w:tcPr>
    </w:tblStylePr>
    <w:tblStylePr w:type="band1Horz">
      <w:tblPr/>
      <w:tcPr>
        <w:tcBorders>
          <w:top w:val="single" w:sz="8" w:space="0" w:color="00C4F6" w:themeColor="accent2"/>
          <w:left w:val="single" w:sz="8" w:space="0" w:color="00C4F6" w:themeColor="accent2"/>
          <w:bottom w:val="single" w:sz="8" w:space="0" w:color="00C4F6" w:themeColor="accent2"/>
          <w:right w:val="single" w:sz="8" w:space="0" w:color="00C4F6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24C2" w:themeColor="accent3"/>
        <w:left w:val="single" w:sz="8" w:space="0" w:color="FF24C2" w:themeColor="accent3"/>
        <w:bottom w:val="single" w:sz="8" w:space="0" w:color="FF24C2" w:themeColor="accent3"/>
        <w:right w:val="single" w:sz="8" w:space="0" w:color="FF24C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4C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</w:tcBorders>
      </w:tcPr>
    </w:tblStylePr>
    <w:tblStylePr w:type="band1Horz">
      <w:tblPr/>
      <w:tcPr>
        <w:tcBorders>
          <w:top w:val="single" w:sz="8" w:space="0" w:color="FF24C2" w:themeColor="accent3"/>
          <w:left w:val="single" w:sz="8" w:space="0" w:color="FF24C2" w:themeColor="accent3"/>
          <w:bottom w:val="single" w:sz="8" w:space="0" w:color="FF24C2" w:themeColor="accent3"/>
          <w:right w:val="single" w:sz="8" w:space="0" w:color="FF24C2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70BD" w:themeColor="accent4"/>
        <w:left w:val="single" w:sz="8" w:space="0" w:color="0070BD" w:themeColor="accent4"/>
        <w:bottom w:val="single" w:sz="8" w:space="0" w:color="0070BD" w:themeColor="accent4"/>
        <w:right w:val="single" w:sz="8" w:space="0" w:color="0070B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B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</w:tcBorders>
      </w:tcPr>
    </w:tblStylePr>
    <w:tblStylePr w:type="band1Horz">
      <w:tblPr/>
      <w:tcPr>
        <w:tcBorders>
          <w:top w:val="single" w:sz="8" w:space="0" w:color="0070BD" w:themeColor="accent4"/>
          <w:left w:val="single" w:sz="8" w:space="0" w:color="0070BD" w:themeColor="accent4"/>
          <w:bottom w:val="single" w:sz="8" w:space="0" w:color="0070BD" w:themeColor="accent4"/>
          <w:right w:val="single" w:sz="8" w:space="0" w:color="0070BD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4C8B8" w:themeColor="accent5"/>
        <w:left w:val="single" w:sz="8" w:space="0" w:color="D4C8B8" w:themeColor="accent5"/>
        <w:bottom w:val="single" w:sz="8" w:space="0" w:color="D4C8B8" w:themeColor="accent5"/>
        <w:right w:val="single" w:sz="8" w:space="0" w:color="D4C8B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C8B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</w:tcBorders>
      </w:tcPr>
    </w:tblStylePr>
    <w:tblStylePr w:type="band1Horz">
      <w:tblPr/>
      <w:tcPr>
        <w:tcBorders>
          <w:top w:val="single" w:sz="8" w:space="0" w:color="D4C8B8" w:themeColor="accent5"/>
          <w:left w:val="single" w:sz="8" w:space="0" w:color="D4C8B8" w:themeColor="accent5"/>
          <w:bottom w:val="single" w:sz="8" w:space="0" w:color="D4C8B8" w:themeColor="accent5"/>
          <w:right w:val="single" w:sz="8" w:space="0" w:color="D4C8B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979797" w:themeColor="accent6"/>
        <w:left w:val="single" w:sz="8" w:space="0" w:color="979797" w:themeColor="accent6"/>
        <w:bottom w:val="single" w:sz="8" w:space="0" w:color="979797" w:themeColor="accent6"/>
        <w:right w:val="single" w:sz="8" w:space="0" w:color="97979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979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</w:tcBorders>
      </w:tcPr>
    </w:tblStylePr>
    <w:tblStylePr w:type="band1Horz">
      <w:tblPr/>
      <w:tcPr>
        <w:tcBorders>
          <w:top w:val="single" w:sz="8" w:space="0" w:color="979797" w:themeColor="accent6"/>
          <w:left w:val="single" w:sz="8" w:space="0" w:color="979797" w:themeColor="accent6"/>
          <w:bottom w:val="single" w:sz="8" w:space="0" w:color="979797" w:themeColor="accent6"/>
          <w:right w:val="single" w:sz="8" w:space="0" w:color="979797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7D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7D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7B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7B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B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B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DD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DD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87DCD" w:themeColor="accent1" w:themeTint="99"/>
        <w:bottom w:val="single" w:sz="4" w:space="0" w:color="687DCD" w:themeColor="accent1" w:themeTint="99"/>
        <w:insideH w:val="single" w:sz="4" w:space="0" w:color="687D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0DEFF" w:themeColor="accent2" w:themeTint="99"/>
        <w:bottom w:val="single" w:sz="4" w:space="0" w:color="60DEFF" w:themeColor="accent2" w:themeTint="99"/>
        <w:insideH w:val="single" w:sz="4" w:space="0" w:color="60D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7BD9" w:themeColor="accent3" w:themeTint="99"/>
        <w:bottom w:val="single" w:sz="4" w:space="0" w:color="FF7BD9" w:themeColor="accent3" w:themeTint="99"/>
        <w:insideH w:val="single" w:sz="4" w:space="0" w:color="FF7B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EB0FF" w:themeColor="accent4" w:themeTint="99"/>
        <w:bottom w:val="single" w:sz="4" w:space="0" w:color="3EB0FF" w:themeColor="accent4" w:themeTint="99"/>
        <w:insideH w:val="single" w:sz="4" w:space="0" w:color="3EB0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E5DDD4" w:themeColor="accent5" w:themeTint="99"/>
        <w:bottom w:val="single" w:sz="4" w:space="0" w:color="E5DDD4" w:themeColor="accent5" w:themeTint="99"/>
        <w:insideH w:val="single" w:sz="4" w:space="0" w:color="E5DD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6" w:themeTint="99"/>
        <w:bottom w:val="single" w:sz="4" w:space="0" w:color="C0C0C0" w:themeColor="accent6" w:themeTint="99"/>
        <w:insideH w:val="single" w:sz="4" w:space="0" w:color="C0C0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C3E86" w:themeColor="accent1"/>
        <w:left w:val="single" w:sz="4" w:space="0" w:color="2C3E86" w:themeColor="accent1"/>
        <w:bottom w:val="single" w:sz="4" w:space="0" w:color="2C3E86" w:themeColor="accent1"/>
        <w:right w:val="single" w:sz="4" w:space="0" w:color="2C3E8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E86" w:themeFill="accent1"/>
      </w:tcPr>
    </w:tblStylePr>
    <w:tblStylePr w:type="lastRow">
      <w:rPr>
        <w:b/>
        <w:bCs/>
      </w:rPr>
      <w:tblPr/>
      <w:tcPr>
        <w:tcBorders>
          <w:top w:val="double" w:sz="4" w:space="0" w:color="2C3E8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E86" w:themeColor="accent1"/>
          <w:right w:val="single" w:sz="4" w:space="0" w:color="2C3E86" w:themeColor="accent1"/>
        </w:tcBorders>
      </w:tcPr>
    </w:tblStylePr>
    <w:tblStylePr w:type="band1Horz">
      <w:tblPr/>
      <w:tcPr>
        <w:tcBorders>
          <w:top w:val="single" w:sz="4" w:space="0" w:color="2C3E86" w:themeColor="accent1"/>
          <w:bottom w:val="single" w:sz="4" w:space="0" w:color="2C3E8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E86" w:themeColor="accent1"/>
          <w:left w:val="nil"/>
        </w:tcBorders>
      </w:tcPr>
    </w:tblStylePr>
    <w:tblStylePr w:type="swCell">
      <w:tblPr/>
      <w:tcPr>
        <w:tcBorders>
          <w:top w:val="double" w:sz="4" w:space="0" w:color="2C3E8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C4F6" w:themeColor="accent2"/>
        <w:left w:val="single" w:sz="4" w:space="0" w:color="00C4F6" w:themeColor="accent2"/>
        <w:bottom w:val="single" w:sz="4" w:space="0" w:color="00C4F6" w:themeColor="accent2"/>
        <w:right w:val="single" w:sz="4" w:space="0" w:color="00C4F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C4F6" w:themeFill="accent2"/>
      </w:tcPr>
    </w:tblStylePr>
    <w:tblStylePr w:type="lastRow">
      <w:rPr>
        <w:b/>
        <w:bCs/>
      </w:rPr>
      <w:tblPr/>
      <w:tcPr>
        <w:tcBorders>
          <w:top w:val="double" w:sz="4" w:space="0" w:color="00C4F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4F6" w:themeColor="accent2"/>
          <w:right w:val="single" w:sz="4" w:space="0" w:color="00C4F6" w:themeColor="accent2"/>
        </w:tcBorders>
      </w:tcPr>
    </w:tblStylePr>
    <w:tblStylePr w:type="band1Horz">
      <w:tblPr/>
      <w:tcPr>
        <w:tcBorders>
          <w:top w:val="single" w:sz="4" w:space="0" w:color="00C4F6" w:themeColor="accent2"/>
          <w:bottom w:val="single" w:sz="4" w:space="0" w:color="00C4F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4F6" w:themeColor="accent2"/>
          <w:left w:val="nil"/>
        </w:tcBorders>
      </w:tcPr>
    </w:tblStylePr>
    <w:tblStylePr w:type="swCell">
      <w:tblPr/>
      <w:tcPr>
        <w:tcBorders>
          <w:top w:val="double" w:sz="4" w:space="0" w:color="00C4F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24C2" w:themeColor="accent3"/>
        <w:left w:val="single" w:sz="4" w:space="0" w:color="FF24C2" w:themeColor="accent3"/>
        <w:bottom w:val="single" w:sz="4" w:space="0" w:color="FF24C2" w:themeColor="accent3"/>
        <w:right w:val="single" w:sz="4" w:space="0" w:color="FF24C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4C2" w:themeFill="accent3"/>
      </w:tcPr>
    </w:tblStylePr>
    <w:tblStylePr w:type="lastRow">
      <w:rPr>
        <w:b/>
        <w:bCs/>
      </w:rPr>
      <w:tblPr/>
      <w:tcPr>
        <w:tcBorders>
          <w:top w:val="double" w:sz="4" w:space="0" w:color="FF24C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4C2" w:themeColor="accent3"/>
          <w:right w:val="single" w:sz="4" w:space="0" w:color="FF24C2" w:themeColor="accent3"/>
        </w:tcBorders>
      </w:tcPr>
    </w:tblStylePr>
    <w:tblStylePr w:type="band1Horz">
      <w:tblPr/>
      <w:tcPr>
        <w:tcBorders>
          <w:top w:val="single" w:sz="4" w:space="0" w:color="FF24C2" w:themeColor="accent3"/>
          <w:bottom w:val="single" w:sz="4" w:space="0" w:color="FF24C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4C2" w:themeColor="accent3"/>
          <w:left w:val="nil"/>
        </w:tcBorders>
      </w:tcPr>
    </w:tblStylePr>
    <w:tblStylePr w:type="swCell">
      <w:tblPr/>
      <w:tcPr>
        <w:tcBorders>
          <w:top w:val="double" w:sz="4" w:space="0" w:color="FF24C2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70BD" w:themeColor="accent4"/>
        <w:left w:val="single" w:sz="4" w:space="0" w:color="0070BD" w:themeColor="accent4"/>
        <w:bottom w:val="single" w:sz="4" w:space="0" w:color="0070BD" w:themeColor="accent4"/>
        <w:right w:val="single" w:sz="4" w:space="0" w:color="0070B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BD" w:themeFill="accent4"/>
      </w:tcPr>
    </w:tblStylePr>
    <w:tblStylePr w:type="lastRow">
      <w:rPr>
        <w:b/>
        <w:bCs/>
      </w:rPr>
      <w:tblPr/>
      <w:tcPr>
        <w:tcBorders>
          <w:top w:val="double" w:sz="4" w:space="0" w:color="0070B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BD" w:themeColor="accent4"/>
          <w:right w:val="single" w:sz="4" w:space="0" w:color="0070BD" w:themeColor="accent4"/>
        </w:tcBorders>
      </w:tcPr>
    </w:tblStylePr>
    <w:tblStylePr w:type="band1Horz">
      <w:tblPr/>
      <w:tcPr>
        <w:tcBorders>
          <w:top w:val="single" w:sz="4" w:space="0" w:color="0070BD" w:themeColor="accent4"/>
          <w:bottom w:val="single" w:sz="4" w:space="0" w:color="0070B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BD" w:themeColor="accent4"/>
          <w:left w:val="nil"/>
        </w:tcBorders>
      </w:tcPr>
    </w:tblStylePr>
    <w:tblStylePr w:type="swCell">
      <w:tblPr/>
      <w:tcPr>
        <w:tcBorders>
          <w:top w:val="double" w:sz="4" w:space="0" w:color="0070B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4C8B8" w:themeColor="accent5"/>
        <w:left w:val="single" w:sz="4" w:space="0" w:color="D4C8B8" w:themeColor="accent5"/>
        <w:bottom w:val="single" w:sz="4" w:space="0" w:color="D4C8B8" w:themeColor="accent5"/>
        <w:right w:val="single" w:sz="4" w:space="0" w:color="D4C8B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C8B8" w:themeFill="accent5"/>
      </w:tcPr>
    </w:tblStylePr>
    <w:tblStylePr w:type="lastRow">
      <w:rPr>
        <w:b/>
        <w:bCs/>
      </w:rPr>
      <w:tblPr/>
      <w:tcPr>
        <w:tcBorders>
          <w:top w:val="double" w:sz="4" w:space="0" w:color="D4C8B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C8B8" w:themeColor="accent5"/>
          <w:right w:val="single" w:sz="4" w:space="0" w:color="D4C8B8" w:themeColor="accent5"/>
        </w:tcBorders>
      </w:tcPr>
    </w:tblStylePr>
    <w:tblStylePr w:type="band1Horz">
      <w:tblPr/>
      <w:tcPr>
        <w:tcBorders>
          <w:top w:val="single" w:sz="4" w:space="0" w:color="D4C8B8" w:themeColor="accent5"/>
          <w:bottom w:val="single" w:sz="4" w:space="0" w:color="D4C8B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C8B8" w:themeColor="accent5"/>
          <w:left w:val="nil"/>
        </w:tcBorders>
      </w:tcPr>
    </w:tblStylePr>
    <w:tblStylePr w:type="swCell">
      <w:tblPr/>
      <w:tcPr>
        <w:tcBorders>
          <w:top w:val="double" w:sz="4" w:space="0" w:color="D4C8B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6"/>
        <w:left w:val="single" w:sz="4" w:space="0" w:color="979797" w:themeColor="accent6"/>
        <w:bottom w:val="single" w:sz="4" w:space="0" w:color="979797" w:themeColor="accent6"/>
        <w:right w:val="single" w:sz="4" w:space="0" w:color="97979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9797" w:themeFill="accent6"/>
      </w:tcPr>
    </w:tblStylePr>
    <w:tblStylePr w:type="lastRow">
      <w:rPr>
        <w:b/>
        <w:bCs/>
      </w:rPr>
      <w:tblPr/>
      <w:tcPr>
        <w:tcBorders>
          <w:top w:val="double" w:sz="4" w:space="0" w:color="97979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9797" w:themeColor="accent6"/>
          <w:right w:val="single" w:sz="4" w:space="0" w:color="979797" w:themeColor="accent6"/>
        </w:tcBorders>
      </w:tcPr>
    </w:tblStylePr>
    <w:tblStylePr w:type="band1Horz">
      <w:tblPr/>
      <w:tcPr>
        <w:tcBorders>
          <w:top w:val="single" w:sz="4" w:space="0" w:color="979797" w:themeColor="accent6"/>
          <w:bottom w:val="single" w:sz="4" w:space="0" w:color="97979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9797" w:themeColor="accent6"/>
          <w:left w:val="nil"/>
        </w:tcBorders>
      </w:tcPr>
    </w:tblStylePr>
    <w:tblStylePr w:type="swCell">
      <w:tblPr/>
      <w:tcPr>
        <w:tcBorders>
          <w:top w:val="double" w:sz="4" w:space="0" w:color="97979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87DCD" w:themeColor="accent1" w:themeTint="99"/>
        <w:left w:val="single" w:sz="4" w:space="0" w:color="687DCD" w:themeColor="accent1" w:themeTint="99"/>
        <w:bottom w:val="single" w:sz="4" w:space="0" w:color="687DCD" w:themeColor="accent1" w:themeTint="99"/>
        <w:right w:val="single" w:sz="4" w:space="0" w:color="687DCD" w:themeColor="accent1" w:themeTint="99"/>
        <w:insideH w:val="single" w:sz="4" w:space="0" w:color="687D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E86" w:themeColor="accent1"/>
          <w:left w:val="single" w:sz="4" w:space="0" w:color="2C3E86" w:themeColor="accent1"/>
          <w:bottom w:val="single" w:sz="4" w:space="0" w:color="2C3E86" w:themeColor="accent1"/>
          <w:right w:val="single" w:sz="4" w:space="0" w:color="2C3E86" w:themeColor="accent1"/>
          <w:insideH w:val="nil"/>
        </w:tcBorders>
        <w:shd w:val="clear" w:color="auto" w:fill="2C3E86" w:themeFill="accent1"/>
      </w:tcPr>
    </w:tblStylePr>
    <w:tblStylePr w:type="lastRow">
      <w:rPr>
        <w:b/>
        <w:bCs/>
      </w:rPr>
      <w:tblPr/>
      <w:tcPr>
        <w:tcBorders>
          <w:top w:val="double" w:sz="4" w:space="0" w:color="687D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0DEFF" w:themeColor="accent2" w:themeTint="99"/>
        <w:left w:val="single" w:sz="4" w:space="0" w:color="60DEFF" w:themeColor="accent2" w:themeTint="99"/>
        <w:bottom w:val="single" w:sz="4" w:space="0" w:color="60DEFF" w:themeColor="accent2" w:themeTint="99"/>
        <w:right w:val="single" w:sz="4" w:space="0" w:color="60DEFF" w:themeColor="accent2" w:themeTint="99"/>
        <w:insideH w:val="single" w:sz="4" w:space="0" w:color="60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4F6" w:themeColor="accent2"/>
          <w:left w:val="single" w:sz="4" w:space="0" w:color="00C4F6" w:themeColor="accent2"/>
          <w:bottom w:val="single" w:sz="4" w:space="0" w:color="00C4F6" w:themeColor="accent2"/>
          <w:right w:val="single" w:sz="4" w:space="0" w:color="00C4F6" w:themeColor="accent2"/>
          <w:insideH w:val="nil"/>
        </w:tcBorders>
        <w:shd w:val="clear" w:color="auto" w:fill="00C4F6" w:themeFill="accent2"/>
      </w:tcPr>
    </w:tblStylePr>
    <w:tblStylePr w:type="lastRow">
      <w:rPr>
        <w:b/>
        <w:bCs/>
      </w:rPr>
      <w:tblPr/>
      <w:tcPr>
        <w:tcBorders>
          <w:top w:val="double" w:sz="4" w:space="0" w:color="60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7BD9" w:themeColor="accent3" w:themeTint="99"/>
        <w:left w:val="single" w:sz="4" w:space="0" w:color="FF7BD9" w:themeColor="accent3" w:themeTint="99"/>
        <w:bottom w:val="single" w:sz="4" w:space="0" w:color="FF7BD9" w:themeColor="accent3" w:themeTint="99"/>
        <w:right w:val="single" w:sz="4" w:space="0" w:color="FF7BD9" w:themeColor="accent3" w:themeTint="99"/>
        <w:insideH w:val="single" w:sz="4" w:space="0" w:color="FF7B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4C2" w:themeColor="accent3"/>
          <w:left w:val="single" w:sz="4" w:space="0" w:color="FF24C2" w:themeColor="accent3"/>
          <w:bottom w:val="single" w:sz="4" w:space="0" w:color="FF24C2" w:themeColor="accent3"/>
          <w:right w:val="single" w:sz="4" w:space="0" w:color="FF24C2" w:themeColor="accent3"/>
          <w:insideH w:val="nil"/>
        </w:tcBorders>
        <w:shd w:val="clear" w:color="auto" w:fill="FF24C2" w:themeFill="accent3"/>
      </w:tcPr>
    </w:tblStylePr>
    <w:tblStylePr w:type="lastRow">
      <w:rPr>
        <w:b/>
        <w:bCs/>
      </w:rPr>
      <w:tblPr/>
      <w:tcPr>
        <w:tcBorders>
          <w:top w:val="double" w:sz="4" w:space="0" w:color="FF7B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EB0FF" w:themeColor="accent4" w:themeTint="99"/>
        <w:left w:val="single" w:sz="4" w:space="0" w:color="3EB0FF" w:themeColor="accent4" w:themeTint="99"/>
        <w:bottom w:val="single" w:sz="4" w:space="0" w:color="3EB0FF" w:themeColor="accent4" w:themeTint="99"/>
        <w:right w:val="single" w:sz="4" w:space="0" w:color="3EB0FF" w:themeColor="accent4" w:themeTint="99"/>
        <w:insideH w:val="single" w:sz="4" w:space="0" w:color="3EB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BD" w:themeColor="accent4"/>
          <w:left w:val="single" w:sz="4" w:space="0" w:color="0070BD" w:themeColor="accent4"/>
          <w:bottom w:val="single" w:sz="4" w:space="0" w:color="0070BD" w:themeColor="accent4"/>
          <w:right w:val="single" w:sz="4" w:space="0" w:color="0070BD" w:themeColor="accent4"/>
          <w:insideH w:val="nil"/>
        </w:tcBorders>
        <w:shd w:val="clear" w:color="auto" w:fill="0070BD" w:themeFill="accent4"/>
      </w:tcPr>
    </w:tblStylePr>
    <w:tblStylePr w:type="lastRow">
      <w:rPr>
        <w:b/>
        <w:bCs/>
      </w:rPr>
      <w:tblPr/>
      <w:tcPr>
        <w:tcBorders>
          <w:top w:val="double" w:sz="4" w:space="0" w:color="3EB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E5DDD4" w:themeColor="accent5" w:themeTint="99"/>
        <w:left w:val="single" w:sz="4" w:space="0" w:color="E5DDD4" w:themeColor="accent5" w:themeTint="99"/>
        <w:bottom w:val="single" w:sz="4" w:space="0" w:color="E5DDD4" w:themeColor="accent5" w:themeTint="99"/>
        <w:right w:val="single" w:sz="4" w:space="0" w:color="E5DDD4" w:themeColor="accent5" w:themeTint="99"/>
        <w:insideH w:val="single" w:sz="4" w:space="0" w:color="E5DD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C8B8" w:themeColor="accent5"/>
          <w:left w:val="single" w:sz="4" w:space="0" w:color="D4C8B8" w:themeColor="accent5"/>
          <w:bottom w:val="single" w:sz="4" w:space="0" w:color="D4C8B8" w:themeColor="accent5"/>
          <w:right w:val="single" w:sz="4" w:space="0" w:color="D4C8B8" w:themeColor="accent5"/>
          <w:insideH w:val="nil"/>
        </w:tcBorders>
        <w:shd w:val="clear" w:color="auto" w:fill="D4C8B8" w:themeFill="accent5"/>
      </w:tcPr>
    </w:tblStylePr>
    <w:tblStylePr w:type="lastRow">
      <w:rPr>
        <w:b/>
        <w:bCs/>
      </w:rPr>
      <w:tblPr/>
      <w:tcPr>
        <w:tcBorders>
          <w:top w:val="double" w:sz="4" w:space="0" w:color="E5DD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6" w:themeTint="99"/>
        <w:left w:val="single" w:sz="4" w:space="0" w:color="C0C0C0" w:themeColor="accent6" w:themeTint="99"/>
        <w:bottom w:val="single" w:sz="4" w:space="0" w:color="C0C0C0" w:themeColor="accent6" w:themeTint="99"/>
        <w:right w:val="single" w:sz="4" w:space="0" w:color="C0C0C0" w:themeColor="accent6" w:themeTint="99"/>
        <w:insideH w:val="single" w:sz="4" w:space="0" w:color="C0C0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9797" w:themeColor="accent6"/>
          <w:left w:val="single" w:sz="4" w:space="0" w:color="979797" w:themeColor="accent6"/>
          <w:bottom w:val="single" w:sz="4" w:space="0" w:color="979797" w:themeColor="accent6"/>
          <w:right w:val="single" w:sz="4" w:space="0" w:color="979797" w:themeColor="accent6"/>
          <w:insideH w:val="nil"/>
        </w:tcBorders>
        <w:shd w:val="clear" w:color="auto" w:fill="979797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E86" w:themeColor="accent1"/>
        <w:left w:val="single" w:sz="24" w:space="0" w:color="2C3E86" w:themeColor="accent1"/>
        <w:bottom w:val="single" w:sz="24" w:space="0" w:color="2C3E86" w:themeColor="accent1"/>
        <w:right w:val="single" w:sz="24" w:space="0" w:color="2C3E86" w:themeColor="accent1"/>
      </w:tblBorders>
    </w:tblPr>
    <w:tcPr>
      <w:shd w:val="clear" w:color="auto" w:fill="2C3E8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C4F6" w:themeColor="accent2"/>
        <w:left w:val="single" w:sz="24" w:space="0" w:color="00C4F6" w:themeColor="accent2"/>
        <w:bottom w:val="single" w:sz="24" w:space="0" w:color="00C4F6" w:themeColor="accent2"/>
        <w:right w:val="single" w:sz="24" w:space="0" w:color="00C4F6" w:themeColor="accent2"/>
      </w:tblBorders>
    </w:tblPr>
    <w:tcPr>
      <w:shd w:val="clear" w:color="auto" w:fill="00C4F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4C2" w:themeColor="accent3"/>
        <w:left w:val="single" w:sz="24" w:space="0" w:color="FF24C2" w:themeColor="accent3"/>
        <w:bottom w:val="single" w:sz="24" w:space="0" w:color="FF24C2" w:themeColor="accent3"/>
        <w:right w:val="single" w:sz="24" w:space="0" w:color="FF24C2" w:themeColor="accent3"/>
      </w:tblBorders>
    </w:tblPr>
    <w:tcPr>
      <w:shd w:val="clear" w:color="auto" w:fill="FF24C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BD" w:themeColor="accent4"/>
        <w:left w:val="single" w:sz="24" w:space="0" w:color="0070BD" w:themeColor="accent4"/>
        <w:bottom w:val="single" w:sz="24" w:space="0" w:color="0070BD" w:themeColor="accent4"/>
        <w:right w:val="single" w:sz="24" w:space="0" w:color="0070BD" w:themeColor="accent4"/>
      </w:tblBorders>
    </w:tblPr>
    <w:tcPr>
      <w:shd w:val="clear" w:color="auto" w:fill="0070B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C8B8" w:themeColor="accent5"/>
        <w:left w:val="single" w:sz="24" w:space="0" w:color="D4C8B8" w:themeColor="accent5"/>
        <w:bottom w:val="single" w:sz="24" w:space="0" w:color="D4C8B8" w:themeColor="accent5"/>
        <w:right w:val="single" w:sz="24" w:space="0" w:color="D4C8B8" w:themeColor="accent5"/>
      </w:tblBorders>
    </w:tblPr>
    <w:tcPr>
      <w:shd w:val="clear" w:color="auto" w:fill="D4C8B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9797" w:themeColor="accent6"/>
        <w:left w:val="single" w:sz="24" w:space="0" w:color="979797" w:themeColor="accent6"/>
        <w:bottom w:val="single" w:sz="24" w:space="0" w:color="979797" w:themeColor="accent6"/>
        <w:right w:val="single" w:sz="24" w:space="0" w:color="979797" w:themeColor="accent6"/>
      </w:tblBorders>
    </w:tblPr>
    <w:tcPr>
      <w:shd w:val="clear" w:color="auto" w:fill="97979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212E64" w:themeColor="accent1" w:themeShade="BF"/>
    </w:rPr>
    <w:tblPr>
      <w:tblStyleRowBandSize w:val="1"/>
      <w:tblStyleColBandSize w:val="1"/>
      <w:tblBorders>
        <w:top w:val="single" w:sz="4" w:space="0" w:color="2C3E86" w:themeColor="accent1"/>
        <w:bottom w:val="single" w:sz="4" w:space="0" w:color="2C3E8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3E8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3E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0092B8" w:themeColor="accent2" w:themeShade="BF"/>
    </w:rPr>
    <w:tblPr>
      <w:tblStyleRowBandSize w:val="1"/>
      <w:tblStyleColBandSize w:val="1"/>
      <w:tblBorders>
        <w:top w:val="single" w:sz="4" w:space="0" w:color="00C4F6" w:themeColor="accent2"/>
        <w:bottom w:val="single" w:sz="4" w:space="0" w:color="00C4F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C4F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C4F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D9009C" w:themeColor="accent3" w:themeShade="BF"/>
    </w:rPr>
    <w:tblPr>
      <w:tblStyleRowBandSize w:val="1"/>
      <w:tblStyleColBandSize w:val="1"/>
      <w:tblBorders>
        <w:top w:val="single" w:sz="4" w:space="0" w:color="FF24C2" w:themeColor="accent3"/>
        <w:bottom w:val="single" w:sz="4" w:space="0" w:color="FF24C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24C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24C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0538D" w:themeColor="accent4" w:themeShade="BF"/>
    </w:rPr>
    <w:tblPr>
      <w:tblStyleRowBandSize w:val="1"/>
      <w:tblStyleColBandSize w:val="1"/>
      <w:tblBorders>
        <w:top w:val="single" w:sz="4" w:space="0" w:color="0070BD" w:themeColor="accent4"/>
        <w:bottom w:val="single" w:sz="4" w:space="0" w:color="0070B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0B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AE9779" w:themeColor="accent5" w:themeShade="BF"/>
    </w:rPr>
    <w:tblPr>
      <w:tblStyleRowBandSize w:val="1"/>
      <w:tblStyleColBandSize w:val="1"/>
      <w:tblBorders>
        <w:top w:val="single" w:sz="4" w:space="0" w:color="D4C8B8" w:themeColor="accent5"/>
        <w:bottom w:val="single" w:sz="4" w:space="0" w:color="D4C8B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C8B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C8B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717171" w:themeColor="accent6" w:themeShade="BF"/>
    </w:rPr>
    <w:tblPr>
      <w:tblStyleRowBandSize w:val="1"/>
      <w:tblStyleColBandSize w:val="1"/>
      <w:tblBorders>
        <w:top w:val="single" w:sz="4" w:space="0" w:color="979797" w:themeColor="accent6"/>
        <w:bottom w:val="single" w:sz="4" w:space="0" w:color="97979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7979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7979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212E6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E8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E8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E8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E8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0092B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C4F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C4F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C4F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C4F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D900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4C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4C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4C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4C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053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B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B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B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B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AE97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C8B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C8B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C8B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C8B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7171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979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979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979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979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AA8DE" w:themeColor="accent1" w:themeTint="66"/>
        <w:left w:val="single" w:sz="4" w:space="0" w:color="9AA8DE" w:themeColor="accent1" w:themeTint="66"/>
        <w:bottom w:val="single" w:sz="4" w:space="0" w:color="9AA8DE" w:themeColor="accent1" w:themeTint="66"/>
        <w:right w:val="single" w:sz="4" w:space="0" w:color="9AA8DE" w:themeColor="accent1" w:themeTint="66"/>
        <w:insideH w:val="single" w:sz="4" w:space="0" w:color="9AA8DE" w:themeColor="accent1" w:themeTint="66"/>
        <w:insideV w:val="single" w:sz="4" w:space="0" w:color="9AA8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87D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7D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5E9FF" w:themeColor="accent2" w:themeTint="66"/>
        <w:left w:val="single" w:sz="4" w:space="0" w:color="95E9FF" w:themeColor="accent2" w:themeTint="66"/>
        <w:bottom w:val="single" w:sz="4" w:space="0" w:color="95E9FF" w:themeColor="accent2" w:themeTint="66"/>
        <w:right w:val="single" w:sz="4" w:space="0" w:color="95E9FF" w:themeColor="accent2" w:themeTint="66"/>
        <w:insideH w:val="single" w:sz="4" w:space="0" w:color="95E9FF" w:themeColor="accent2" w:themeTint="66"/>
        <w:insideV w:val="single" w:sz="4" w:space="0" w:color="95E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0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A7E6" w:themeColor="accent3" w:themeTint="66"/>
        <w:left w:val="single" w:sz="4" w:space="0" w:color="FFA7E6" w:themeColor="accent3" w:themeTint="66"/>
        <w:bottom w:val="single" w:sz="4" w:space="0" w:color="FFA7E6" w:themeColor="accent3" w:themeTint="66"/>
        <w:right w:val="single" w:sz="4" w:space="0" w:color="FFA7E6" w:themeColor="accent3" w:themeTint="66"/>
        <w:insideH w:val="single" w:sz="4" w:space="0" w:color="FFA7E6" w:themeColor="accent3" w:themeTint="66"/>
        <w:insideV w:val="single" w:sz="4" w:space="0" w:color="FFA7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7B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B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ECAFF" w:themeColor="accent4" w:themeTint="66"/>
        <w:left w:val="single" w:sz="4" w:space="0" w:color="7ECAFF" w:themeColor="accent4" w:themeTint="66"/>
        <w:bottom w:val="single" w:sz="4" w:space="0" w:color="7ECAFF" w:themeColor="accent4" w:themeTint="66"/>
        <w:right w:val="single" w:sz="4" w:space="0" w:color="7ECAFF" w:themeColor="accent4" w:themeTint="66"/>
        <w:insideH w:val="single" w:sz="4" w:space="0" w:color="7ECAFF" w:themeColor="accent4" w:themeTint="66"/>
        <w:insideV w:val="single" w:sz="4" w:space="0" w:color="7EC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EB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B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EDE8E2" w:themeColor="accent5" w:themeTint="66"/>
        <w:left w:val="single" w:sz="4" w:space="0" w:color="EDE8E2" w:themeColor="accent5" w:themeTint="66"/>
        <w:bottom w:val="single" w:sz="4" w:space="0" w:color="EDE8E2" w:themeColor="accent5" w:themeTint="66"/>
        <w:right w:val="single" w:sz="4" w:space="0" w:color="EDE8E2" w:themeColor="accent5" w:themeTint="66"/>
        <w:insideH w:val="single" w:sz="4" w:space="0" w:color="EDE8E2" w:themeColor="accent5" w:themeTint="66"/>
        <w:insideV w:val="single" w:sz="4" w:space="0" w:color="EDE8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DD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DD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6" w:themeTint="66"/>
        <w:left w:val="single" w:sz="4" w:space="0" w:color="D5D5D5" w:themeColor="accent6" w:themeTint="66"/>
        <w:bottom w:val="single" w:sz="4" w:space="0" w:color="D5D5D5" w:themeColor="accent6" w:themeTint="66"/>
        <w:right w:val="single" w:sz="4" w:space="0" w:color="D5D5D5" w:themeColor="accent6" w:themeTint="66"/>
        <w:insideH w:val="single" w:sz="4" w:space="0" w:color="D5D5D5" w:themeColor="accent6" w:themeTint="66"/>
        <w:insideV w:val="single" w:sz="4" w:space="0" w:color="D5D5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87DCD" w:themeColor="accent1" w:themeTint="99"/>
        <w:bottom w:val="single" w:sz="2" w:space="0" w:color="687DCD" w:themeColor="accent1" w:themeTint="99"/>
        <w:insideH w:val="single" w:sz="2" w:space="0" w:color="687DCD" w:themeColor="accent1" w:themeTint="99"/>
        <w:insideV w:val="single" w:sz="2" w:space="0" w:color="687D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7D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7D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0DEFF" w:themeColor="accent2" w:themeTint="99"/>
        <w:bottom w:val="single" w:sz="2" w:space="0" w:color="60DEFF" w:themeColor="accent2" w:themeTint="99"/>
        <w:insideH w:val="single" w:sz="2" w:space="0" w:color="60DEFF" w:themeColor="accent2" w:themeTint="99"/>
        <w:insideV w:val="single" w:sz="2" w:space="0" w:color="60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D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D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7BD9" w:themeColor="accent3" w:themeTint="99"/>
        <w:bottom w:val="single" w:sz="2" w:space="0" w:color="FF7BD9" w:themeColor="accent3" w:themeTint="99"/>
        <w:insideH w:val="single" w:sz="2" w:space="0" w:color="FF7BD9" w:themeColor="accent3" w:themeTint="99"/>
        <w:insideV w:val="single" w:sz="2" w:space="0" w:color="FF7B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7B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7B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EB0FF" w:themeColor="accent4" w:themeTint="99"/>
        <w:bottom w:val="single" w:sz="2" w:space="0" w:color="3EB0FF" w:themeColor="accent4" w:themeTint="99"/>
        <w:insideH w:val="single" w:sz="2" w:space="0" w:color="3EB0FF" w:themeColor="accent4" w:themeTint="99"/>
        <w:insideV w:val="single" w:sz="2" w:space="0" w:color="3EB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EB0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EB0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E5DDD4" w:themeColor="accent5" w:themeTint="99"/>
        <w:bottom w:val="single" w:sz="2" w:space="0" w:color="E5DDD4" w:themeColor="accent5" w:themeTint="99"/>
        <w:insideH w:val="single" w:sz="2" w:space="0" w:color="E5DDD4" w:themeColor="accent5" w:themeTint="99"/>
        <w:insideV w:val="single" w:sz="2" w:space="0" w:color="E5DD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DD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DD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6" w:themeTint="99"/>
        <w:bottom w:val="single" w:sz="2" w:space="0" w:color="C0C0C0" w:themeColor="accent6" w:themeTint="99"/>
        <w:insideH w:val="single" w:sz="2" w:space="0" w:color="C0C0C0" w:themeColor="accent6" w:themeTint="99"/>
        <w:insideV w:val="single" w:sz="2" w:space="0" w:color="C0C0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87DCD" w:themeColor="accent1" w:themeTint="99"/>
        <w:left w:val="single" w:sz="4" w:space="0" w:color="687DCD" w:themeColor="accent1" w:themeTint="99"/>
        <w:bottom w:val="single" w:sz="4" w:space="0" w:color="687DCD" w:themeColor="accent1" w:themeTint="99"/>
        <w:right w:val="single" w:sz="4" w:space="0" w:color="687DCD" w:themeColor="accent1" w:themeTint="99"/>
        <w:insideH w:val="single" w:sz="4" w:space="0" w:color="687DCD" w:themeColor="accent1" w:themeTint="99"/>
        <w:insideV w:val="single" w:sz="4" w:space="0" w:color="687D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  <w:tblStylePr w:type="neCell">
      <w:tblPr/>
      <w:tcPr>
        <w:tcBorders>
          <w:bottom w:val="single" w:sz="4" w:space="0" w:color="687DCD" w:themeColor="accent1" w:themeTint="99"/>
        </w:tcBorders>
      </w:tcPr>
    </w:tblStylePr>
    <w:tblStylePr w:type="nwCell">
      <w:tblPr/>
      <w:tcPr>
        <w:tcBorders>
          <w:bottom w:val="single" w:sz="4" w:space="0" w:color="687DCD" w:themeColor="accent1" w:themeTint="99"/>
        </w:tcBorders>
      </w:tcPr>
    </w:tblStylePr>
    <w:tblStylePr w:type="seCell">
      <w:tblPr/>
      <w:tcPr>
        <w:tcBorders>
          <w:top w:val="single" w:sz="4" w:space="0" w:color="687DCD" w:themeColor="accent1" w:themeTint="99"/>
        </w:tcBorders>
      </w:tcPr>
    </w:tblStylePr>
    <w:tblStylePr w:type="swCell">
      <w:tblPr/>
      <w:tcPr>
        <w:tcBorders>
          <w:top w:val="single" w:sz="4" w:space="0" w:color="687DC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0DEFF" w:themeColor="accent2" w:themeTint="99"/>
        <w:left w:val="single" w:sz="4" w:space="0" w:color="60DEFF" w:themeColor="accent2" w:themeTint="99"/>
        <w:bottom w:val="single" w:sz="4" w:space="0" w:color="60DEFF" w:themeColor="accent2" w:themeTint="99"/>
        <w:right w:val="single" w:sz="4" w:space="0" w:color="60DEFF" w:themeColor="accent2" w:themeTint="99"/>
        <w:insideH w:val="single" w:sz="4" w:space="0" w:color="60DEFF" w:themeColor="accent2" w:themeTint="99"/>
        <w:insideV w:val="single" w:sz="4" w:space="0" w:color="60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  <w:tblStylePr w:type="neCell">
      <w:tblPr/>
      <w:tcPr>
        <w:tcBorders>
          <w:bottom w:val="single" w:sz="4" w:space="0" w:color="60DEFF" w:themeColor="accent2" w:themeTint="99"/>
        </w:tcBorders>
      </w:tcPr>
    </w:tblStylePr>
    <w:tblStylePr w:type="nwCell">
      <w:tblPr/>
      <w:tcPr>
        <w:tcBorders>
          <w:bottom w:val="single" w:sz="4" w:space="0" w:color="60DEFF" w:themeColor="accent2" w:themeTint="99"/>
        </w:tcBorders>
      </w:tcPr>
    </w:tblStylePr>
    <w:tblStylePr w:type="seCell">
      <w:tblPr/>
      <w:tcPr>
        <w:tcBorders>
          <w:top w:val="single" w:sz="4" w:space="0" w:color="60DEFF" w:themeColor="accent2" w:themeTint="99"/>
        </w:tcBorders>
      </w:tcPr>
    </w:tblStylePr>
    <w:tblStylePr w:type="swCell">
      <w:tblPr/>
      <w:tcPr>
        <w:tcBorders>
          <w:top w:val="single" w:sz="4" w:space="0" w:color="60DE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7BD9" w:themeColor="accent3" w:themeTint="99"/>
        <w:left w:val="single" w:sz="4" w:space="0" w:color="FF7BD9" w:themeColor="accent3" w:themeTint="99"/>
        <w:bottom w:val="single" w:sz="4" w:space="0" w:color="FF7BD9" w:themeColor="accent3" w:themeTint="99"/>
        <w:right w:val="single" w:sz="4" w:space="0" w:color="FF7BD9" w:themeColor="accent3" w:themeTint="99"/>
        <w:insideH w:val="single" w:sz="4" w:space="0" w:color="FF7BD9" w:themeColor="accent3" w:themeTint="99"/>
        <w:insideV w:val="single" w:sz="4" w:space="0" w:color="FF7B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  <w:tblStylePr w:type="neCell">
      <w:tblPr/>
      <w:tcPr>
        <w:tcBorders>
          <w:bottom w:val="single" w:sz="4" w:space="0" w:color="FF7BD9" w:themeColor="accent3" w:themeTint="99"/>
        </w:tcBorders>
      </w:tcPr>
    </w:tblStylePr>
    <w:tblStylePr w:type="nwCell">
      <w:tblPr/>
      <w:tcPr>
        <w:tcBorders>
          <w:bottom w:val="single" w:sz="4" w:space="0" w:color="FF7BD9" w:themeColor="accent3" w:themeTint="99"/>
        </w:tcBorders>
      </w:tcPr>
    </w:tblStylePr>
    <w:tblStylePr w:type="seCell">
      <w:tblPr/>
      <w:tcPr>
        <w:tcBorders>
          <w:top w:val="single" w:sz="4" w:space="0" w:color="FF7BD9" w:themeColor="accent3" w:themeTint="99"/>
        </w:tcBorders>
      </w:tcPr>
    </w:tblStylePr>
    <w:tblStylePr w:type="swCell">
      <w:tblPr/>
      <w:tcPr>
        <w:tcBorders>
          <w:top w:val="single" w:sz="4" w:space="0" w:color="FF7BD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EB0FF" w:themeColor="accent4" w:themeTint="99"/>
        <w:left w:val="single" w:sz="4" w:space="0" w:color="3EB0FF" w:themeColor="accent4" w:themeTint="99"/>
        <w:bottom w:val="single" w:sz="4" w:space="0" w:color="3EB0FF" w:themeColor="accent4" w:themeTint="99"/>
        <w:right w:val="single" w:sz="4" w:space="0" w:color="3EB0FF" w:themeColor="accent4" w:themeTint="99"/>
        <w:insideH w:val="single" w:sz="4" w:space="0" w:color="3EB0FF" w:themeColor="accent4" w:themeTint="99"/>
        <w:insideV w:val="single" w:sz="4" w:space="0" w:color="3EB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  <w:tblStylePr w:type="neCell">
      <w:tblPr/>
      <w:tcPr>
        <w:tcBorders>
          <w:bottom w:val="single" w:sz="4" w:space="0" w:color="3EB0FF" w:themeColor="accent4" w:themeTint="99"/>
        </w:tcBorders>
      </w:tcPr>
    </w:tblStylePr>
    <w:tblStylePr w:type="nwCell">
      <w:tblPr/>
      <w:tcPr>
        <w:tcBorders>
          <w:bottom w:val="single" w:sz="4" w:space="0" w:color="3EB0FF" w:themeColor="accent4" w:themeTint="99"/>
        </w:tcBorders>
      </w:tcPr>
    </w:tblStylePr>
    <w:tblStylePr w:type="seCell">
      <w:tblPr/>
      <w:tcPr>
        <w:tcBorders>
          <w:top w:val="single" w:sz="4" w:space="0" w:color="3EB0FF" w:themeColor="accent4" w:themeTint="99"/>
        </w:tcBorders>
      </w:tcPr>
    </w:tblStylePr>
    <w:tblStylePr w:type="swCell">
      <w:tblPr/>
      <w:tcPr>
        <w:tcBorders>
          <w:top w:val="single" w:sz="4" w:space="0" w:color="3EB0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E5DDD4" w:themeColor="accent5" w:themeTint="99"/>
        <w:left w:val="single" w:sz="4" w:space="0" w:color="E5DDD4" w:themeColor="accent5" w:themeTint="99"/>
        <w:bottom w:val="single" w:sz="4" w:space="0" w:color="E5DDD4" w:themeColor="accent5" w:themeTint="99"/>
        <w:right w:val="single" w:sz="4" w:space="0" w:color="E5DDD4" w:themeColor="accent5" w:themeTint="99"/>
        <w:insideH w:val="single" w:sz="4" w:space="0" w:color="E5DDD4" w:themeColor="accent5" w:themeTint="99"/>
        <w:insideV w:val="single" w:sz="4" w:space="0" w:color="E5DD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  <w:tblStylePr w:type="neCell">
      <w:tblPr/>
      <w:tcPr>
        <w:tcBorders>
          <w:bottom w:val="single" w:sz="4" w:space="0" w:color="E5DDD4" w:themeColor="accent5" w:themeTint="99"/>
        </w:tcBorders>
      </w:tcPr>
    </w:tblStylePr>
    <w:tblStylePr w:type="nwCell">
      <w:tblPr/>
      <w:tcPr>
        <w:tcBorders>
          <w:bottom w:val="single" w:sz="4" w:space="0" w:color="E5DDD4" w:themeColor="accent5" w:themeTint="99"/>
        </w:tcBorders>
      </w:tcPr>
    </w:tblStylePr>
    <w:tblStylePr w:type="seCell">
      <w:tblPr/>
      <w:tcPr>
        <w:tcBorders>
          <w:top w:val="single" w:sz="4" w:space="0" w:color="E5DDD4" w:themeColor="accent5" w:themeTint="99"/>
        </w:tcBorders>
      </w:tcPr>
    </w:tblStylePr>
    <w:tblStylePr w:type="swCell">
      <w:tblPr/>
      <w:tcPr>
        <w:tcBorders>
          <w:top w:val="single" w:sz="4" w:space="0" w:color="E5DDD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6" w:themeTint="99"/>
        <w:left w:val="single" w:sz="4" w:space="0" w:color="C0C0C0" w:themeColor="accent6" w:themeTint="99"/>
        <w:bottom w:val="single" w:sz="4" w:space="0" w:color="C0C0C0" w:themeColor="accent6" w:themeTint="99"/>
        <w:right w:val="single" w:sz="4" w:space="0" w:color="C0C0C0" w:themeColor="accent6" w:themeTint="99"/>
        <w:insideH w:val="single" w:sz="4" w:space="0" w:color="C0C0C0" w:themeColor="accent6" w:themeTint="99"/>
        <w:insideV w:val="single" w:sz="4" w:space="0" w:color="C0C0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0C0C0" w:themeColor="accent6" w:themeTint="99"/>
        </w:tcBorders>
      </w:tcPr>
    </w:tblStylePr>
    <w:tblStylePr w:type="nwCell">
      <w:tblPr/>
      <w:tcPr>
        <w:tcBorders>
          <w:bottom w:val="single" w:sz="4" w:space="0" w:color="C0C0C0" w:themeColor="accent6" w:themeTint="99"/>
        </w:tcBorders>
      </w:tcPr>
    </w:tblStylePr>
    <w:tblStylePr w:type="seCell">
      <w:tblPr/>
      <w:tcPr>
        <w:tcBorders>
          <w:top w:val="single" w:sz="4" w:space="0" w:color="C0C0C0" w:themeColor="accent6" w:themeTint="99"/>
        </w:tcBorders>
      </w:tcPr>
    </w:tblStylePr>
    <w:tblStylePr w:type="swCell">
      <w:tblPr/>
      <w:tcPr>
        <w:tcBorders>
          <w:top w:val="single" w:sz="4" w:space="0" w:color="C0C0C0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87DCD" w:themeColor="accent1" w:themeTint="99"/>
        <w:left w:val="single" w:sz="4" w:space="0" w:color="687DCD" w:themeColor="accent1" w:themeTint="99"/>
        <w:bottom w:val="single" w:sz="4" w:space="0" w:color="687DCD" w:themeColor="accent1" w:themeTint="99"/>
        <w:right w:val="single" w:sz="4" w:space="0" w:color="687DCD" w:themeColor="accent1" w:themeTint="99"/>
        <w:insideH w:val="single" w:sz="4" w:space="0" w:color="687DCD" w:themeColor="accent1" w:themeTint="99"/>
        <w:insideV w:val="single" w:sz="4" w:space="0" w:color="687D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E86" w:themeColor="accent1"/>
          <w:left w:val="single" w:sz="4" w:space="0" w:color="2C3E86" w:themeColor="accent1"/>
          <w:bottom w:val="single" w:sz="4" w:space="0" w:color="2C3E86" w:themeColor="accent1"/>
          <w:right w:val="single" w:sz="4" w:space="0" w:color="2C3E86" w:themeColor="accent1"/>
          <w:insideH w:val="nil"/>
          <w:insideV w:val="nil"/>
        </w:tcBorders>
        <w:shd w:val="clear" w:color="auto" w:fill="2C3E86" w:themeFill="accent1"/>
      </w:tcPr>
    </w:tblStylePr>
    <w:tblStylePr w:type="lastRow">
      <w:rPr>
        <w:b/>
        <w:bCs/>
      </w:rPr>
      <w:tblPr/>
      <w:tcPr>
        <w:tcBorders>
          <w:top w:val="double" w:sz="4" w:space="0" w:color="2C3E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0DEFF" w:themeColor="accent2" w:themeTint="99"/>
        <w:left w:val="single" w:sz="4" w:space="0" w:color="60DEFF" w:themeColor="accent2" w:themeTint="99"/>
        <w:bottom w:val="single" w:sz="4" w:space="0" w:color="60DEFF" w:themeColor="accent2" w:themeTint="99"/>
        <w:right w:val="single" w:sz="4" w:space="0" w:color="60DEFF" w:themeColor="accent2" w:themeTint="99"/>
        <w:insideH w:val="single" w:sz="4" w:space="0" w:color="60DEFF" w:themeColor="accent2" w:themeTint="99"/>
        <w:insideV w:val="single" w:sz="4" w:space="0" w:color="60D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4F6" w:themeColor="accent2"/>
          <w:left w:val="single" w:sz="4" w:space="0" w:color="00C4F6" w:themeColor="accent2"/>
          <w:bottom w:val="single" w:sz="4" w:space="0" w:color="00C4F6" w:themeColor="accent2"/>
          <w:right w:val="single" w:sz="4" w:space="0" w:color="00C4F6" w:themeColor="accent2"/>
          <w:insideH w:val="nil"/>
          <w:insideV w:val="nil"/>
        </w:tcBorders>
        <w:shd w:val="clear" w:color="auto" w:fill="00C4F6" w:themeFill="accent2"/>
      </w:tcPr>
    </w:tblStylePr>
    <w:tblStylePr w:type="lastRow">
      <w:rPr>
        <w:b/>
        <w:bCs/>
      </w:rPr>
      <w:tblPr/>
      <w:tcPr>
        <w:tcBorders>
          <w:top w:val="double" w:sz="4" w:space="0" w:color="00C4F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7BD9" w:themeColor="accent3" w:themeTint="99"/>
        <w:left w:val="single" w:sz="4" w:space="0" w:color="FF7BD9" w:themeColor="accent3" w:themeTint="99"/>
        <w:bottom w:val="single" w:sz="4" w:space="0" w:color="FF7BD9" w:themeColor="accent3" w:themeTint="99"/>
        <w:right w:val="single" w:sz="4" w:space="0" w:color="FF7BD9" w:themeColor="accent3" w:themeTint="99"/>
        <w:insideH w:val="single" w:sz="4" w:space="0" w:color="FF7BD9" w:themeColor="accent3" w:themeTint="99"/>
        <w:insideV w:val="single" w:sz="4" w:space="0" w:color="FF7B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4C2" w:themeColor="accent3"/>
          <w:left w:val="single" w:sz="4" w:space="0" w:color="FF24C2" w:themeColor="accent3"/>
          <w:bottom w:val="single" w:sz="4" w:space="0" w:color="FF24C2" w:themeColor="accent3"/>
          <w:right w:val="single" w:sz="4" w:space="0" w:color="FF24C2" w:themeColor="accent3"/>
          <w:insideH w:val="nil"/>
          <w:insideV w:val="nil"/>
        </w:tcBorders>
        <w:shd w:val="clear" w:color="auto" w:fill="FF24C2" w:themeFill="accent3"/>
      </w:tcPr>
    </w:tblStylePr>
    <w:tblStylePr w:type="lastRow">
      <w:rPr>
        <w:b/>
        <w:bCs/>
      </w:rPr>
      <w:tblPr/>
      <w:tcPr>
        <w:tcBorders>
          <w:top w:val="double" w:sz="4" w:space="0" w:color="FF24C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EB0FF" w:themeColor="accent4" w:themeTint="99"/>
        <w:left w:val="single" w:sz="4" w:space="0" w:color="3EB0FF" w:themeColor="accent4" w:themeTint="99"/>
        <w:bottom w:val="single" w:sz="4" w:space="0" w:color="3EB0FF" w:themeColor="accent4" w:themeTint="99"/>
        <w:right w:val="single" w:sz="4" w:space="0" w:color="3EB0FF" w:themeColor="accent4" w:themeTint="99"/>
        <w:insideH w:val="single" w:sz="4" w:space="0" w:color="3EB0FF" w:themeColor="accent4" w:themeTint="99"/>
        <w:insideV w:val="single" w:sz="4" w:space="0" w:color="3EB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BD" w:themeColor="accent4"/>
          <w:left w:val="single" w:sz="4" w:space="0" w:color="0070BD" w:themeColor="accent4"/>
          <w:bottom w:val="single" w:sz="4" w:space="0" w:color="0070BD" w:themeColor="accent4"/>
          <w:right w:val="single" w:sz="4" w:space="0" w:color="0070BD" w:themeColor="accent4"/>
          <w:insideH w:val="nil"/>
          <w:insideV w:val="nil"/>
        </w:tcBorders>
        <w:shd w:val="clear" w:color="auto" w:fill="0070BD" w:themeFill="accent4"/>
      </w:tcPr>
    </w:tblStylePr>
    <w:tblStylePr w:type="lastRow">
      <w:rPr>
        <w:b/>
        <w:bCs/>
      </w:rPr>
      <w:tblPr/>
      <w:tcPr>
        <w:tcBorders>
          <w:top w:val="double" w:sz="4" w:space="0" w:color="0070B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E5DDD4" w:themeColor="accent5" w:themeTint="99"/>
        <w:left w:val="single" w:sz="4" w:space="0" w:color="E5DDD4" w:themeColor="accent5" w:themeTint="99"/>
        <w:bottom w:val="single" w:sz="4" w:space="0" w:color="E5DDD4" w:themeColor="accent5" w:themeTint="99"/>
        <w:right w:val="single" w:sz="4" w:space="0" w:color="E5DDD4" w:themeColor="accent5" w:themeTint="99"/>
        <w:insideH w:val="single" w:sz="4" w:space="0" w:color="E5DDD4" w:themeColor="accent5" w:themeTint="99"/>
        <w:insideV w:val="single" w:sz="4" w:space="0" w:color="E5DD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C8B8" w:themeColor="accent5"/>
          <w:left w:val="single" w:sz="4" w:space="0" w:color="D4C8B8" w:themeColor="accent5"/>
          <w:bottom w:val="single" w:sz="4" w:space="0" w:color="D4C8B8" w:themeColor="accent5"/>
          <w:right w:val="single" w:sz="4" w:space="0" w:color="D4C8B8" w:themeColor="accent5"/>
          <w:insideH w:val="nil"/>
          <w:insideV w:val="nil"/>
        </w:tcBorders>
        <w:shd w:val="clear" w:color="auto" w:fill="D4C8B8" w:themeFill="accent5"/>
      </w:tcPr>
    </w:tblStylePr>
    <w:tblStylePr w:type="lastRow">
      <w:rPr>
        <w:b/>
        <w:bCs/>
      </w:rPr>
      <w:tblPr/>
      <w:tcPr>
        <w:tcBorders>
          <w:top w:val="double" w:sz="4" w:space="0" w:color="D4C8B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6" w:themeTint="99"/>
        <w:left w:val="single" w:sz="4" w:space="0" w:color="C0C0C0" w:themeColor="accent6" w:themeTint="99"/>
        <w:bottom w:val="single" w:sz="4" w:space="0" w:color="C0C0C0" w:themeColor="accent6" w:themeTint="99"/>
        <w:right w:val="single" w:sz="4" w:space="0" w:color="C0C0C0" w:themeColor="accent6" w:themeTint="99"/>
        <w:insideH w:val="single" w:sz="4" w:space="0" w:color="C0C0C0" w:themeColor="accent6" w:themeTint="99"/>
        <w:insideV w:val="single" w:sz="4" w:space="0" w:color="C0C0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9797" w:themeColor="accent6"/>
          <w:left w:val="single" w:sz="4" w:space="0" w:color="979797" w:themeColor="accent6"/>
          <w:bottom w:val="single" w:sz="4" w:space="0" w:color="979797" w:themeColor="accent6"/>
          <w:right w:val="single" w:sz="4" w:space="0" w:color="979797" w:themeColor="accent6"/>
          <w:insideH w:val="nil"/>
          <w:insideV w:val="nil"/>
        </w:tcBorders>
        <w:shd w:val="clear" w:color="auto" w:fill="979797" w:themeFill="accent6"/>
      </w:tcPr>
    </w:tblStylePr>
    <w:tblStylePr w:type="lastRow">
      <w:rPr>
        <w:b/>
        <w:bCs/>
      </w:rPr>
      <w:tblPr/>
      <w:tcPr>
        <w:tcBorders>
          <w:top w:val="double" w:sz="4" w:space="0" w:color="97979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3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E8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E8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E8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E86" w:themeFill="accent1"/>
      </w:tcPr>
    </w:tblStylePr>
    <w:tblStylePr w:type="band1Vert">
      <w:tblPr/>
      <w:tcPr>
        <w:shd w:val="clear" w:color="auto" w:fill="9AA8DE" w:themeFill="accent1" w:themeFillTint="66"/>
      </w:tcPr>
    </w:tblStylePr>
    <w:tblStylePr w:type="band1Horz">
      <w:tblPr/>
      <w:tcPr>
        <w:shd w:val="clear" w:color="auto" w:fill="9AA8DE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4F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4F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C4F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C4F6" w:themeFill="accent2"/>
      </w:tcPr>
    </w:tblStylePr>
    <w:tblStylePr w:type="band1Vert">
      <w:tblPr/>
      <w:tcPr>
        <w:shd w:val="clear" w:color="auto" w:fill="95E9FF" w:themeFill="accent2" w:themeFillTint="66"/>
      </w:tcPr>
    </w:tblStylePr>
    <w:tblStylePr w:type="band1Horz">
      <w:tblPr/>
      <w:tcPr>
        <w:shd w:val="clear" w:color="auto" w:fill="95E9F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3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4C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4C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4C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4C2" w:themeFill="accent3"/>
      </w:tcPr>
    </w:tblStylePr>
    <w:tblStylePr w:type="band1Vert">
      <w:tblPr/>
      <w:tcPr>
        <w:shd w:val="clear" w:color="auto" w:fill="FFA7E6" w:themeFill="accent3" w:themeFillTint="66"/>
      </w:tcPr>
    </w:tblStylePr>
    <w:tblStylePr w:type="band1Horz">
      <w:tblPr/>
      <w:tcPr>
        <w:shd w:val="clear" w:color="auto" w:fill="FFA7E6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4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B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B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B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BD" w:themeFill="accent4"/>
      </w:tcPr>
    </w:tblStylePr>
    <w:tblStylePr w:type="band1Vert">
      <w:tblPr/>
      <w:tcPr>
        <w:shd w:val="clear" w:color="auto" w:fill="7ECAFF" w:themeFill="accent4" w:themeFillTint="66"/>
      </w:tcPr>
    </w:tblStylePr>
    <w:tblStylePr w:type="band1Horz">
      <w:tblPr/>
      <w:tcPr>
        <w:shd w:val="clear" w:color="auto" w:fill="7ECA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C8B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C8B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C8B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C8B8" w:themeFill="accent5"/>
      </w:tcPr>
    </w:tblStylePr>
    <w:tblStylePr w:type="band1Vert">
      <w:tblPr/>
      <w:tcPr>
        <w:shd w:val="clear" w:color="auto" w:fill="EDE8E2" w:themeFill="accent5" w:themeFillTint="66"/>
      </w:tcPr>
    </w:tblStylePr>
    <w:tblStylePr w:type="band1Horz">
      <w:tblPr/>
      <w:tcPr>
        <w:shd w:val="clear" w:color="auto" w:fill="EDE8E2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979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979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979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9797" w:themeFill="accent6"/>
      </w:tcPr>
    </w:tblStylePr>
    <w:tblStylePr w:type="band1Vert">
      <w:tblPr/>
      <w:tcPr>
        <w:shd w:val="clear" w:color="auto" w:fill="D5D5D5" w:themeFill="accent6" w:themeFillTint="66"/>
      </w:tcPr>
    </w:tblStylePr>
    <w:tblStylePr w:type="band1Horz">
      <w:tblPr/>
      <w:tcPr>
        <w:shd w:val="clear" w:color="auto" w:fill="D5D5D5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212E64" w:themeColor="accent1" w:themeShade="BF"/>
    </w:rPr>
    <w:tblPr>
      <w:tblStyleRowBandSize w:val="1"/>
      <w:tblStyleColBandSize w:val="1"/>
      <w:tblBorders>
        <w:top w:val="single" w:sz="4" w:space="0" w:color="687DCD" w:themeColor="accent1" w:themeTint="99"/>
        <w:left w:val="single" w:sz="4" w:space="0" w:color="687DCD" w:themeColor="accent1" w:themeTint="99"/>
        <w:bottom w:val="single" w:sz="4" w:space="0" w:color="687DCD" w:themeColor="accent1" w:themeTint="99"/>
        <w:right w:val="single" w:sz="4" w:space="0" w:color="687DCD" w:themeColor="accent1" w:themeTint="99"/>
        <w:insideH w:val="single" w:sz="4" w:space="0" w:color="687DCD" w:themeColor="accent1" w:themeTint="99"/>
        <w:insideV w:val="single" w:sz="4" w:space="0" w:color="687D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87D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7D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0092B8" w:themeColor="accent2" w:themeShade="BF"/>
    </w:rPr>
    <w:tblPr>
      <w:tblStyleRowBandSize w:val="1"/>
      <w:tblStyleColBandSize w:val="1"/>
      <w:tblBorders>
        <w:top w:val="single" w:sz="4" w:space="0" w:color="60DEFF" w:themeColor="accent2" w:themeTint="99"/>
        <w:left w:val="single" w:sz="4" w:space="0" w:color="60DEFF" w:themeColor="accent2" w:themeTint="99"/>
        <w:bottom w:val="single" w:sz="4" w:space="0" w:color="60DEFF" w:themeColor="accent2" w:themeTint="99"/>
        <w:right w:val="single" w:sz="4" w:space="0" w:color="60DEFF" w:themeColor="accent2" w:themeTint="99"/>
        <w:insideH w:val="single" w:sz="4" w:space="0" w:color="60DEFF" w:themeColor="accent2" w:themeTint="99"/>
        <w:insideV w:val="single" w:sz="4" w:space="0" w:color="60D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0D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D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D9009C" w:themeColor="accent3" w:themeShade="BF"/>
    </w:rPr>
    <w:tblPr>
      <w:tblStyleRowBandSize w:val="1"/>
      <w:tblStyleColBandSize w:val="1"/>
      <w:tblBorders>
        <w:top w:val="single" w:sz="4" w:space="0" w:color="FF7BD9" w:themeColor="accent3" w:themeTint="99"/>
        <w:left w:val="single" w:sz="4" w:space="0" w:color="FF7BD9" w:themeColor="accent3" w:themeTint="99"/>
        <w:bottom w:val="single" w:sz="4" w:space="0" w:color="FF7BD9" w:themeColor="accent3" w:themeTint="99"/>
        <w:right w:val="single" w:sz="4" w:space="0" w:color="FF7BD9" w:themeColor="accent3" w:themeTint="99"/>
        <w:insideH w:val="single" w:sz="4" w:space="0" w:color="FF7BD9" w:themeColor="accent3" w:themeTint="99"/>
        <w:insideV w:val="single" w:sz="4" w:space="0" w:color="FF7B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7B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7B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0538D" w:themeColor="accent4" w:themeShade="BF"/>
    </w:rPr>
    <w:tblPr>
      <w:tblStyleRowBandSize w:val="1"/>
      <w:tblStyleColBandSize w:val="1"/>
      <w:tblBorders>
        <w:top w:val="single" w:sz="4" w:space="0" w:color="3EB0FF" w:themeColor="accent4" w:themeTint="99"/>
        <w:left w:val="single" w:sz="4" w:space="0" w:color="3EB0FF" w:themeColor="accent4" w:themeTint="99"/>
        <w:bottom w:val="single" w:sz="4" w:space="0" w:color="3EB0FF" w:themeColor="accent4" w:themeTint="99"/>
        <w:right w:val="single" w:sz="4" w:space="0" w:color="3EB0FF" w:themeColor="accent4" w:themeTint="99"/>
        <w:insideH w:val="single" w:sz="4" w:space="0" w:color="3EB0FF" w:themeColor="accent4" w:themeTint="99"/>
        <w:insideV w:val="single" w:sz="4" w:space="0" w:color="3EB0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EB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EB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AE9779" w:themeColor="accent5" w:themeShade="BF"/>
    </w:rPr>
    <w:tblPr>
      <w:tblStyleRowBandSize w:val="1"/>
      <w:tblStyleColBandSize w:val="1"/>
      <w:tblBorders>
        <w:top w:val="single" w:sz="4" w:space="0" w:color="E5DDD4" w:themeColor="accent5" w:themeTint="99"/>
        <w:left w:val="single" w:sz="4" w:space="0" w:color="E5DDD4" w:themeColor="accent5" w:themeTint="99"/>
        <w:bottom w:val="single" w:sz="4" w:space="0" w:color="E5DDD4" w:themeColor="accent5" w:themeTint="99"/>
        <w:right w:val="single" w:sz="4" w:space="0" w:color="E5DDD4" w:themeColor="accent5" w:themeTint="99"/>
        <w:insideH w:val="single" w:sz="4" w:space="0" w:color="E5DDD4" w:themeColor="accent5" w:themeTint="99"/>
        <w:insideV w:val="single" w:sz="4" w:space="0" w:color="E5DD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DD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DD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717171" w:themeColor="accent6" w:themeShade="BF"/>
    </w:rPr>
    <w:tblPr>
      <w:tblStyleRowBandSize w:val="1"/>
      <w:tblStyleColBandSize w:val="1"/>
      <w:tblBorders>
        <w:top w:val="single" w:sz="4" w:space="0" w:color="C0C0C0" w:themeColor="accent6" w:themeTint="99"/>
        <w:left w:val="single" w:sz="4" w:space="0" w:color="C0C0C0" w:themeColor="accent6" w:themeTint="99"/>
        <w:bottom w:val="single" w:sz="4" w:space="0" w:color="C0C0C0" w:themeColor="accent6" w:themeTint="99"/>
        <w:right w:val="single" w:sz="4" w:space="0" w:color="C0C0C0" w:themeColor="accent6" w:themeTint="99"/>
        <w:insideH w:val="single" w:sz="4" w:space="0" w:color="C0C0C0" w:themeColor="accent6" w:themeTint="99"/>
        <w:insideV w:val="single" w:sz="4" w:space="0" w:color="C0C0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212E64" w:themeColor="accent1" w:themeShade="BF"/>
    </w:rPr>
    <w:tblPr>
      <w:tblStyleRowBandSize w:val="1"/>
      <w:tblStyleColBandSize w:val="1"/>
      <w:tblBorders>
        <w:top w:val="single" w:sz="4" w:space="0" w:color="687DCD" w:themeColor="accent1" w:themeTint="99"/>
        <w:left w:val="single" w:sz="4" w:space="0" w:color="687DCD" w:themeColor="accent1" w:themeTint="99"/>
        <w:bottom w:val="single" w:sz="4" w:space="0" w:color="687DCD" w:themeColor="accent1" w:themeTint="99"/>
        <w:right w:val="single" w:sz="4" w:space="0" w:color="687DCD" w:themeColor="accent1" w:themeTint="99"/>
        <w:insideH w:val="single" w:sz="4" w:space="0" w:color="687DCD" w:themeColor="accent1" w:themeTint="99"/>
        <w:insideV w:val="single" w:sz="4" w:space="0" w:color="687D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3EE" w:themeFill="accent1" w:themeFillTint="33"/>
      </w:tcPr>
    </w:tblStylePr>
    <w:tblStylePr w:type="band1Horz">
      <w:tblPr/>
      <w:tcPr>
        <w:shd w:val="clear" w:color="auto" w:fill="CCD3EE" w:themeFill="accent1" w:themeFillTint="33"/>
      </w:tcPr>
    </w:tblStylePr>
    <w:tblStylePr w:type="neCell">
      <w:tblPr/>
      <w:tcPr>
        <w:tcBorders>
          <w:bottom w:val="single" w:sz="4" w:space="0" w:color="687DCD" w:themeColor="accent1" w:themeTint="99"/>
        </w:tcBorders>
      </w:tcPr>
    </w:tblStylePr>
    <w:tblStylePr w:type="nwCell">
      <w:tblPr/>
      <w:tcPr>
        <w:tcBorders>
          <w:bottom w:val="single" w:sz="4" w:space="0" w:color="687DCD" w:themeColor="accent1" w:themeTint="99"/>
        </w:tcBorders>
      </w:tcPr>
    </w:tblStylePr>
    <w:tblStylePr w:type="seCell">
      <w:tblPr/>
      <w:tcPr>
        <w:tcBorders>
          <w:top w:val="single" w:sz="4" w:space="0" w:color="687DCD" w:themeColor="accent1" w:themeTint="99"/>
        </w:tcBorders>
      </w:tcPr>
    </w:tblStylePr>
    <w:tblStylePr w:type="swCell">
      <w:tblPr/>
      <w:tcPr>
        <w:tcBorders>
          <w:top w:val="single" w:sz="4" w:space="0" w:color="687DC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0092B8" w:themeColor="accent2" w:themeShade="BF"/>
    </w:rPr>
    <w:tblPr>
      <w:tblStyleRowBandSize w:val="1"/>
      <w:tblStyleColBandSize w:val="1"/>
      <w:tblBorders>
        <w:top w:val="single" w:sz="4" w:space="0" w:color="60DEFF" w:themeColor="accent2" w:themeTint="99"/>
        <w:left w:val="single" w:sz="4" w:space="0" w:color="60DEFF" w:themeColor="accent2" w:themeTint="99"/>
        <w:bottom w:val="single" w:sz="4" w:space="0" w:color="60DEFF" w:themeColor="accent2" w:themeTint="99"/>
        <w:right w:val="single" w:sz="4" w:space="0" w:color="60DEFF" w:themeColor="accent2" w:themeTint="99"/>
        <w:insideH w:val="single" w:sz="4" w:space="0" w:color="60DEFF" w:themeColor="accent2" w:themeTint="99"/>
        <w:insideV w:val="single" w:sz="4" w:space="0" w:color="60D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4FF" w:themeFill="accent2" w:themeFillTint="33"/>
      </w:tcPr>
    </w:tblStylePr>
    <w:tblStylePr w:type="band1Horz">
      <w:tblPr/>
      <w:tcPr>
        <w:shd w:val="clear" w:color="auto" w:fill="CAF4FF" w:themeFill="accent2" w:themeFillTint="33"/>
      </w:tcPr>
    </w:tblStylePr>
    <w:tblStylePr w:type="neCell">
      <w:tblPr/>
      <w:tcPr>
        <w:tcBorders>
          <w:bottom w:val="single" w:sz="4" w:space="0" w:color="60DEFF" w:themeColor="accent2" w:themeTint="99"/>
        </w:tcBorders>
      </w:tcPr>
    </w:tblStylePr>
    <w:tblStylePr w:type="nwCell">
      <w:tblPr/>
      <w:tcPr>
        <w:tcBorders>
          <w:bottom w:val="single" w:sz="4" w:space="0" w:color="60DEFF" w:themeColor="accent2" w:themeTint="99"/>
        </w:tcBorders>
      </w:tcPr>
    </w:tblStylePr>
    <w:tblStylePr w:type="seCell">
      <w:tblPr/>
      <w:tcPr>
        <w:tcBorders>
          <w:top w:val="single" w:sz="4" w:space="0" w:color="60DEFF" w:themeColor="accent2" w:themeTint="99"/>
        </w:tcBorders>
      </w:tcPr>
    </w:tblStylePr>
    <w:tblStylePr w:type="swCell">
      <w:tblPr/>
      <w:tcPr>
        <w:tcBorders>
          <w:top w:val="single" w:sz="4" w:space="0" w:color="60DE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D9009C" w:themeColor="accent3" w:themeShade="BF"/>
    </w:rPr>
    <w:tblPr>
      <w:tblStyleRowBandSize w:val="1"/>
      <w:tblStyleColBandSize w:val="1"/>
      <w:tblBorders>
        <w:top w:val="single" w:sz="4" w:space="0" w:color="FF7BD9" w:themeColor="accent3" w:themeTint="99"/>
        <w:left w:val="single" w:sz="4" w:space="0" w:color="FF7BD9" w:themeColor="accent3" w:themeTint="99"/>
        <w:bottom w:val="single" w:sz="4" w:space="0" w:color="FF7BD9" w:themeColor="accent3" w:themeTint="99"/>
        <w:right w:val="single" w:sz="4" w:space="0" w:color="FF7BD9" w:themeColor="accent3" w:themeTint="99"/>
        <w:insideH w:val="single" w:sz="4" w:space="0" w:color="FF7BD9" w:themeColor="accent3" w:themeTint="99"/>
        <w:insideV w:val="single" w:sz="4" w:space="0" w:color="FF7B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3F2" w:themeFill="accent3" w:themeFillTint="33"/>
      </w:tcPr>
    </w:tblStylePr>
    <w:tblStylePr w:type="band1Horz">
      <w:tblPr/>
      <w:tcPr>
        <w:shd w:val="clear" w:color="auto" w:fill="FFD3F2" w:themeFill="accent3" w:themeFillTint="33"/>
      </w:tcPr>
    </w:tblStylePr>
    <w:tblStylePr w:type="neCell">
      <w:tblPr/>
      <w:tcPr>
        <w:tcBorders>
          <w:bottom w:val="single" w:sz="4" w:space="0" w:color="FF7BD9" w:themeColor="accent3" w:themeTint="99"/>
        </w:tcBorders>
      </w:tcPr>
    </w:tblStylePr>
    <w:tblStylePr w:type="nwCell">
      <w:tblPr/>
      <w:tcPr>
        <w:tcBorders>
          <w:bottom w:val="single" w:sz="4" w:space="0" w:color="FF7BD9" w:themeColor="accent3" w:themeTint="99"/>
        </w:tcBorders>
      </w:tcPr>
    </w:tblStylePr>
    <w:tblStylePr w:type="seCell">
      <w:tblPr/>
      <w:tcPr>
        <w:tcBorders>
          <w:top w:val="single" w:sz="4" w:space="0" w:color="FF7BD9" w:themeColor="accent3" w:themeTint="99"/>
        </w:tcBorders>
      </w:tcPr>
    </w:tblStylePr>
    <w:tblStylePr w:type="swCell">
      <w:tblPr/>
      <w:tcPr>
        <w:tcBorders>
          <w:top w:val="single" w:sz="4" w:space="0" w:color="FF7BD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0538D" w:themeColor="accent4" w:themeShade="BF"/>
    </w:rPr>
    <w:tblPr>
      <w:tblStyleRowBandSize w:val="1"/>
      <w:tblStyleColBandSize w:val="1"/>
      <w:tblBorders>
        <w:top w:val="single" w:sz="4" w:space="0" w:color="3EB0FF" w:themeColor="accent4" w:themeTint="99"/>
        <w:left w:val="single" w:sz="4" w:space="0" w:color="3EB0FF" w:themeColor="accent4" w:themeTint="99"/>
        <w:bottom w:val="single" w:sz="4" w:space="0" w:color="3EB0FF" w:themeColor="accent4" w:themeTint="99"/>
        <w:right w:val="single" w:sz="4" w:space="0" w:color="3EB0FF" w:themeColor="accent4" w:themeTint="99"/>
        <w:insideH w:val="single" w:sz="4" w:space="0" w:color="3EB0FF" w:themeColor="accent4" w:themeTint="99"/>
        <w:insideV w:val="single" w:sz="4" w:space="0" w:color="3EB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4FF" w:themeFill="accent4" w:themeFillTint="33"/>
      </w:tcPr>
    </w:tblStylePr>
    <w:tblStylePr w:type="band1Horz">
      <w:tblPr/>
      <w:tcPr>
        <w:shd w:val="clear" w:color="auto" w:fill="BEE4FF" w:themeFill="accent4" w:themeFillTint="33"/>
      </w:tcPr>
    </w:tblStylePr>
    <w:tblStylePr w:type="neCell">
      <w:tblPr/>
      <w:tcPr>
        <w:tcBorders>
          <w:bottom w:val="single" w:sz="4" w:space="0" w:color="3EB0FF" w:themeColor="accent4" w:themeTint="99"/>
        </w:tcBorders>
      </w:tcPr>
    </w:tblStylePr>
    <w:tblStylePr w:type="nwCell">
      <w:tblPr/>
      <w:tcPr>
        <w:tcBorders>
          <w:bottom w:val="single" w:sz="4" w:space="0" w:color="3EB0FF" w:themeColor="accent4" w:themeTint="99"/>
        </w:tcBorders>
      </w:tcPr>
    </w:tblStylePr>
    <w:tblStylePr w:type="seCell">
      <w:tblPr/>
      <w:tcPr>
        <w:tcBorders>
          <w:top w:val="single" w:sz="4" w:space="0" w:color="3EB0FF" w:themeColor="accent4" w:themeTint="99"/>
        </w:tcBorders>
      </w:tcPr>
    </w:tblStylePr>
    <w:tblStylePr w:type="swCell">
      <w:tblPr/>
      <w:tcPr>
        <w:tcBorders>
          <w:top w:val="single" w:sz="4" w:space="0" w:color="3EB0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AE9779" w:themeColor="accent5" w:themeShade="BF"/>
    </w:rPr>
    <w:tblPr>
      <w:tblStyleRowBandSize w:val="1"/>
      <w:tblStyleColBandSize w:val="1"/>
      <w:tblBorders>
        <w:top w:val="single" w:sz="4" w:space="0" w:color="E5DDD4" w:themeColor="accent5" w:themeTint="99"/>
        <w:left w:val="single" w:sz="4" w:space="0" w:color="E5DDD4" w:themeColor="accent5" w:themeTint="99"/>
        <w:bottom w:val="single" w:sz="4" w:space="0" w:color="E5DDD4" w:themeColor="accent5" w:themeTint="99"/>
        <w:right w:val="single" w:sz="4" w:space="0" w:color="E5DDD4" w:themeColor="accent5" w:themeTint="99"/>
        <w:insideH w:val="single" w:sz="4" w:space="0" w:color="E5DDD4" w:themeColor="accent5" w:themeTint="99"/>
        <w:insideV w:val="single" w:sz="4" w:space="0" w:color="E5DD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5" w:themeFillTint="33"/>
      </w:tcPr>
    </w:tblStylePr>
    <w:tblStylePr w:type="band1Horz">
      <w:tblPr/>
      <w:tcPr>
        <w:shd w:val="clear" w:color="auto" w:fill="F6F3F0" w:themeFill="accent5" w:themeFillTint="33"/>
      </w:tcPr>
    </w:tblStylePr>
    <w:tblStylePr w:type="neCell">
      <w:tblPr/>
      <w:tcPr>
        <w:tcBorders>
          <w:bottom w:val="single" w:sz="4" w:space="0" w:color="E5DDD4" w:themeColor="accent5" w:themeTint="99"/>
        </w:tcBorders>
      </w:tcPr>
    </w:tblStylePr>
    <w:tblStylePr w:type="nwCell">
      <w:tblPr/>
      <w:tcPr>
        <w:tcBorders>
          <w:bottom w:val="single" w:sz="4" w:space="0" w:color="E5DDD4" w:themeColor="accent5" w:themeTint="99"/>
        </w:tcBorders>
      </w:tcPr>
    </w:tblStylePr>
    <w:tblStylePr w:type="seCell">
      <w:tblPr/>
      <w:tcPr>
        <w:tcBorders>
          <w:top w:val="single" w:sz="4" w:space="0" w:color="E5DDD4" w:themeColor="accent5" w:themeTint="99"/>
        </w:tcBorders>
      </w:tcPr>
    </w:tblStylePr>
    <w:tblStylePr w:type="swCell">
      <w:tblPr/>
      <w:tcPr>
        <w:tcBorders>
          <w:top w:val="single" w:sz="4" w:space="0" w:color="E5DDD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717171" w:themeColor="accent6" w:themeShade="BF"/>
    </w:rPr>
    <w:tblPr>
      <w:tblStyleRowBandSize w:val="1"/>
      <w:tblStyleColBandSize w:val="1"/>
      <w:tblBorders>
        <w:top w:val="single" w:sz="4" w:space="0" w:color="C0C0C0" w:themeColor="accent6" w:themeTint="99"/>
        <w:left w:val="single" w:sz="4" w:space="0" w:color="C0C0C0" w:themeColor="accent6" w:themeTint="99"/>
        <w:bottom w:val="single" w:sz="4" w:space="0" w:color="C0C0C0" w:themeColor="accent6" w:themeTint="99"/>
        <w:right w:val="single" w:sz="4" w:space="0" w:color="C0C0C0" w:themeColor="accent6" w:themeTint="99"/>
        <w:insideH w:val="single" w:sz="4" w:space="0" w:color="C0C0C0" w:themeColor="accent6" w:themeTint="99"/>
        <w:insideV w:val="single" w:sz="4" w:space="0" w:color="C0C0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0C0C0" w:themeColor="accent6" w:themeTint="99"/>
        </w:tcBorders>
      </w:tcPr>
    </w:tblStylePr>
    <w:tblStylePr w:type="nwCell">
      <w:tblPr/>
      <w:tcPr>
        <w:tcBorders>
          <w:bottom w:val="single" w:sz="4" w:space="0" w:color="C0C0C0" w:themeColor="accent6" w:themeTint="99"/>
        </w:tcBorders>
      </w:tcPr>
    </w:tblStylePr>
    <w:tblStylePr w:type="seCell">
      <w:tblPr/>
      <w:tcPr>
        <w:tcBorders>
          <w:top w:val="single" w:sz="4" w:space="0" w:color="C0C0C0" w:themeColor="accent6" w:themeTint="99"/>
        </w:tcBorders>
      </w:tcPr>
    </w:tblStylePr>
    <w:tblStylePr w:type="swCell">
      <w:tblPr/>
      <w:tcPr>
        <w:tcBorders>
          <w:top w:val="single" w:sz="4" w:space="0" w:color="C0C0C0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BFT">
    <w:name w:val="Agendapunt (lijst) BFT"/>
    <w:uiPriority w:val="98"/>
    <w:semiHidden/>
    <w:rsid w:val="002E0FAE"/>
    <w:pPr>
      <w:numPr>
        <w:numId w:val="21"/>
      </w:numPr>
    </w:pPr>
  </w:style>
  <w:style w:type="paragraph" w:customStyle="1" w:styleId="Kop1zondernummernietintocBFT">
    <w:name w:val="Kop 1 zonder nummer (niet in toc) BFT"/>
    <w:basedOn w:val="ZsysbasisBFT"/>
    <w:next w:val="BasistekstBFT"/>
    <w:uiPriority w:val="98"/>
    <w:semiHidden/>
    <w:rsid w:val="00AE2265"/>
    <w:pPr>
      <w:keepNext/>
      <w:keepLines/>
      <w:pageBreakBefore/>
      <w:spacing w:before="280" w:after="120" w:line="489" w:lineRule="atLeast"/>
      <w:outlineLvl w:val="0"/>
    </w:pPr>
    <w:rPr>
      <w:b/>
      <w:bCs/>
      <w:color w:val="0070BD" w:themeColor="accent4"/>
      <w:position w:val="50"/>
      <w:sz w:val="40"/>
      <w:szCs w:val="32"/>
    </w:rPr>
  </w:style>
  <w:style w:type="character" w:customStyle="1" w:styleId="PaginanummerkopjeBFT">
    <w:name w:val="Paginanummer kopje BFT"/>
    <w:uiPriority w:val="98"/>
    <w:semiHidden/>
    <w:rsid w:val="003E134A"/>
    <w:rPr>
      <w:b/>
      <w:color w:val="0070BD" w:themeColor="accent4"/>
      <w:sz w:val="16"/>
    </w:rPr>
  </w:style>
  <w:style w:type="paragraph" w:customStyle="1" w:styleId="Bijlagekop1titelBFT">
    <w:name w:val="Bijlagekop 1 titel BFT"/>
    <w:basedOn w:val="ZsysbasisBFT"/>
    <w:next w:val="BasistekstBFT"/>
    <w:uiPriority w:val="12"/>
    <w:qFormat/>
    <w:rsid w:val="00E71602"/>
    <w:pPr>
      <w:keepNext/>
      <w:keepLines/>
      <w:spacing w:before="100" w:line="489" w:lineRule="atLeast"/>
      <w:outlineLvl w:val="0"/>
    </w:pPr>
    <w:rPr>
      <w:b/>
      <w:bCs/>
      <w:color w:val="0070BD" w:themeColor="accent4"/>
      <w:sz w:val="40"/>
      <w:szCs w:val="32"/>
    </w:rPr>
  </w:style>
  <w:style w:type="character" w:customStyle="1" w:styleId="AccentrozetekenopmaakBFT">
    <w:name w:val="Accent roze (tekenopmaak) BFT"/>
    <w:basedOn w:val="Standaardalinea-lettertype"/>
    <w:uiPriority w:val="98"/>
    <w:qFormat/>
    <w:rsid w:val="00507243"/>
    <w:rPr>
      <w:color w:val="FF24C2" w:themeColor="accent3"/>
    </w:rPr>
  </w:style>
  <w:style w:type="paragraph" w:customStyle="1" w:styleId="CitaatBFT">
    <w:name w:val="Citaat BFT"/>
    <w:basedOn w:val="ZsysbasisBFT"/>
    <w:next w:val="BasistekstBFT"/>
    <w:uiPriority w:val="30"/>
    <w:qFormat/>
    <w:rsid w:val="00F44828"/>
    <w:pPr>
      <w:spacing w:before="280"/>
    </w:pPr>
    <w:rPr>
      <w:i/>
    </w:rPr>
  </w:style>
  <w:style w:type="paragraph" w:customStyle="1" w:styleId="DatumtitelbladBFT">
    <w:name w:val="Datum titelblad BFT"/>
    <w:basedOn w:val="ZsysbasisBFT"/>
    <w:uiPriority w:val="98"/>
    <w:semiHidden/>
    <w:rsid w:val="001607E2"/>
    <w:pPr>
      <w:spacing w:after="60" w:line="440" w:lineRule="atLeast"/>
    </w:pPr>
    <w:rPr>
      <w:color w:val="D4C8B8" w:themeColor="accent5"/>
      <w:sz w:val="36"/>
    </w:rPr>
  </w:style>
  <w:style w:type="table" w:customStyle="1" w:styleId="TabelopgemaaktBFT">
    <w:name w:val="Tabel opgemaakt BFT"/>
    <w:basedOn w:val="Standaardtabel"/>
    <w:uiPriority w:val="99"/>
    <w:rsid w:val="008A1211"/>
    <w:pPr>
      <w:spacing w:after="0" w:line="240" w:lineRule="atLeast"/>
    </w:pPr>
    <w:rPr>
      <w:sz w:val="16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85" w:type="dxa"/>
        <w:bottom w:w="57" w:type="dxa"/>
        <w:right w:w="85" w:type="dxa"/>
      </w:tcMar>
    </w:tcPr>
    <w:tblStylePr w:type="firstRow">
      <w:rPr>
        <w:rFonts w:ascii="Calibri" w:hAnsi="Calibri"/>
        <w:b/>
        <w:color w:val="FFFFFF" w:themeColor="background1"/>
        <w:sz w:val="16"/>
      </w:rPr>
      <w:tblPr/>
      <w:tcPr>
        <w:shd w:val="clear" w:color="auto" w:fill="2C3E86" w:themeFill="accent1"/>
      </w:tcPr>
    </w:tblStylePr>
    <w:tblStylePr w:type="band1Horz">
      <w:tblPr/>
      <w:tcPr>
        <w:shd w:val="clear" w:color="auto" w:fill="EDE8E2" w:themeFill="accent5" w:themeFillTint="66"/>
      </w:tcPr>
    </w:tblStylePr>
    <w:tblStylePr w:type="band2Horz">
      <w:tblPr/>
      <w:tcPr>
        <w:shd w:val="clear" w:color="auto" w:fill="F9F9F7"/>
      </w:tcPr>
    </w:tblStylePr>
  </w:style>
  <w:style w:type="paragraph" w:customStyle="1" w:styleId="AfzendergegevensafstandnaBFT">
    <w:name w:val="Afzendergegevens afstand na BFT"/>
    <w:basedOn w:val="ZsysbasisdocumentgegevensBFT"/>
    <w:uiPriority w:val="98"/>
    <w:semiHidden/>
    <w:rsid w:val="00DA7ECD"/>
    <w:pPr>
      <w:tabs>
        <w:tab w:val="left" w:pos="284"/>
      </w:tabs>
      <w:spacing w:after="100" w:line="220" w:lineRule="exact"/>
    </w:pPr>
    <w:rPr>
      <w:b/>
      <w:color w:val="0070BD" w:themeColor="accent4"/>
      <w:sz w:val="18"/>
    </w:rPr>
  </w:style>
  <w:style w:type="paragraph" w:customStyle="1" w:styleId="Kop5zondernummerBFT">
    <w:name w:val="Kop 5 zonder nummer BFT"/>
    <w:basedOn w:val="ZsysbasisBFT"/>
    <w:next w:val="BasistekstBFT"/>
    <w:uiPriority w:val="11"/>
    <w:qFormat/>
    <w:rsid w:val="00C245DB"/>
    <w:pPr>
      <w:keepNext/>
      <w:keepLines/>
      <w:suppressLineNumbers/>
      <w:spacing w:after="0"/>
      <w:ind w:left="765"/>
    </w:pPr>
    <w:rPr>
      <w:bCs/>
      <w:i/>
      <w:iCs/>
      <w:color w:val="0070BD" w:themeColor="accent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ftfp1\Groups\BFT-Algemeen\Huisstijl\Sjablonen\Leeg%20met%20logo%20BFT.dotx" TargetMode="External"/></Relationships>
</file>

<file path=word/theme/theme1.xml><?xml version="1.0" encoding="utf-8"?>
<a:theme xmlns:a="http://schemas.openxmlformats.org/drawingml/2006/main" name="Kantoorthema">
  <a:themeElements>
    <a:clrScheme name="Kleuren BFT">
      <a:dk1>
        <a:srgbClr val="231F20"/>
      </a:dk1>
      <a:lt1>
        <a:srgbClr val="FFFFFF"/>
      </a:lt1>
      <a:dk2>
        <a:srgbClr val="000000"/>
      </a:dk2>
      <a:lt2>
        <a:srgbClr val="FFFFFF"/>
      </a:lt2>
      <a:accent1>
        <a:srgbClr val="2C3E86"/>
      </a:accent1>
      <a:accent2>
        <a:srgbClr val="00C4F6"/>
      </a:accent2>
      <a:accent3>
        <a:srgbClr val="FF24C2"/>
      </a:accent3>
      <a:accent4>
        <a:srgbClr val="0070BD"/>
      </a:accent4>
      <a:accent5>
        <a:srgbClr val="D4C8B8"/>
      </a:accent5>
      <a:accent6>
        <a:srgbClr val="979797"/>
      </a:accent6>
      <a:hlink>
        <a:srgbClr val="2C3E86"/>
      </a:hlink>
      <a:folHlink>
        <a:srgbClr val="2C3E86"/>
      </a:folHlink>
    </a:clrScheme>
    <a:fontScheme name="Lettertypen BF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Titel/>
  <datum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753A-DAAF-4235-8ED5-DA49D248ED5B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65C775BE-71EA-47C5-9382-7FD77B23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met logo BFT</Template>
  <TotalTime>8</TotalTime>
  <Pages>3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BFT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Kool, Elke</dc:creator>
  <cp:keywords/>
  <dc:description>sjabloonversie 1.2 - 26 februari 2025_x000d_
ontwerp: www.gloedcommunicatie.nl_x000d_
sjablonen: www.JoulesUnlimited.com</dc:description>
  <cp:lastModifiedBy>Kool, Elke</cp:lastModifiedBy>
  <cp:revision>1</cp:revision>
  <cp:lastPrinted>2024-10-18T23:06:00Z</cp:lastPrinted>
  <dcterms:created xsi:type="dcterms:W3CDTF">2025-12-01T13:45:00Z</dcterms:created>
  <dcterms:modified xsi:type="dcterms:W3CDTF">2025-12-01T13:54:00Z</dcterms:modified>
  <cp:category/>
</cp:coreProperties>
</file>